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A5" w:rsidRDefault="00107DA5" w:rsidP="0038223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 образования Ивановской области</w:t>
      </w: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 государственное бюджетное профессиональное образовательное учреждение  Ивановский колледж пищевой промышленности</w:t>
      </w: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9"/>
        <w:gridCol w:w="4532"/>
      </w:tblGrid>
      <w:tr w:rsidR="00107DA5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107DA5" w:rsidRDefault="00107DA5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МО</w:t>
            </w:r>
          </w:p>
          <w:p w:rsidR="00107DA5" w:rsidRDefault="00107DA5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DA5" w:rsidRDefault="00107DA5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МО:</w:t>
            </w:r>
          </w:p>
          <w:p w:rsidR="00107DA5" w:rsidRDefault="00107DA5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07DA5" w:rsidRDefault="00107DA5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DA5" w:rsidRDefault="00107DA5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11   от 15.06.2017Г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107DA5" w:rsidRDefault="00107DA5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07DA5" w:rsidRDefault="00107DA5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ОГБПОУ ИКПП</w:t>
            </w:r>
          </w:p>
          <w:p w:rsidR="00107DA5" w:rsidRDefault="00107DA5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____________Н.А.Гречин</w:t>
            </w:r>
          </w:p>
          <w:p w:rsidR="00107DA5" w:rsidRDefault="00107DA5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DA5" w:rsidRDefault="00107DA5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55/01-04 от 22.06.2017г</w:t>
            </w:r>
          </w:p>
          <w:p w:rsidR="00107DA5" w:rsidRDefault="00107DA5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107DA5" w:rsidRDefault="00107DA5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DA5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107DA5" w:rsidRDefault="00107DA5">
            <w:pPr>
              <w:pStyle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107DA5" w:rsidRDefault="00107DA5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107DA5" w:rsidRDefault="00107DA5" w:rsidP="0038223D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107DA5" w:rsidRDefault="00107DA5" w:rsidP="0038223D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107DA5" w:rsidRDefault="00107DA5" w:rsidP="0038223D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ОУД.02. Литература</w:t>
      </w: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специальности </w:t>
      </w: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19.02.03. Технология хлеба, кондитерских и макаронных изделий</w:t>
      </w:r>
    </w:p>
    <w:p w:rsidR="00107DA5" w:rsidRDefault="00107DA5" w:rsidP="0038223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19.02.07. Технология молока и молочных продуктов</w:t>
      </w:r>
    </w:p>
    <w:p w:rsidR="00107DA5" w:rsidRDefault="00107DA5" w:rsidP="0038223D">
      <w:pPr>
        <w:suppressAutoHyphens/>
        <w:rPr>
          <w:b/>
          <w:bCs/>
          <w:sz w:val="40"/>
          <w:szCs w:val="40"/>
        </w:rPr>
      </w:pPr>
    </w:p>
    <w:p w:rsidR="00107DA5" w:rsidRDefault="00107DA5" w:rsidP="0038223D">
      <w:pPr>
        <w:suppressAutoHyphens/>
        <w:rPr>
          <w:sz w:val="36"/>
          <w:szCs w:val="36"/>
        </w:rPr>
      </w:pPr>
    </w:p>
    <w:p w:rsidR="00107DA5" w:rsidRDefault="00107DA5" w:rsidP="0038223D">
      <w:pPr>
        <w:suppressAutoHyphens/>
        <w:rPr>
          <w:sz w:val="24"/>
          <w:szCs w:val="24"/>
        </w:rPr>
      </w:pPr>
    </w:p>
    <w:p w:rsidR="00107DA5" w:rsidRDefault="00107DA5" w:rsidP="0038223D">
      <w:pPr>
        <w:suppressAutoHyphens/>
      </w:pPr>
    </w:p>
    <w:p w:rsidR="00107DA5" w:rsidRDefault="00107DA5" w:rsidP="0038223D">
      <w:pPr>
        <w:suppressAutoHyphens/>
      </w:pPr>
    </w:p>
    <w:p w:rsidR="00107DA5" w:rsidRDefault="00107DA5" w:rsidP="0038223D">
      <w:pPr>
        <w:suppressAutoHyphens/>
      </w:pPr>
    </w:p>
    <w:p w:rsidR="00107DA5" w:rsidRDefault="00107DA5" w:rsidP="0038223D">
      <w:pPr>
        <w:suppressAutoHyphens/>
      </w:pPr>
    </w:p>
    <w:p w:rsidR="00107DA5" w:rsidRDefault="00107DA5" w:rsidP="0038223D">
      <w:pPr>
        <w:suppressAutoHyphens/>
      </w:pPr>
    </w:p>
    <w:p w:rsidR="00107DA5" w:rsidRDefault="00107DA5" w:rsidP="0038223D">
      <w:pPr>
        <w:suppressAutoHyphens/>
      </w:pPr>
    </w:p>
    <w:p w:rsidR="00107DA5" w:rsidRDefault="00107DA5" w:rsidP="0038223D">
      <w:pPr>
        <w:suppressAutoHyphens/>
        <w:jc w:val="center"/>
        <w:rPr>
          <w:sz w:val="28"/>
          <w:szCs w:val="28"/>
        </w:rPr>
      </w:pPr>
    </w:p>
    <w:p w:rsidR="00107DA5" w:rsidRDefault="00107DA5" w:rsidP="0038223D">
      <w:pPr>
        <w:suppressAutoHyphens/>
        <w:jc w:val="center"/>
        <w:rPr>
          <w:sz w:val="28"/>
          <w:szCs w:val="28"/>
        </w:rPr>
      </w:pPr>
    </w:p>
    <w:p w:rsidR="00107DA5" w:rsidRDefault="00107DA5" w:rsidP="0038223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 </w:t>
      </w:r>
    </w:p>
    <w:p w:rsidR="00107DA5" w:rsidRDefault="00107DA5" w:rsidP="0038223D">
      <w:pPr>
        <w:pStyle w:val="Default"/>
      </w:pPr>
      <w:r>
        <w:br w:type="page"/>
      </w:r>
    </w:p>
    <w:p w:rsidR="00107DA5" w:rsidRDefault="00107DA5" w:rsidP="00380C8A">
      <w:pPr>
        <w:pStyle w:val="Default"/>
      </w:pPr>
    </w:p>
    <w:p w:rsidR="00107DA5" w:rsidRDefault="00107DA5" w:rsidP="00380C8A">
      <w:pPr>
        <w:pStyle w:val="Default"/>
      </w:pPr>
      <w:r>
        <w:br w:type="page"/>
      </w:r>
    </w:p>
    <w:p w:rsidR="00107DA5" w:rsidRDefault="00107DA5" w:rsidP="00380C8A">
      <w:pPr>
        <w:pStyle w:val="Default"/>
      </w:pPr>
    </w:p>
    <w:p w:rsidR="00107DA5" w:rsidRDefault="00107DA5" w:rsidP="00380C8A">
      <w:pPr>
        <w:pStyle w:val="Default"/>
      </w:pPr>
    </w:p>
    <w:p w:rsidR="00107DA5" w:rsidRPr="00E82E18" w:rsidRDefault="00107DA5" w:rsidP="00E82E18">
      <w:pPr>
        <w:shd w:val="clear" w:color="auto" w:fill="FFFFFF"/>
        <w:spacing w:before="27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СОДЕР</w:t>
      </w:r>
      <w:r w:rsidRPr="00E82E18">
        <w:rPr>
          <w:b/>
          <w:bCs/>
          <w:sz w:val="24"/>
          <w:szCs w:val="24"/>
        </w:rPr>
        <w:t>ЖАНИЕ</w:t>
      </w:r>
    </w:p>
    <w:p w:rsidR="00107DA5" w:rsidRPr="00E82E18" w:rsidRDefault="00107DA5" w:rsidP="00E82E18">
      <w:pPr>
        <w:shd w:val="clear" w:color="auto" w:fill="FFFFFF"/>
        <w:spacing w:before="154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Пояснительна</w:t>
      </w:r>
      <w:r>
        <w:rPr>
          <w:sz w:val="24"/>
          <w:szCs w:val="24"/>
        </w:rPr>
        <w:t xml:space="preserve">я записка………………………………………………….. </w:t>
      </w:r>
    </w:p>
    <w:p w:rsidR="00107DA5" w:rsidRPr="00E82E18" w:rsidRDefault="00107DA5" w:rsidP="00E82E18">
      <w:pPr>
        <w:shd w:val="clear" w:color="auto" w:fill="FFFFFF"/>
        <w:spacing w:before="480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Общая характеристика учебной дисциплины</w:t>
      </w:r>
    </w:p>
    <w:p w:rsidR="00107DA5" w:rsidRPr="00E82E18" w:rsidRDefault="00107DA5" w:rsidP="00E82E1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Литература»……………………………. </w:t>
      </w:r>
    </w:p>
    <w:p w:rsidR="00107DA5" w:rsidRPr="00E82E18" w:rsidRDefault="00107DA5" w:rsidP="00E82E18">
      <w:pPr>
        <w:shd w:val="clear" w:color="auto" w:fill="FFFFFF"/>
        <w:spacing w:before="350" w:line="480" w:lineRule="exact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Место учебной дисципл</w:t>
      </w:r>
      <w:r>
        <w:rPr>
          <w:sz w:val="24"/>
          <w:szCs w:val="24"/>
        </w:rPr>
        <w:t xml:space="preserve">ины в учебном плане ………………………… </w:t>
      </w:r>
    </w:p>
    <w:p w:rsidR="00107DA5" w:rsidRPr="00E82E18" w:rsidRDefault="00107DA5" w:rsidP="00E82E18">
      <w:pPr>
        <w:shd w:val="clear" w:color="auto" w:fill="FFFFFF"/>
        <w:spacing w:before="5" w:line="480" w:lineRule="exact"/>
        <w:jc w:val="both"/>
        <w:rPr>
          <w:sz w:val="24"/>
          <w:szCs w:val="24"/>
        </w:rPr>
      </w:pPr>
      <w:r w:rsidRPr="00E82E18">
        <w:rPr>
          <w:sz w:val="24"/>
          <w:szCs w:val="24"/>
        </w:rPr>
        <w:t xml:space="preserve">Результаты освоения </w:t>
      </w:r>
      <w:r>
        <w:rPr>
          <w:sz w:val="24"/>
          <w:szCs w:val="24"/>
        </w:rPr>
        <w:t>учебной дисциплины …………………………….</w:t>
      </w:r>
    </w:p>
    <w:p w:rsidR="00107DA5" w:rsidRPr="00E82E18" w:rsidRDefault="00107DA5" w:rsidP="00E82E18">
      <w:pPr>
        <w:shd w:val="clear" w:color="auto" w:fill="FFFFFF"/>
        <w:spacing w:line="480" w:lineRule="exact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 xml:space="preserve">Содержание учебной дисциплины……………………………………… </w:t>
      </w:r>
    </w:p>
    <w:p w:rsidR="00107DA5" w:rsidRPr="00E82E18" w:rsidRDefault="00107DA5" w:rsidP="00E82E18">
      <w:pPr>
        <w:shd w:val="clear" w:color="auto" w:fill="FFFFFF"/>
        <w:spacing w:before="5" w:line="480" w:lineRule="exact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 xml:space="preserve">Тематическое планирование……………………………………………. </w:t>
      </w:r>
    </w:p>
    <w:p w:rsidR="00107DA5" w:rsidRPr="00E82E18" w:rsidRDefault="00107DA5" w:rsidP="00E82E18">
      <w:pPr>
        <w:shd w:val="clear" w:color="auto" w:fill="FFFFFF"/>
        <w:spacing w:line="480" w:lineRule="exact"/>
        <w:jc w:val="both"/>
        <w:rPr>
          <w:sz w:val="24"/>
          <w:szCs w:val="24"/>
        </w:rPr>
      </w:pPr>
      <w:r w:rsidRPr="00E82E18">
        <w:rPr>
          <w:spacing w:val="-3"/>
          <w:sz w:val="24"/>
          <w:szCs w:val="24"/>
        </w:rPr>
        <w:t xml:space="preserve">Характеристика основных видов деятельности студентов…………       </w:t>
      </w:r>
    </w:p>
    <w:p w:rsidR="00107DA5" w:rsidRPr="00E82E18" w:rsidRDefault="00107DA5" w:rsidP="00E82E18">
      <w:pPr>
        <w:shd w:val="clear" w:color="auto" w:fill="FFFFFF"/>
        <w:spacing w:before="130" w:line="322" w:lineRule="exact"/>
        <w:ind w:left="67"/>
        <w:jc w:val="both"/>
        <w:rPr>
          <w:sz w:val="24"/>
          <w:szCs w:val="24"/>
        </w:rPr>
      </w:pPr>
      <w:r w:rsidRPr="00E82E18">
        <w:rPr>
          <w:sz w:val="24"/>
          <w:szCs w:val="24"/>
        </w:rPr>
        <w:t xml:space="preserve">Учебно-методическое и материально-техническое обеспечение программы учебной дисциплины </w:t>
      </w:r>
      <w:r>
        <w:rPr>
          <w:spacing w:val="-1"/>
          <w:sz w:val="24"/>
          <w:szCs w:val="24"/>
        </w:rPr>
        <w:t>«</w:t>
      </w:r>
      <w:r w:rsidRPr="00E82E18">
        <w:rPr>
          <w:spacing w:val="-1"/>
          <w:sz w:val="24"/>
          <w:szCs w:val="24"/>
        </w:rPr>
        <w:t>Литература»……………………………</w:t>
      </w:r>
      <w:r>
        <w:rPr>
          <w:spacing w:val="-1"/>
          <w:sz w:val="24"/>
          <w:szCs w:val="24"/>
        </w:rPr>
        <w:t xml:space="preserve">           </w:t>
      </w:r>
      <w:r w:rsidRPr="00E82E18">
        <w:rPr>
          <w:spacing w:val="-1"/>
          <w:sz w:val="24"/>
          <w:szCs w:val="24"/>
        </w:rPr>
        <w:t xml:space="preserve"> </w:t>
      </w:r>
    </w:p>
    <w:p w:rsidR="00107DA5" w:rsidRPr="00E82E18" w:rsidRDefault="00107DA5" w:rsidP="00E82E18">
      <w:pPr>
        <w:shd w:val="clear" w:color="auto" w:fill="FFFFFF"/>
        <w:spacing w:before="480"/>
        <w:ind w:left="67"/>
        <w:jc w:val="both"/>
        <w:rPr>
          <w:sz w:val="24"/>
          <w:szCs w:val="24"/>
        </w:rPr>
      </w:pPr>
      <w:r w:rsidRPr="00E82E18">
        <w:rPr>
          <w:spacing w:val="-5"/>
          <w:sz w:val="24"/>
          <w:szCs w:val="24"/>
        </w:rPr>
        <w:t xml:space="preserve">Рекомендуемая литература……………………………………………       </w:t>
      </w:r>
    </w:p>
    <w:p w:rsidR="00107DA5" w:rsidRPr="00E82E18" w:rsidRDefault="00107DA5" w:rsidP="00E82E18">
      <w:pPr>
        <w:shd w:val="clear" w:color="auto" w:fill="FFFFFF"/>
        <w:spacing w:before="480"/>
        <w:ind w:left="67"/>
        <w:jc w:val="both"/>
        <w:rPr>
          <w:sz w:val="24"/>
          <w:szCs w:val="24"/>
        </w:rPr>
        <w:sectPr w:rsidR="00107DA5" w:rsidRPr="00E82E18">
          <w:pgSz w:w="11909" w:h="16834"/>
          <w:pgMar w:top="1134" w:right="1558" w:bottom="720" w:left="1706" w:header="720" w:footer="720" w:gutter="0"/>
          <w:cols w:space="60"/>
          <w:noEndnote/>
        </w:sectPr>
      </w:pPr>
    </w:p>
    <w:p w:rsidR="00107DA5" w:rsidRPr="00E82E18" w:rsidRDefault="00107DA5" w:rsidP="00250516">
      <w:pPr>
        <w:shd w:val="clear" w:color="auto" w:fill="FFFFFF"/>
        <w:spacing w:before="274"/>
        <w:ind w:left="2966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ПОЯСНИТЕЛЬНАЯ ЗАПИСКА</w:t>
      </w:r>
    </w:p>
    <w:p w:rsidR="00107DA5" w:rsidRPr="00E82E18" w:rsidRDefault="00107DA5" w:rsidP="00250516">
      <w:pPr>
        <w:shd w:val="clear" w:color="auto" w:fill="FFFFFF"/>
        <w:spacing w:before="154"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Программа общеобразовательной учебной дисципл</w:t>
      </w:r>
      <w:r>
        <w:rPr>
          <w:sz w:val="24"/>
          <w:szCs w:val="24"/>
        </w:rPr>
        <w:t>ины «</w:t>
      </w:r>
      <w:r w:rsidRPr="00E82E18">
        <w:rPr>
          <w:sz w:val="24"/>
          <w:szCs w:val="24"/>
        </w:rPr>
        <w:t>Литература» предназначена для изучения литературы в про</w:t>
      </w:r>
      <w:r w:rsidRPr="00E82E18">
        <w:rPr>
          <w:sz w:val="24"/>
          <w:szCs w:val="24"/>
        </w:rPr>
        <w:softHyphen/>
        <w:t>фессиональных образовательных организациях, реализующих образователь</w:t>
      </w:r>
      <w:r w:rsidRPr="00E82E18">
        <w:rPr>
          <w:sz w:val="24"/>
          <w:szCs w:val="24"/>
        </w:rPr>
        <w:softHyphen/>
        <w:t>ную программу среднего общего образования в пределах освоения основ</w:t>
      </w:r>
      <w:r w:rsidRPr="00E82E18">
        <w:rPr>
          <w:sz w:val="24"/>
          <w:szCs w:val="24"/>
        </w:rPr>
        <w:softHyphen/>
        <w:t>ной профессиональной образовательной программы СПО (ОПОП СПО) на базе основного общего образования при подготовке квалифицированных ра</w:t>
      </w:r>
      <w:r w:rsidRPr="00E82E18">
        <w:rPr>
          <w:sz w:val="24"/>
          <w:szCs w:val="24"/>
        </w:rPr>
        <w:softHyphen/>
        <w:t>бочих, служащих, специалистов среднего звена.</w:t>
      </w:r>
    </w:p>
    <w:p w:rsidR="00107DA5" w:rsidRPr="00650AA5" w:rsidRDefault="00107DA5" w:rsidP="002B1137">
      <w:pPr>
        <w:shd w:val="clear" w:color="auto" w:fill="FFFFFF"/>
        <w:spacing w:line="322" w:lineRule="exact"/>
        <w:ind w:firstLine="69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</w:t>
      </w:r>
      <w:r w:rsidRPr="00E82E18">
        <w:rPr>
          <w:sz w:val="24"/>
          <w:szCs w:val="24"/>
        </w:rPr>
        <w:softHyphen/>
        <w:t>ния уч</w:t>
      </w:r>
      <w:r>
        <w:rPr>
          <w:sz w:val="24"/>
          <w:szCs w:val="24"/>
        </w:rPr>
        <w:t>ебной дисциплины « Л</w:t>
      </w:r>
      <w:r w:rsidRPr="00E82E18">
        <w:rPr>
          <w:sz w:val="24"/>
          <w:szCs w:val="24"/>
        </w:rPr>
        <w:t>итература»,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</w:t>
      </w:r>
      <w:r w:rsidRPr="00E82E18">
        <w:rPr>
          <w:sz w:val="24"/>
          <w:szCs w:val="24"/>
        </w:rPr>
        <w:softHyphen/>
        <w:t>деральных государственных образовательных стандартов и получаемой про</w:t>
      </w:r>
      <w:r w:rsidRPr="00E82E18">
        <w:rPr>
          <w:sz w:val="24"/>
          <w:szCs w:val="24"/>
        </w:rPr>
        <w:softHyphen/>
        <w:t>фессии или специальности среднего профессионального образования (пись</w:t>
      </w:r>
      <w:r w:rsidRPr="00E82E18">
        <w:rPr>
          <w:sz w:val="24"/>
          <w:szCs w:val="24"/>
        </w:rPr>
        <w:softHyphen/>
        <w:t xml:space="preserve">мо Департамента государственной политики в сфере подготовки рабочих </w:t>
      </w:r>
      <w:r w:rsidRPr="00E82E18">
        <w:rPr>
          <w:spacing w:val="-1"/>
          <w:sz w:val="24"/>
          <w:szCs w:val="24"/>
        </w:rPr>
        <w:t>кадров и ДПО   Минобрнауки России от 17.03.2015 № 06-259)</w:t>
      </w:r>
      <w:r>
        <w:rPr>
          <w:spacing w:val="-1"/>
          <w:sz w:val="24"/>
          <w:szCs w:val="24"/>
        </w:rPr>
        <w:t>,</w:t>
      </w:r>
      <w:r w:rsidRPr="00662332">
        <w:t xml:space="preserve"> </w:t>
      </w:r>
      <w:r w:rsidRPr="00662332">
        <w:rPr>
          <w:sz w:val="24"/>
          <w:szCs w:val="24"/>
        </w:rPr>
        <w:t>с учетом Концепции преподавания  русского языка и литературы в Российской Федерации, утвержденной распоряжением Правительства Российской Фед</w:t>
      </w:r>
      <w:r>
        <w:rPr>
          <w:sz w:val="24"/>
          <w:szCs w:val="24"/>
        </w:rPr>
        <w:t>ерации от 09.04.2016г №637-р, с учетом п</w:t>
      </w:r>
      <w:r w:rsidRPr="00662332">
        <w:rPr>
          <w:sz w:val="24"/>
          <w:szCs w:val="24"/>
        </w:rPr>
        <w:t>римерной  основной образовательной программы среднего общего образования, одобренной решением федерального учебно – методического объединения по общему образованию ( протокол от 28 06.2016г №2/16-з)</w:t>
      </w:r>
      <w:r>
        <w:rPr>
          <w:sz w:val="24"/>
          <w:szCs w:val="24"/>
        </w:rPr>
        <w:t>,</w:t>
      </w:r>
      <w:r w:rsidRPr="002B113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50AA5">
        <w:rPr>
          <w:sz w:val="24"/>
          <w:szCs w:val="24"/>
        </w:rPr>
        <w:t>римерной программы  общеобразовательной учебной дисциплины для профессиональных образовательных организаций. Рекомендовано ФГАУ «ФИРО» в качестве примерной программы для реализации  основной профессиональной образовательной программы СПО на базе основного общего образования с получением среднего общего образования. Протокол №3 от 21 июля 2015г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Содержание программы     учебной дисциплины «</w:t>
      </w:r>
      <w:r w:rsidRPr="00E82E18">
        <w:rPr>
          <w:spacing w:val="-1"/>
          <w:sz w:val="24"/>
          <w:szCs w:val="24"/>
        </w:rPr>
        <w:t xml:space="preserve">Литература»   направлено на достижение следующих </w:t>
      </w:r>
      <w:r w:rsidRPr="00E82E18">
        <w:rPr>
          <w:b/>
          <w:bCs/>
          <w:spacing w:val="-1"/>
          <w:sz w:val="24"/>
          <w:szCs w:val="24"/>
        </w:rPr>
        <w:t>целей:</w:t>
      </w:r>
    </w:p>
    <w:p w:rsidR="00107DA5" w:rsidRPr="00E82E18" w:rsidRDefault="00107DA5" w:rsidP="00250516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</w:t>
      </w:r>
      <w:r w:rsidRPr="00E82E18">
        <w:rPr>
          <w:sz w:val="24"/>
          <w:szCs w:val="24"/>
        </w:rPr>
        <w:softHyphen/>
        <w:t>менном мире; формирование гуманистического мировоззрения, националь</w:t>
      </w:r>
      <w:r w:rsidRPr="00E82E18">
        <w:rPr>
          <w:sz w:val="24"/>
          <w:szCs w:val="24"/>
        </w:rPr>
        <w:softHyphen/>
        <w:t>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107DA5" w:rsidRPr="00E82E18" w:rsidRDefault="00107DA5" w:rsidP="00250516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развитие представлений о специфике литературы в ряду других ис</w:t>
      </w:r>
      <w:r w:rsidRPr="00E82E18">
        <w:rPr>
          <w:sz w:val="24"/>
          <w:szCs w:val="24"/>
        </w:rPr>
        <w:softHyphen/>
        <w:t>кусств; культуры читательского восприятия художественного текста, пони</w:t>
      </w:r>
      <w:r w:rsidRPr="00E82E18">
        <w:rPr>
          <w:sz w:val="24"/>
          <w:szCs w:val="24"/>
        </w:rPr>
        <w:softHyphen/>
        <w:t>мания авторской позиции, исторической и эстетической обусловленности ли</w:t>
      </w:r>
      <w:r w:rsidRPr="00E82E18">
        <w:rPr>
          <w:sz w:val="24"/>
          <w:szCs w:val="24"/>
        </w:rPr>
        <w:softHyphen/>
        <w:t>тературного процесса; образного и аналитического мышления, эстетических и творческих способностей учащихся, читательских интересов, художествен</w:t>
      </w:r>
      <w:r w:rsidRPr="00E82E18">
        <w:rPr>
          <w:sz w:val="24"/>
          <w:szCs w:val="24"/>
        </w:rPr>
        <w:softHyphen/>
        <w:t>ного вкуса; устной и письменной речи учащихся;</w:t>
      </w:r>
    </w:p>
    <w:p w:rsidR="00107DA5" w:rsidRPr="00E82E18" w:rsidRDefault="00107DA5" w:rsidP="00250516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освоение текстов художественных произведений в единстве содержа</w:t>
      </w:r>
      <w:r w:rsidRPr="00E82E18">
        <w:rPr>
          <w:sz w:val="24"/>
          <w:szCs w:val="24"/>
        </w:rPr>
        <w:softHyphen/>
        <w:t>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107DA5" w:rsidRPr="00E82E18" w:rsidRDefault="00107DA5" w:rsidP="00250516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</w:t>
      </w:r>
      <w:r w:rsidRPr="00E82E18">
        <w:rPr>
          <w:sz w:val="24"/>
          <w:szCs w:val="24"/>
        </w:rPr>
        <w:softHyphen/>
        <w:t>словленности с использованием теоретико-литературных знаний; написания сочинений различных типов; поиска, систематизации и использования необ</w:t>
      </w:r>
      <w:r w:rsidRPr="00E82E18">
        <w:rPr>
          <w:sz w:val="24"/>
          <w:szCs w:val="24"/>
        </w:rPr>
        <w:softHyphen/>
        <w:t>ходимой информации, в том числе в сети Интернета.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  <w:sectPr w:rsidR="00107DA5" w:rsidRPr="00E82E18">
          <w:pgSz w:w="11909" w:h="16834"/>
          <w:pgMar w:top="965" w:right="848" w:bottom="360" w:left="1706" w:header="720" w:footer="720" w:gutter="0"/>
          <w:cols w:space="60"/>
          <w:noEndnote/>
        </w:sectPr>
      </w:pPr>
    </w:p>
    <w:p w:rsidR="00107DA5" w:rsidRPr="00E82E18" w:rsidRDefault="00107DA5" w:rsidP="00250516">
      <w:pPr>
        <w:shd w:val="clear" w:color="auto" w:fill="FFFFFF"/>
        <w:spacing w:before="274" w:line="322" w:lineRule="exact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СПО на базе основного общего образования, уточняют содержание учебного материала, последовательность его изучения, распределение учебных часов, виды самостоятельных работ, тематику творческих заданий (рефератов, до</w:t>
      </w:r>
      <w:r w:rsidRPr="00E82E18">
        <w:rPr>
          <w:sz w:val="24"/>
          <w:szCs w:val="24"/>
        </w:rPr>
        <w:softHyphen/>
        <w:t>кладов, индивидуальных проектов и т.п.), учитывая специфику программ подготовки квалифицированных рабочих, служащих и специалистов средне</w:t>
      </w:r>
      <w:r w:rsidRPr="00E82E18">
        <w:rPr>
          <w:sz w:val="24"/>
          <w:szCs w:val="24"/>
        </w:rPr>
        <w:softHyphen/>
        <w:t>го звена, осваиваемой профессии или специальности.</w:t>
      </w:r>
    </w:p>
    <w:p w:rsidR="00107DA5" w:rsidRPr="00E82E18" w:rsidRDefault="00107DA5" w:rsidP="00250516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Программа может использоваться другими профессиональными обра</w:t>
      </w:r>
      <w:r w:rsidRPr="00E82E18">
        <w:rPr>
          <w:sz w:val="24"/>
          <w:szCs w:val="24"/>
        </w:rPr>
        <w:softHyphen/>
        <w:t>зовательными организациями, реализующими образовательную программу среднего общего образования в пределах освоения ОПОП СПО на базе</w:t>
      </w:r>
      <w:r>
        <w:rPr>
          <w:sz w:val="24"/>
          <w:szCs w:val="24"/>
        </w:rPr>
        <w:t xml:space="preserve"> ос</w:t>
      </w:r>
      <w:r>
        <w:rPr>
          <w:sz w:val="24"/>
          <w:szCs w:val="24"/>
        </w:rPr>
        <w:softHyphen/>
        <w:t xml:space="preserve">новного общего образования </w:t>
      </w:r>
      <w:r w:rsidRPr="00E82E18">
        <w:rPr>
          <w:sz w:val="24"/>
          <w:szCs w:val="24"/>
        </w:rPr>
        <w:t>, программы подготовки специалис</w:t>
      </w:r>
      <w:r>
        <w:rPr>
          <w:sz w:val="24"/>
          <w:szCs w:val="24"/>
        </w:rPr>
        <w:t>тов среднего звена (ППССЗ</w:t>
      </w:r>
      <w:r w:rsidRPr="00E82E18">
        <w:rPr>
          <w:sz w:val="24"/>
          <w:szCs w:val="24"/>
        </w:rPr>
        <w:t>).</w:t>
      </w:r>
    </w:p>
    <w:p w:rsidR="00107DA5" w:rsidRPr="00E82E18" w:rsidRDefault="00107DA5" w:rsidP="00250516">
      <w:pPr>
        <w:shd w:val="clear" w:color="auto" w:fill="FFFFFF"/>
        <w:spacing w:before="322" w:line="322" w:lineRule="exact"/>
        <w:ind w:left="1541" w:right="576" w:hanging="835"/>
        <w:jc w:val="center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ОБЩАЯ ХАРАКТЕРИСТИКА УЧЕБНОЙ ДИСЦИПЛИНЫ</w:t>
      </w:r>
      <w:r>
        <w:rPr>
          <w:b/>
          <w:bCs/>
          <w:sz w:val="24"/>
          <w:szCs w:val="24"/>
        </w:rPr>
        <w:t xml:space="preserve"> «</w:t>
      </w:r>
      <w:r w:rsidRPr="00E82E18">
        <w:rPr>
          <w:b/>
          <w:bCs/>
          <w:spacing w:val="-1"/>
          <w:sz w:val="24"/>
          <w:szCs w:val="24"/>
        </w:rPr>
        <w:t>ЛИТЕРАТУРА»</w:t>
      </w:r>
    </w:p>
    <w:p w:rsidR="00107DA5" w:rsidRPr="00E82E18" w:rsidRDefault="00107DA5" w:rsidP="00250516">
      <w:pPr>
        <w:shd w:val="clear" w:color="auto" w:fill="FFFFFF"/>
        <w:spacing w:before="312"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Литературе принадлежит ведущее место в эмоциональном, интеллекту</w:t>
      </w:r>
      <w:r w:rsidRPr="00E82E18">
        <w:rPr>
          <w:sz w:val="24"/>
          <w:szCs w:val="24"/>
        </w:rPr>
        <w:softHyphen/>
        <w:t>альном и эстетическом развитии человека, в формировании его миропонима</w:t>
      </w:r>
      <w:r w:rsidRPr="00E82E18">
        <w:rPr>
          <w:sz w:val="24"/>
          <w:szCs w:val="24"/>
        </w:rPr>
        <w:softHyphen/>
        <w:t>ния и национального самосознания. Литература, как феномен культуры, эс</w:t>
      </w:r>
      <w:r w:rsidRPr="00E82E18">
        <w:rPr>
          <w:sz w:val="24"/>
          <w:szCs w:val="24"/>
        </w:rPr>
        <w:softHyphen/>
        <w:t>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Литература формирует духовный облик и нравственные ори</w:t>
      </w:r>
      <w:r w:rsidRPr="00E82E18">
        <w:rPr>
          <w:sz w:val="24"/>
          <w:szCs w:val="24"/>
        </w:rPr>
        <w:softHyphen/>
        <w:t>ентиры молодого поколения.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Основой содержания учебной дисципл</w:t>
      </w:r>
      <w:r>
        <w:rPr>
          <w:sz w:val="24"/>
          <w:szCs w:val="24"/>
        </w:rPr>
        <w:t>ины «</w:t>
      </w:r>
      <w:r w:rsidRPr="00E82E18">
        <w:rPr>
          <w:sz w:val="24"/>
          <w:szCs w:val="24"/>
        </w:rPr>
        <w:t xml:space="preserve"> Литература» является чтение и текстуальное изучение художественных произведений, составляющих золотой фонд русской классики. Каждое клас</w:t>
      </w:r>
      <w:r w:rsidRPr="00E82E18">
        <w:rPr>
          <w:sz w:val="24"/>
          <w:szCs w:val="24"/>
        </w:rPr>
        <w:softHyphen/>
        <w:t>сическое произведение всегда актуально, так как обращено к вечным челове</w:t>
      </w:r>
      <w:r w:rsidRPr="00E82E18">
        <w:rPr>
          <w:sz w:val="24"/>
          <w:szCs w:val="24"/>
        </w:rPr>
        <w:softHyphen/>
        <w:t>ческим ценностям. Обучающиеся постигают категории добра, справедливо</w:t>
      </w:r>
      <w:r w:rsidRPr="00E82E18">
        <w:rPr>
          <w:sz w:val="24"/>
          <w:szCs w:val="24"/>
        </w:rPr>
        <w:softHyphen/>
        <w:t>сти, чести, патриотизма, любви к человеку, семье; понимает, что националь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 xml:space="preserve">ная самобытность раскрывается в широком культурном контексте. Целостное </w:t>
      </w:r>
      <w:r w:rsidRPr="00E82E18">
        <w:rPr>
          <w:sz w:val="24"/>
          <w:szCs w:val="24"/>
        </w:rPr>
        <w:t>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</w:t>
      </w:r>
      <w:r w:rsidRPr="00E82E18">
        <w:rPr>
          <w:sz w:val="24"/>
          <w:szCs w:val="24"/>
        </w:rPr>
        <w:softHyphen/>
        <w:t>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</w:t>
      </w:r>
      <w:r w:rsidRPr="00E82E18">
        <w:rPr>
          <w:sz w:val="24"/>
          <w:szCs w:val="24"/>
        </w:rPr>
        <w:softHyphen/>
        <w:t>щегося.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Изучение литературы в профессиональных образовательных организа</w:t>
      </w:r>
      <w:r w:rsidRPr="00E82E18">
        <w:rPr>
          <w:sz w:val="24"/>
          <w:szCs w:val="24"/>
        </w:rPr>
        <w:softHyphen/>
        <w:t>циях, реализующих образовательную программу среднего общего образова</w:t>
      </w:r>
      <w:r w:rsidRPr="00E82E18">
        <w:rPr>
          <w:sz w:val="24"/>
          <w:szCs w:val="24"/>
        </w:rPr>
        <w:softHyphen/>
        <w:t>ния в пределах освоения ОПОП СПО на базе основного общего образова</w:t>
      </w:r>
      <w:r w:rsidRPr="00E82E18">
        <w:rPr>
          <w:sz w:val="24"/>
          <w:szCs w:val="24"/>
        </w:rPr>
        <w:softHyphen/>
        <w:t xml:space="preserve">ния, имеет свои особенности в зависимости от профиля профессионального образования. При освоении профессий СПО и специальностей СПО естественнонаучного </w:t>
      </w:r>
      <w:r>
        <w:rPr>
          <w:sz w:val="24"/>
          <w:szCs w:val="24"/>
        </w:rPr>
        <w:t>профиля</w:t>
      </w:r>
      <w:r w:rsidRPr="00E82E18">
        <w:rPr>
          <w:sz w:val="24"/>
          <w:szCs w:val="24"/>
        </w:rPr>
        <w:t xml:space="preserve"> профес</w:t>
      </w:r>
      <w:r w:rsidRPr="00E82E18">
        <w:rPr>
          <w:sz w:val="24"/>
          <w:szCs w:val="24"/>
        </w:rPr>
        <w:softHyphen/>
        <w:t>сионального образования литература изучается на базовом уровне ФГ</w:t>
      </w:r>
      <w:r>
        <w:rPr>
          <w:sz w:val="24"/>
          <w:szCs w:val="24"/>
        </w:rPr>
        <w:t>ОС среднего общего образования.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Изучение учебного материала по литературе предполагает дифферен</w:t>
      </w:r>
      <w:r w:rsidRPr="00E82E18">
        <w:rPr>
          <w:sz w:val="24"/>
          <w:szCs w:val="24"/>
        </w:rPr>
        <w:softHyphen/>
        <w:t>циацию уровней достижения обучающими</w:t>
      </w:r>
      <w:r>
        <w:rPr>
          <w:sz w:val="24"/>
          <w:szCs w:val="24"/>
        </w:rPr>
        <w:t>ся поставленных целей. Так, уро</w:t>
      </w:r>
      <w:r w:rsidRPr="00E82E18">
        <w:rPr>
          <w:sz w:val="24"/>
          <w:szCs w:val="24"/>
        </w:rPr>
        <w:t>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литературы, так и в овладении способами грамотного выражения своих мыслей устно и письменно, в освое</w:t>
      </w:r>
      <w:r w:rsidRPr="00E82E18">
        <w:rPr>
          <w:sz w:val="24"/>
          <w:szCs w:val="24"/>
        </w:rPr>
        <w:softHyphen/>
        <w:t>нии навыков общения с другими людьми.</w:t>
      </w:r>
      <w:r>
        <w:rPr>
          <w:sz w:val="24"/>
          <w:szCs w:val="24"/>
        </w:rPr>
        <w:t xml:space="preserve"> На уровне ознакомления осваива</w:t>
      </w:r>
      <w:r w:rsidRPr="00E82E18">
        <w:rPr>
          <w:sz w:val="24"/>
          <w:szCs w:val="24"/>
        </w:rPr>
        <w:t>ются такие элементы содержания, как фундаментальные идеи и ценности, образующие основу человеческой культ</w:t>
      </w:r>
      <w:r>
        <w:rPr>
          <w:sz w:val="24"/>
          <w:szCs w:val="24"/>
        </w:rPr>
        <w:t>уры и обеспечивающие миропонима</w:t>
      </w:r>
      <w:r w:rsidRPr="00E82E18">
        <w:rPr>
          <w:sz w:val="24"/>
          <w:szCs w:val="24"/>
        </w:rPr>
        <w:t>ние и мировоззрение человека, включенного в современную общественную культуру.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процессе изучения литературы предполагается проведение практиче</w:t>
      </w:r>
      <w:r w:rsidRPr="00E82E18">
        <w:rPr>
          <w:sz w:val="24"/>
          <w:szCs w:val="24"/>
        </w:rPr>
        <w:softHyphen/>
        <w:t>ских занятий по развитию речи, сочинений, контрольных работ, семинаров, заданий исследовательского характера и т.д. Тематика и форма их проведе</w:t>
      </w:r>
      <w:r w:rsidRPr="00E82E18">
        <w:rPr>
          <w:sz w:val="24"/>
          <w:szCs w:val="24"/>
        </w:rPr>
        <w:softHyphen/>
        <w:t>ния зависят от поставленных преподавателем целей и задач от уровня подго</w:t>
      </w:r>
      <w:r w:rsidRPr="00E82E18">
        <w:rPr>
          <w:sz w:val="24"/>
          <w:szCs w:val="24"/>
        </w:rPr>
        <w:softHyphen/>
        <w:t>товленности обучающихся. Все виды занятий тесно связаны с изучением ли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 xml:space="preserve">тературного произведения, обеспечивают развитие воображения, образного и </w:t>
      </w:r>
      <w:r w:rsidRPr="00E82E18">
        <w:rPr>
          <w:sz w:val="24"/>
          <w:szCs w:val="24"/>
        </w:rPr>
        <w:t>логического мышления, развивают общие креативные способности, способ</w:t>
      </w:r>
      <w:r w:rsidRPr="00E82E18">
        <w:rPr>
          <w:sz w:val="24"/>
          <w:szCs w:val="24"/>
        </w:rPr>
        <w:softHyphen/>
        <w:t>ствуют формированию у обучающихся умений анализа и оценки литератур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ных произведений, активизирует позицию   «студента – читателя».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Содержание учебной дисциплины структурировано по периодам раз</w:t>
      </w:r>
      <w:r w:rsidRPr="00E82E18">
        <w:rPr>
          <w:sz w:val="24"/>
          <w:szCs w:val="24"/>
        </w:rPr>
        <w:softHyphen/>
        <w:t>вития литературы в России с обзором соответствующего периода развития зарубежной литературы, предполагает ознакомление обучающихся с творче</w:t>
      </w:r>
      <w:r w:rsidRPr="00E82E18">
        <w:rPr>
          <w:sz w:val="24"/>
          <w:szCs w:val="24"/>
        </w:rPr>
        <w:softHyphen/>
        <w:t xml:space="preserve">ством писателей, чьи произведения были созданы в этот период, включает </w:t>
      </w:r>
      <w:r w:rsidRPr="00E82E18">
        <w:rPr>
          <w:spacing w:val="-2"/>
          <w:sz w:val="24"/>
          <w:szCs w:val="24"/>
        </w:rPr>
        <w:t>произведения для   чтения, изучения, обсуждения и   повторения.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Перечень произведений для чтения и изучения содержит произведе</w:t>
      </w:r>
      <w:r w:rsidRPr="00E82E18">
        <w:rPr>
          <w:sz w:val="24"/>
          <w:szCs w:val="24"/>
        </w:rPr>
        <w:softHyphen/>
        <w:t>ния, которые обязательны для изучения на конкретном этапе литературной эпохи.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Изучение литературных произведений для чтения и обсуждения может быть обзорным (тематика, место в творчестве писателя, жанр и т.д.).</w:t>
      </w:r>
    </w:p>
    <w:p w:rsidR="00107DA5" w:rsidRPr="00E82E18" w:rsidRDefault="00107DA5" w:rsidP="00250516">
      <w:pPr>
        <w:shd w:val="clear" w:color="auto" w:fill="FFFFFF"/>
        <w:spacing w:before="274"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Литературные произведения для повторения дают возможность пре</w:t>
      </w:r>
      <w:r w:rsidRPr="00E82E18">
        <w:rPr>
          <w:sz w:val="24"/>
          <w:szCs w:val="24"/>
        </w:rPr>
        <w:softHyphen/>
        <w:t>подавателю отобрать материал, который может быть актуализирован на заня</w:t>
      </w:r>
      <w:r w:rsidRPr="00E82E18">
        <w:rPr>
          <w:sz w:val="24"/>
          <w:szCs w:val="24"/>
        </w:rPr>
        <w:softHyphen/>
        <w:t>тиях, связать изучаемое произведение с тенденциями развития литературы, включить его в литературный контекст, а также выявить знания обучаю</w:t>
      </w:r>
      <w:r w:rsidRPr="00E82E18">
        <w:rPr>
          <w:sz w:val="24"/>
          <w:szCs w:val="24"/>
        </w:rPr>
        <w:softHyphen/>
        <w:t>щихся, на которые необходимо опираться при изучении нового материала.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Содержание учебной дисциплины дополнено краткой теорией лите</w:t>
      </w:r>
      <w:r w:rsidRPr="00E82E18">
        <w:rPr>
          <w:sz w:val="24"/>
          <w:szCs w:val="24"/>
        </w:rPr>
        <w:softHyphen/>
        <w:t>ратуры – изучением теоретико-литературных сведений, которые особенно актуальны при освоении учебного материала, а также демонстрациями и творческими заданиями, связанными с анализом литературных произведе</w:t>
      </w:r>
      <w:r w:rsidRPr="00E82E18">
        <w:rPr>
          <w:sz w:val="24"/>
          <w:szCs w:val="24"/>
        </w:rPr>
        <w:softHyphen/>
        <w:t>ний, творчеством писателей, поэтов, литературных критиков и т.п.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Изучение литературы завершается подведением итогов в форме диф</w:t>
      </w:r>
      <w:r w:rsidRPr="00E82E18">
        <w:rPr>
          <w:sz w:val="24"/>
          <w:szCs w:val="24"/>
        </w:rPr>
        <w:softHyphen/>
        <w:t>ференцированного зачета в рамках промежуточной аттестации студентов в процессе освоения ОПОП СПО на базе основного общего образования с по</w:t>
      </w:r>
      <w:r w:rsidRPr="00E82E18">
        <w:rPr>
          <w:sz w:val="24"/>
          <w:szCs w:val="24"/>
        </w:rPr>
        <w:softHyphen/>
        <w:t xml:space="preserve">лучением среднего </w:t>
      </w:r>
      <w:r>
        <w:rPr>
          <w:sz w:val="24"/>
          <w:szCs w:val="24"/>
        </w:rPr>
        <w:t>общего образования (ППССЗ</w:t>
      </w:r>
      <w:r w:rsidRPr="00E82E18">
        <w:rPr>
          <w:sz w:val="24"/>
          <w:szCs w:val="24"/>
        </w:rPr>
        <w:t>).</w:t>
      </w:r>
    </w:p>
    <w:p w:rsidR="00107DA5" w:rsidRPr="00E82E18" w:rsidRDefault="00107DA5" w:rsidP="00250516">
      <w:pPr>
        <w:shd w:val="clear" w:color="auto" w:fill="FFFFFF"/>
        <w:spacing w:before="485"/>
        <w:ind w:left="1162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МЕСТО УЧЕБНОЙ ДИСЦИПЛИНЫ В УЧЕБНОМ ПЛАНЕ</w:t>
      </w:r>
    </w:p>
    <w:p w:rsidR="00107DA5" w:rsidRPr="00E82E18" w:rsidRDefault="00107DA5" w:rsidP="00250516">
      <w:pPr>
        <w:shd w:val="clear" w:color="auto" w:fill="FFFFFF"/>
        <w:tabs>
          <w:tab w:val="left" w:pos="2971"/>
        </w:tabs>
        <w:spacing w:before="149" w:line="32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Учебная дисцип</w:t>
      </w:r>
      <w:r>
        <w:rPr>
          <w:sz w:val="24"/>
          <w:szCs w:val="24"/>
        </w:rPr>
        <w:t xml:space="preserve">лина «Литература» </w:t>
      </w:r>
      <w:r w:rsidRPr="00E82E18">
        <w:rPr>
          <w:sz w:val="24"/>
          <w:szCs w:val="24"/>
        </w:rPr>
        <w:t>являет</w:t>
      </w:r>
      <w:r w:rsidRPr="00E82E18">
        <w:rPr>
          <w:sz w:val="24"/>
          <w:szCs w:val="24"/>
        </w:rPr>
        <w:softHyphen/>
      </w:r>
      <w:r w:rsidRPr="00E82E18">
        <w:rPr>
          <w:sz w:val="24"/>
          <w:szCs w:val="24"/>
        </w:rPr>
        <w:br/>
      </w:r>
      <w:r w:rsidRPr="00E82E18">
        <w:rPr>
          <w:spacing w:val="-5"/>
          <w:sz w:val="24"/>
          <w:szCs w:val="24"/>
        </w:rPr>
        <w:t xml:space="preserve">ся </w:t>
      </w:r>
      <w:r>
        <w:rPr>
          <w:spacing w:val="-5"/>
          <w:sz w:val="24"/>
          <w:szCs w:val="24"/>
        </w:rPr>
        <w:t>общеобразовательным учебным  предметом обязательной предметной области «Русский язык и литература» ФГОС среднего общего образования.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профессиональных образовательн</w:t>
      </w:r>
      <w:r>
        <w:rPr>
          <w:sz w:val="24"/>
          <w:szCs w:val="24"/>
        </w:rPr>
        <w:t>ых организациях учебная дисциплина «</w:t>
      </w:r>
      <w:r w:rsidRPr="00E82E18">
        <w:rPr>
          <w:sz w:val="24"/>
          <w:szCs w:val="24"/>
        </w:rPr>
        <w:t>Литература» изучается в общеобразова</w:t>
      </w:r>
      <w:r w:rsidRPr="00E82E18">
        <w:rPr>
          <w:sz w:val="24"/>
          <w:szCs w:val="24"/>
        </w:rPr>
        <w:softHyphen/>
        <w:t>тельном цикле учебного плана ОПОП СПО на базе основного общего обра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 xml:space="preserve">зования   с получением среднего </w:t>
      </w:r>
      <w:r>
        <w:rPr>
          <w:spacing w:val="-1"/>
          <w:sz w:val="24"/>
          <w:szCs w:val="24"/>
        </w:rPr>
        <w:t>общего образования (ППССЗ</w:t>
      </w:r>
      <w:r w:rsidRPr="00E82E18">
        <w:rPr>
          <w:spacing w:val="-1"/>
          <w:sz w:val="24"/>
          <w:szCs w:val="24"/>
        </w:rPr>
        <w:t>).</w:t>
      </w:r>
    </w:p>
    <w:p w:rsidR="00107DA5" w:rsidRPr="00E82E18" w:rsidRDefault="00107DA5" w:rsidP="00250516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В учебных планах ППКРС</w:t>
      </w:r>
      <w:r w:rsidRPr="00E82E18">
        <w:rPr>
          <w:sz w:val="24"/>
          <w:szCs w:val="24"/>
        </w:rPr>
        <w:t xml:space="preserve"> учебная дисципл</w:t>
      </w:r>
      <w:r>
        <w:rPr>
          <w:sz w:val="24"/>
          <w:szCs w:val="24"/>
        </w:rPr>
        <w:t>ина «</w:t>
      </w:r>
      <w:r w:rsidRPr="00E82E18">
        <w:rPr>
          <w:sz w:val="24"/>
          <w:szCs w:val="24"/>
        </w:rPr>
        <w:t>Литература»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</w:t>
      </w:r>
      <w:r w:rsidRPr="00E82E18">
        <w:rPr>
          <w:sz w:val="24"/>
          <w:szCs w:val="24"/>
        </w:rPr>
        <w:softHyphen/>
        <w:t>стей СПО соответствующего профиля профессионального образования.</w:t>
      </w:r>
    </w:p>
    <w:p w:rsidR="00107DA5" w:rsidRPr="00E82E18" w:rsidRDefault="00107DA5" w:rsidP="00250516">
      <w:pPr>
        <w:shd w:val="clear" w:color="auto" w:fill="FFFFFF"/>
        <w:spacing w:before="480"/>
        <w:ind w:left="710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РЕЗУЛЬТАТЫ ОСВОЕНИЯ УЧЕБНОЙ ДИСЦИПЛИНЫ</w:t>
      </w:r>
    </w:p>
    <w:p w:rsidR="00107DA5" w:rsidRPr="00E82E18" w:rsidRDefault="00107DA5" w:rsidP="00250516">
      <w:pPr>
        <w:shd w:val="clear" w:color="auto" w:fill="FFFFFF"/>
        <w:spacing w:before="149" w:line="326" w:lineRule="exact"/>
        <w:ind w:firstLine="149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Освоение содержания учебной дисцип</w:t>
      </w:r>
      <w:r>
        <w:rPr>
          <w:sz w:val="24"/>
          <w:szCs w:val="24"/>
        </w:rPr>
        <w:t>лины «</w:t>
      </w:r>
      <w:r w:rsidRPr="00E82E18">
        <w:rPr>
          <w:sz w:val="24"/>
          <w:szCs w:val="24"/>
        </w:rPr>
        <w:t xml:space="preserve"> Литература» обеспечивает достижение студентами следующих </w:t>
      </w:r>
      <w:r w:rsidRPr="00E82E18">
        <w:rPr>
          <w:b/>
          <w:bCs/>
          <w:i/>
          <w:iCs/>
          <w:sz w:val="24"/>
          <w:szCs w:val="24"/>
        </w:rPr>
        <w:t>результа</w:t>
      </w:r>
      <w:r w:rsidRPr="00E82E18">
        <w:rPr>
          <w:b/>
          <w:bCs/>
          <w:i/>
          <w:iCs/>
          <w:sz w:val="24"/>
          <w:szCs w:val="24"/>
        </w:rPr>
        <w:softHyphen/>
        <w:t>тов:</w:t>
      </w:r>
    </w:p>
    <w:p w:rsidR="00107DA5" w:rsidRPr="00E82E18" w:rsidRDefault="00107DA5" w:rsidP="00250516">
      <w:pPr>
        <w:shd w:val="clear" w:color="auto" w:fill="FFFFFF"/>
        <w:spacing w:line="326" w:lineRule="exact"/>
        <w:ind w:left="614"/>
        <w:jc w:val="both"/>
        <w:rPr>
          <w:sz w:val="24"/>
          <w:szCs w:val="24"/>
        </w:rPr>
      </w:pPr>
      <w:r w:rsidRPr="00E82E18">
        <w:rPr>
          <w:b/>
          <w:bCs/>
          <w:i/>
          <w:iCs/>
          <w:spacing w:val="-1"/>
          <w:sz w:val="24"/>
          <w:szCs w:val="24"/>
        </w:rPr>
        <w:t>личностных:</w:t>
      </w:r>
    </w:p>
    <w:p w:rsidR="00107DA5" w:rsidRPr="00E82E18" w:rsidRDefault="00107DA5" w:rsidP="00250516">
      <w:pPr>
        <w:numPr>
          <w:ilvl w:val="0"/>
          <w:numId w:val="2"/>
        </w:numPr>
        <w:shd w:val="clear" w:color="auto" w:fill="FFFFFF"/>
        <w:tabs>
          <w:tab w:val="left" w:pos="1426"/>
        </w:tabs>
        <w:spacing w:line="326" w:lineRule="exact"/>
        <w:ind w:left="5" w:right="14" w:firstLine="715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сформированность мировоззрения, соответствующего современ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ному уровню развития науки и общественной практики, основанного на диа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логе культур, а также различных форм общественного сознания, осознание своего места в поликультурном мире;</w:t>
      </w:r>
    </w:p>
    <w:p w:rsidR="00107DA5" w:rsidRPr="00E82E18" w:rsidRDefault="00107DA5" w:rsidP="00250516">
      <w:pPr>
        <w:numPr>
          <w:ilvl w:val="0"/>
          <w:numId w:val="2"/>
        </w:numPr>
        <w:shd w:val="clear" w:color="auto" w:fill="FFFFFF"/>
        <w:tabs>
          <w:tab w:val="left" w:pos="1426"/>
        </w:tabs>
        <w:spacing w:before="5" w:line="326" w:lineRule="exact"/>
        <w:ind w:left="5" w:right="14" w:firstLine="715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>сформированность основ саморазвития и самовоспитания в соот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ветствии с общечеловеческими ценностями и идеалами гражданского обще</w:t>
      </w:r>
      <w:r>
        <w:rPr>
          <w:sz w:val="24"/>
          <w:szCs w:val="24"/>
        </w:rPr>
        <w:t xml:space="preserve">ства </w:t>
      </w:r>
      <w:r w:rsidRPr="00E82E18">
        <w:rPr>
          <w:spacing w:val="-8"/>
          <w:sz w:val="24"/>
          <w:szCs w:val="24"/>
        </w:rPr>
        <w:t>и ответствен</w:t>
      </w:r>
      <w:r w:rsidRPr="00E82E18">
        <w:rPr>
          <w:spacing w:val="-8"/>
          <w:sz w:val="24"/>
          <w:szCs w:val="24"/>
        </w:rPr>
        <w:softHyphen/>
      </w:r>
      <w:r w:rsidRPr="00E82E18">
        <w:rPr>
          <w:sz w:val="24"/>
          <w:szCs w:val="24"/>
        </w:rPr>
        <w:t>ной деятельности;</w:t>
      </w:r>
    </w:p>
    <w:p w:rsidR="00107DA5" w:rsidRPr="00E82E18" w:rsidRDefault="00107DA5" w:rsidP="00250516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9" w:line="322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9"/>
          <w:sz w:val="24"/>
          <w:szCs w:val="24"/>
        </w:rPr>
        <w:t>толерантное сознание и поведение в поликультурном мире, го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pacing w:val="-10"/>
          <w:sz w:val="24"/>
          <w:szCs w:val="24"/>
        </w:rPr>
        <w:t>товность и способность вести диалог с другими людьми, достигать в нем вза</w:t>
      </w:r>
      <w:r w:rsidRPr="00E82E18">
        <w:rPr>
          <w:spacing w:val="-10"/>
          <w:sz w:val="24"/>
          <w:szCs w:val="24"/>
        </w:rPr>
        <w:softHyphen/>
        <w:t>имопонимания, находить общие цели и сотрудничать для их достижения;</w:t>
      </w:r>
    </w:p>
    <w:p w:rsidR="00107DA5" w:rsidRPr="00E82E18" w:rsidRDefault="00107DA5" w:rsidP="00250516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4" w:line="322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9"/>
          <w:sz w:val="24"/>
          <w:szCs w:val="24"/>
        </w:rPr>
        <w:t>готовность и способность к образованию, в том числе самообра</w:t>
      </w:r>
      <w:r w:rsidRPr="00E82E18">
        <w:rPr>
          <w:spacing w:val="-9"/>
          <w:sz w:val="24"/>
          <w:szCs w:val="24"/>
        </w:rPr>
        <w:softHyphen/>
        <w:t>зованию, на протяжении всей жизни; сознательное отношение к непрерыв</w:t>
      </w:r>
      <w:r w:rsidRPr="00E82E18">
        <w:rPr>
          <w:spacing w:val="-9"/>
          <w:sz w:val="24"/>
          <w:szCs w:val="24"/>
        </w:rPr>
        <w:softHyphen/>
        <w:t>ному образованию как условию успешной профессиональной и обществен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z w:val="24"/>
          <w:szCs w:val="24"/>
        </w:rPr>
        <w:t>ной деятельности;</w:t>
      </w:r>
    </w:p>
    <w:p w:rsidR="00107DA5" w:rsidRPr="00E82E18" w:rsidRDefault="00107DA5" w:rsidP="00250516">
      <w:pPr>
        <w:numPr>
          <w:ilvl w:val="0"/>
          <w:numId w:val="3"/>
        </w:numPr>
        <w:shd w:val="clear" w:color="auto" w:fill="FFFFFF"/>
        <w:tabs>
          <w:tab w:val="left" w:pos="1411"/>
        </w:tabs>
        <w:ind w:left="715"/>
        <w:jc w:val="both"/>
        <w:rPr>
          <w:b/>
          <w:bCs/>
          <w:sz w:val="24"/>
          <w:szCs w:val="24"/>
        </w:rPr>
      </w:pPr>
      <w:r w:rsidRPr="00E82E18">
        <w:rPr>
          <w:spacing w:val="-10"/>
          <w:sz w:val="24"/>
          <w:szCs w:val="24"/>
        </w:rPr>
        <w:t>эстетическое отношение к миру;</w:t>
      </w:r>
    </w:p>
    <w:p w:rsidR="00107DA5" w:rsidRPr="00E82E18" w:rsidRDefault="00107DA5" w:rsidP="00250516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15" w:line="317" w:lineRule="exact"/>
        <w:ind w:right="5" w:firstLine="715"/>
        <w:jc w:val="both"/>
        <w:rPr>
          <w:b/>
          <w:bCs/>
          <w:sz w:val="24"/>
          <w:szCs w:val="24"/>
        </w:rPr>
      </w:pPr>
      <w:r w:rsidRPr="00E82E18">
        <w:rPr>
          <w:spacing w:val="-9"/>
          <w:sz w:val="24"/>
          <w:szCs w:val="24"/>
        </w:rPr>
        <w:t xml:space="preserve">совершенствование духовно-нравственных качеств личности, </w:t>
      </w:r>
      <w:r w:rsidRPr="00E82E18">
        <w:rPr>
          <w:spacing w:val="-11"/>
          <w:sz w:val="24"/>
          <w:szCs w:val="24"/>
        </w:rPr>
        <w:t xml:space="preserve">воспитание чувства любви к многонациональному Отечеству, уважительного </w:t>
      </w:r>
      <w:r w:rsidRPr="00E82E18">
        <w:rPr>
          <w:spacing w:val="-10"/>
          <w:sz w:val="24"/>
          <w:szCs w:val="24"/>
        </w:rPr>
        <w:t>отношения к русской литературе, к культурам других народов;</w:t>
      </w:r>
    </w:p>
    <w:p w:rsidR="00107DA5" w:rsidRPr="00E82E18" w:rsidRDefault="00107DA5" w:rsidP="00250516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20" w:line="322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8"/>
          <w:sz w:val="24"/>
          <w:szCs w:val="24"/>
        </w:rPr>
        <w:t>• использование для решения познавательных и коммуникатив</w:t>
      </w:r>
      <w:r w:rsidRPr="00E82E18">
        <w:rPr>
          <w:spacing w:val="-8"/>
          <w:sz w:val="24"/>
          <w:szCs w:val="24"/>
        </w:rPr>
        <w:softHyphen/>
      </w:r>
      <w:r w:rsidRPr="00E82E18">
        <w:rPr>
          <w:spacing w:val="-9"/>
          <w:sz w:val="24"/>
          <w:szCs w:val="24"/>
        </w:rPr>
        <w:t>ных задач различных источников информации (словари, энциклопедии, ин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z w:val="24"/>
          <w:szCs w:val="24"/>
        </w:rPr>
        <w:t>тернет-ресурсы и др.;</w:t>
      </w:r>
    </w:p>
    <w:p w:rsidR="00107DA5" w:rsidRPr="00E82E18" w:rsidRDefault="00107DA5" w:rsidP="00250516">
      <w:pPr>
        <w:shd w:val="clear" w:color="auto" w:fill="FFFFFF"/>
        <w:spacing w:before="10" w:line="322" w:lineRule="exact"/>
        <w:ind w:left="682"/>
        <w:jc w:val="both"/>
        <w:rPr>
          <w:sz w:val="24"/>
          <w:szCs w:val="24"/>
        </w:rPr>
      </w:pPr>
      <w:r w:rsidRPr="00E82E18">
        <w:rPr>
          <w:b/>
          <w:bCs/>
          <w:i/>
          <w:iCs/>
          <w:spacing w:val="-11"/>
          <w:sz w:val="24"/>
          <w:szCs w:val="24"/>
        </w:rPr>
        <w:t>метапредметных:</w:t>
      </w:r>
    </w:p>
    <w:p w:rsidR="00107DA5" w:rsidRPr="00E82E18" w:rsidRDefault="00107DA5" w:rsidP="00250516">
      <w:pPr>
        <w:shd w:val="clear" w:color="auto" w:fill="FFFFFF"/>
        <w:tabs>
          <w:tab w:val="left" w:pos="1411"/>
        </w:tabs>
        <w:spacing w:line="322" w:lineRule="exact"/>
        <w:ind w:firstLine="715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•</w:t>
      </w:r>
      <w:r w:rsidRPr="00E82E18">
        <w:rPr>
          <w:b/>
          <w:bCs/>
          <w:sz w:val="24"/>
          <w:szCs w:val="24"/>
        </w:rPr>
        <w:tab/>
      </w:r>
      <w:r w:rsidRPr="00E82E18">
        <w:rPr>
          <w:spacing w:val="-11"/>
          <w:sz w:val="24"/>
          <w:szCs w:val="24"/>
        </w:rPr>
        <w:t>умение понимать проблему, выдвигать гипотезу, структурировать</w:t>
      </w:r>
      <w:r w:rsidRPr="00E82E18">
        <w:rPr>
          <w:spacing w:val="-11"/>
          <w:sz w:val="24"/>
          <w:szCs w:val="24"/>
        </w:rPr>
        <w:br/>
      </w:r>
      <w:r w:rsidRPr="00E82E18">
        <w:rPr>
          <w:spacing w:val="-10"/>
          <w:sz w:val="24"/>
          <w:szCs w:val="24"/>
        </w:rPr>
        <w:t>материал, подбирать аргументы для подтверждения собственной позиции,</w:t>
      </w:r>
      <w:r w:rsidRPr="00E82E18">
        <w:rPr>
          <w:spacing w:val="-10"/>
          <w:sz w:val="24"/>
          <w:szCs w:val="24"/>
        </w:rPr>
        <w:br/>
      </w:r>
      <w:r w:rsidRPr="00E82E18">
        <w:rPr>
          <w:spacing w:val="-9"/>
          <w:sz w:val="24"/>
          <w:szCs w:val="24"/>
        </w:rPr>
        <w:t>выделять причинно-следственные связи в устных и письменных высказыва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pacing w:val="-9"/>
          <w:sz w:val="24"/>
          <w:szCs w:val="24"/>
        </w:rPr>
        <w:br/>
      </w:r>
      <w:r w:rsidRPr="00E82E18">
        <w:rPr>
          <w:sz w:val="24"/>
          <w:szCs w:val="24"/>
        </w:rPr>
        <w:t>ниях, формулировать выводы;</w:t>
      </w:r>
    </w:p>
    <w:p w:rsidR="00107DA5" w:rsidRPr="00E82E18" w:rsidRDefault="00107DA5" w:rsidP="00250516">
      <w:pPr>
        <w:shd w:val="clear" w:color="auto" w:fill="FFFFFF"/>
        <w:tabs>
          <w:tab w:val="left" w:pos="1483"/>
        </w:tabs>
        <w:spacing w:before="14" w:line="326" w:lineRule="exact"/>
        <w:ind w:left="5" w:firstLine="710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•</w:t>
      </w:r>
      <w:r w:rsidRPr="00E82E18">
        <w:rPr>
          <w:b/>
          <w:bCs/>
          <w:sz w:val="24"/>
          <w:szCs w:val="24"/>
        </w:rPr>
        <w:tab/>
      </w:r>
      <w:r w:rsidRPr="00E82E18">
        <w:rPr>
          <w:spacing w:val="-9"/>
          <w:sz w:val="24"/>
          <w:szCs w:val="24"/>
        </w:rPr>
        <w:t>умение самостоятельно организовывать собственную деятель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pacing w:val="-9"/>
          <w:sz w:val="24"/>
          <w:szCs w:val="24"/>
        </w:rPr>
        <w:br/>
      </w:r>
      <w:r w:rsidRPr="00E82E18">
        <w:rPr>
          <w:sz w:val="24"/>
          <w:szCs w:val="24"/>
        </w:rPr>
        <w:t>ность, оценивать ее, определять сферу своих интересов;</w:t>
      </w:r>
    </w:p>
    <w:p w:rsidR="00107DA5" w:rsidRPr="00E82E18" w:rsidRDefault="00107DA5" w:rsidP="00250516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0" w:line="326" w:lineRule="exact"/>
        <w:ind w:right="5" w:firstLine="715"/>
        <w:jc w:val="both"/>
        <w:rPr>
          <w:b/>
          <w:bCs/>
          <w:sz w:val="24"/>
          <w:szCs w:val="24"/>
        </w:rPr>
      </w:pPr>
      <w:r w:rsidRPr="00E82E18">
        <w:rPr>
          <w:spacing w:val="-9"/>
          <w:sz w:val="24"/>
          <w:szCs w:val="24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107DA5" w:rsidRPr="00E82E18" w:rsidRDefault="00107DA5" w:rsidP="00250516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0" w:line="326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11"/>
          <w:sz w:val="24"/>
          <w:szCs w:val="24"/>
        </w:rPr>
        <w:t xml:space="preserve">владение навыками познавательной, учебно-исследовательской и </w:t>
      </w:r>
      <w:r w:rsidRPr="00E82E18">
        <w:rPr>
          <w:spacing w:val="-9"/>
          <w:sz w:val="24"/>
          <w:szCs w:val="24"/>
        </w:rPr>
        <w:t>проектной деятельности, навыками разрешения проблем; способность и го</w:t>
      </w:r>
      <w:r w:rsidRPr="00E82E18">
        <w:rPr>
          <w:spacing w:val="-9"/>
          <w:sz w:val="24"/>
          <w:szCs w:val="24"/>
        </w:rPr>
        <w:softHyphen/>
        <w:t xml:space="preserve">товность к самостоятельному поиску методов решения практических задач, </w:t>
      </w:r>
      <w:r w:rsidRPr="00E82E18">
        <w:rPr>
          <w:sz w:val="24"/>
          <w:szCs w:val="24"/>
        </w:rPr>
        <w:t>применению различных методов познания;</w:t>
      </w:r>
    </w:p>
    <w:p w:rsidR="00107DA5" w:rsidRDefault="00107DA5" w:rsidP="00250516">
      <w:pPr>
        <w:shd w:val="clear" w:color="auto" w:fill="FFFFFF"/>
        <w:spacing w:before="1291" w:line="326" w:lineRule="exact"/>
        <w:ind w:left="710"/>
        <w:jc w:val="both"/>
        <w:rPr>
          <w:b/>
          <w:bCs/>
          <w:i/>
          <w:iCs/>
          <w:spacing w:val="-14"/>
          <w:sz w:val="24"/>
          <w:szCs w:val="24"/>
        </w:rPr>
      </w:pPr>
    </w:p>
    <w:p w:rsidR="00107DA5" w:rsidRDefault="00107DA5" w:rsidP="00250516">
      <w:pPr>
        <w:shd w:val="clear" w:color="auto" w:fill="FFFFFF"/>
        <w:spacing w:before="1291" w:line="326" w:lineRule="exact"/>
        <w:ind w:left="710"/>
        <w:jc w:val="both"/>
        <w:rPr>
          <w:b/>
          <w:bCs/>
          <w:i/>
          <w:iCs/>
          <w:spacing w:val="-14"/>
          <w:sz w:val="24"/>
          <w:szCs w:val="24"/>
        </w:rPr>
      </w:pPr>
      <w:r w:rsidRPr="00E82E18">
        <w:rPr>
          <w:b/>
          <w:bCs/>
          <w:i/>
          <w:iCs/>
          <w:spacing w:val="-14"/>
          <w:sz w:val="24"/>
          <w:szCs w:val="24"/>
        </w:rPr>
        <w:t>предметных:</w:t>
      </w:r>
    </w:p>
    <w:p w:rsidR="00107DA5" w:rsidRPr="00662332" w:rsidRDefault="00107DA5" w:rsidP="00250516">
      <w:pPr>
        <w:numPr>
          <w:ilvl w:val="0"/>
          <w:numId w:val="18"/>
        </w:numPr>
        <w:shd w:val="clear" w:color="auto" w:fill="FFFFFF"/>
        <w:spacing w:line="326" w:lineRule="exact"/>
        <w:rPr>
          <w:sz w:val="24"/>
          <w:szCs w:val="24"/>
        </w:rPr>
      </w:pPr>
      <w:r>
        <w:t xml:space="preserve">  </w:t>
      </w:r>
      <w:r w:rsidRPr="00662332">
        <w:rPr>
          <w:sz w:val="24"/>
          <w:szCs w:val="24"/>
        </w:rPr>
        <w:t>сформированность представлений  о системе стилей языка художественной литературы;</w:t>
      </w:r>
    </w:p>
    <w:p w:rsidR="00107DA5" w:rsidRPr="00E82E18" w:rsidRDefault="00107DA5" w:rsidP="00250516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10" w:line="326" w:lineRule="exact"/>
        <w:ind w:left="5" w:right="10" w:firstLine="715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сформированность умений учитывать исторический, историко-культурный контекст и контекст творчества писателя в процессе анализа ху</w:t>
      </w:r>
      <w:r w:rsidRPr="00E82E18">
        <w:rPr>
          <w:sz w:val="24"/>
          <w:szCs w:val="24"/>
        </w:rPr>
        <w:softHyphen/>
        <w:t>дожественного произведения;</w:t>
      </w:r>
    </w:p>
    <w:p w:rsidR="00107DA5" w:rsidRPr="00E82E18" w:rsidRDefault="00107DA5" w:rsidP="00250516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5" w:line="326" w:lineRule="exact"/>
        <w:ind w:left="5" w:right="10" w:firstLine="715"/>
        <w:jc w:val="both"/>
        <w:rPr>
          <w:b/>
          <w:bCs/>
          <w:sz w:val="24"/>
          <w:szCs w:val="24"/>
        </w:rPr>
      </w:pPr>
      <w:r w:rsidRPr="00E82E18">
        <w:rPr>
          <w:spacing w:val="-2"/>
          <w:sz w:val="24"/>
          <w:szCs w:val="24"/>
        </w:rPr>
        <w:t xml:space="preserve">способность выявлять в художественных текстах образы, темы и </w:t>
      </w:r>
      <w:r w:rsidRPr="00E82E18">
        <w:rPr>
          <w:spacing w:val="-1"/>
          <w:sz w:val="24"/>
          <w:szCs w:val="24"/>
        </w:rPr>
        <w:t>проблемы и выражать свое отношение к ним в развернутых аргументирован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ных устных и письменных высказываниях;</w:t>
      </w:r>
    </w:p>
    <w:p w:rsidR="00107DA5" w:rsidRPr="00E82E18" w:rsidRDefault="00107DA5" w:rsidP="00250516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10" w:line="360" w:lineRule="auto"/>
        <w:ind w:left="5" w:right="14" w:firstLine="715"/>
        <w:jc w:val="both"/>
        <w:rPr>
          <w:b/>
          <w:bCs/>
          <w:sz w:val="24"/>
          <w:szCs w:val="24"/>
        </w:rPr>
      </w:pPr>
      <w:r w:rsidRPr="00E82E18">
        <w:rPr>
          <w:spacing w:val="-2"/>
          <w:sz w:val="24"/>
          <w:szCs w:val="24"/>
        </w:rPr>
        <w:t>владение навыками анализа художественных произведений с уче</w:t>
      </w:r>
      <w:r w:rsidRPr="00E82E18">
        <w:rPr>
          <w:spacing w:val="-2"/>
          <w:sz w:val="24"/>
          <w:szCs w:val="24"/>
        </w:rPr>
        <w:softHyphen/>
      </w:r>
      <w:r w:rsidRPr="00E82E18">
        <w:rPr>
          <w:sz w:val="24"/>
          <w:szCs w:val="24"/>
        </w:rPr>
        <w:t xml:space="preserve">том их жанрово-родовой специфики; осознание художественной картины </w:t>
      </w:r>
      <w:r w:rsidRPr="00E82E18">
        <w:rPr>
          <w:spacing w:val="-1"/>
          <w:sz w:val="24"/>
          <w:szCs w:val="24"/>
        </w:rPr>
        <w:t xml:space="preserve">жизни, созданной в литературном произведении, в единстве эмоционального </w:t>
      </w:r>
      <w:r w:rsidRPr="00E82E18">
        <w:rPr>
          <w:sz w:val="24"/>
          <w:szCs w:val="24"/>
        </w:rPr>
        <w:t>личностного восприятия и интеллектуального понимания;</w:t>
      </w:r>
    </w:p>
    <w:p w:rsidR="00107DA5" w:rsidRPr="00C409D0" w:rsidRDefault="00107DA5" w:rsidP="00250516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5" w:line="326" w:lineRule="exact"/>
        <w:ind w:left="5" w:right="10" w:firstLine="715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сформированность представлений о системе стилей языка худо</w:t>
      </w:r>
      <w:r w:rsidRPr="00E82E18">
        <w:rPr>
          <w:sz w:val="24"/>
          <w:szCs w:val="24"/>
        </w:rPr>
        <w:softHyphen/>
        <w:t>жественной литературы.</w:t>
      </w:r>
    </w:p>
    <w:p w:rsidR="00107DA5" w:rsidRPr="00E82E18" w:rsidRDefault="00107DA5" w:rsidP="00250516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5" w:line="326" w:lineRule="exact"/>
        <w:ind w:left="5" w:right="10" w:firstLine="715"/>
        <w:jc w:val="center"/>
        <w:rPr>
          <w:b/>
          <w:bCs/>
          <w:sz w:val="24"/>
          <w:szCs w:val="24"/>
        </w:rPr>
      </w:pPr>
    </w:p>
    <w:p w:rsidR="00107DA5" w:rsidRPr="000A5A7A" w:rsidRDefault="00107DA5" w:rsidP="00250516">
      <w:pPr>
        <w:numPr>
          <w:ilvl w:val="0"/>
          <w:numId w:val="3"/>
        </w:numPr>
        <w:shd w:val="clear" w:color="auto" w:fill="FFFFFF"/>
        <w:tabs>
          <w:tab w:val="left" w:pos="754"/>
        </w:tabs>
        <w:spacing w:line="360" w:lineRule="auto"/>
        <w:ind w:left="5" w:firstLine="715"/>
        <w:rPr>
          <w:sz w:val="24"/>
          <w:szCs w:val="24"/>
        </w:rPr>
      </w:pPr>
      <w:r w:rsidRPr="000A5A7A">
        <w:rPr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107DA5" w:rsidRPr="000A5A7A" w:rsidRDefault="00107DA5" w:rsidP="00250516">
      <w:pPr>
        <w:numPr>
          <w:ilvl w:val="0"/>
          <w:numId w:val="16"/>
        </w:numPr>
        <w:shd w:val="clear" w:color="auto" w:fill="FFFFFF"/>
        <w:tabs>
          <w:tab w:val="left" w:pos="821"/>
        </w:tabs>
        <w:spacing w:line="360" w:lineRule="auto"/>
        <w:ind w:right="14"/>
        <w:jc w:val="both"/>
        <w:rPr>
          <w:sz w:val="24"/>
          <w:szCs w:val="24"/>
        </w:rPr>
      </w:pPr>
      <w:r w:rsidRPr="000A5A7A">
        <w:rPr>
          <w:sz w:val="24"/>
          <w:szCs w:val="24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107DA5" w:rsidRPr="000A5A7A" w:rsidRDefault="00107DA5" w:rsidP="00250516">
      <w:pPr>
        <w:numPr>
          <w:ilvl w:val="0"/>
          <w:numId w:val="16"/>
        </w:numPr>
        <w:shd w:val="clear" w:color="auto" w:fill="FFFFFF"/>
        <w:tabs>
          <w:tab w:val="left" w:pos="821"/>
        </w:tabs>
        <w:spacing w:line="360" w:lineRule="auto"/>
        <w:ind w:right="5"/>
        <w:jc w:val="both"/>
        <w:rPr>
          <w:sz w:val="24"/>
          <w:szCs w:val="24"/>
        </w:rPr>
      </w:pPr>
      <w:r w:rsidRPr="000A5A7A">
        <w:rPr>
          <w:sz w:val="24"/>
          <w:szCs w:val="24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107DA5" w:rsidRPr="000A5A7A" w:rsidRDefault="00107DA5" w:rsidP="00250516">
      <w:pPr>
        <w:numPr>
          <w:ilvl w:val="0"/>
          <w:numId w:val="16"/>
        </w:numPr>
        <w:shd w:val="clear" w:color="auto" w:fill="FFFFFF"/>
        <w:tabs>
          <w:tab w:val="left" w:pos="821"/>
        </w:tabs>
        <w:spacing w:line="360" w:lineRule="auto"/>
        <w:rPr>
          <w:sz w:val="24"/>
          <w:szCs w:val="24"/>
        </w:rPr>
      </w:pPr>
      <w:r w:rsidRPr="000A5A7A">
        <w:rPr>
          <w:sz w:val="24"/>
          <w:szCs w:val="24"/>
        </w:rPr>
        <w:t>знание содержания произведений русской, родной и мировой классической литературы, их историко-</w:t>
      </w:r>
      <w:r w:rsidRPr="000A5A7A">
        <w:rPr>
          <w:spacing w:val="-1"/>
          <w:sz w:val="24"/>
          <w:szCs w:val="24"/>
        </w:rPr>
        <w:t>культурного и нравственно-ценностного влияния на формирование национальной и мировой;</w:t>
      </w:r>
    </w:p>
    <w:p w:rsidR="00107DA5" w:rsidRPr="000A5A7A" w:rsidRDefault="00107DA5" w:rsidP="00250516">
      <w:pPr>
        <w:numPr>
          <w:ilvl w:val="0"/>
          <w:numId w:val="16"/>
        </w:numPr>
        <w:shd w:val="clear" w:color="auto" w:fill="FFFFFF"/>
        <w:tabs>
          <w:tab w:val="left" w:pos="758"/>
        </w:tabs>
        <w:spacing w:line="360" w:lineRule="auto"/>
        <w:ind w:right="10"/>
        <w:jc w:val="both"/>
        <w:rPr>
          <w:sz w:val="24"/>
          <w:szCs w:val="24"/>
        </w:rPr>
      </w:pPr>
      <w:r w:rsidRPr="000A5A7A">
        <w:rPr>
          <w:sz w:val="24"/>
          <w:szCs w:val="24"/>
        </w:rPr>
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107DA5" w:rsidRPr="00E82E18" w:rsidRDefault="00107DA5" w:rsidP="00250516">
      <w:pPr>
        <w:shd w:val="clear" w:color="auto" w:fill="FFFFFF"/>
        <w:spacing w:before="269"/>
        <w:ind w:left="2669"/>
        <w:jc w:val="both"/>
        <w:rPr>
          <w:sz w:val="24"/>
          <w:szCs w:val="24"/>
        </w:rPr>
      </w:pPr>
      <w:r w:rsidRPr="00E82E18">
        <w:rPr>
          <w:rFonts w:ascii="Courier New" w:hAnsi="Courier New" w:cs="Courier New"/>
          <w:b/>
          <w:bCs/>
          <w:spacing w:val="-6"/>
          <w:sz w:val="24"/>
          <w:szCs w:val="24"/>
        </w:rPr>
        <w:t>ТЕМАТИЧЕСКОЕ ПЛАНИРОВАНИЕ</w:t>
      </w:r>
    </w:p>
    <w:p w:rsidR="00107DA5" w:rsidRPr="00E82E18" w:rsidRDefault="00107DA5" w:rsidP="00250516">
      <w:pPr>
        <w:shd w:val="clear" w:color="auto" w:fill="FFFFFF"/>
        <w:spacing w:before="298" w:line="322" w:lineRule="exact"/>
        <w:ind w:left="125" w:right="197" w:firstLine="701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При реализации содержания общеобразовательной учебной дисципл</w:t>
      </w:r>
      <w:r>
        <w:rPr>
          <w:sz w:val="24"/>
          <w:szCs w:val="24"/>
        </w:rPr>
        <w:t>и</w:t>
      </w:r>
      <w:r>
        <w:rPr>
          <w:sz w:val="24"/>
          <w:szCs w:val="24"/>
        </w:rPr>
        <w:softHyphen/>
        <w:t>ны</w:t>
      </w:r>
      <w:r w:rsidRPr="00E82E18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E82E18">
        <w:rPr>
          <w:sz w:val="24"/>
          <w:szCs w:val="24"/>
        </w:rPr>
        <w:t xml:space="preserve">Литература» в пределах освоения ОПОП СПО на базе основного общего образования с получением среднего </w:t>
      </w:r>
      <w:r>
        <w:rPr>
          <w:sz w:val="24"/>
          <w:szCs w:val="24"/>
        </w:rPr>
        <w:t>общего образования (ППССЗ</w:t>
      </w:r>
      <w:r w:rsidRPr="00E82E18">
        <w:rPr>
          <w:sz w:val="24"/>
          <w:szCs w:val="24"/>
        </w:rPr>
        <w:t>) максимальная учебная нагрузка обучающих</w:t>
      </w:r>
      <w:r w:rsidRPr="00E82E18">
        <w:rPr>
          <w:sz w:val="24"/>
          <w:szCs w:val="24"/>
        </w:rPr>
        <w:softHyphen/>
        <w:t>ся составляет:</w:t>
      </w:r>
    </w:p>
    <w:p w:rsidR="00107DA5" w:rsidRPr="00E82E18" w:rsidRDefault="00107DA5" w:rsidP="00250516">
      <w:pPr>
        <w:shd w:val="clear" w:color="auto" w:fill="FFFFFF"/>
        <w:spacing w:line="322" w:lineRule="exact"/>
        <w:ind w:left="120" w:right="197" w:firstLine="710"/>
        <w:jc w:val="both"/>
        <w:rPr>
          <w:sz w:val="24"/>
          <w:szCs w:val="24"/>
        </w:rPr>
      </w:pPr>
      <w:r>
        <w:rPr>
          <w:sz w:val="24"/>
          <w:szCs w:val="24"/>
        </w:rPr>
        <w:t>по СПЕЦИАЛЬНОСТЯМ</w:t>
      </w:r>
      <w:r w:rsidRPr="00E82E18">
        <w:rPr>
          <w:sz w:val="24"/>
          <w:szCs w:val="24"/>
        </w:rPr>
        <w:t xml:space="preserve"> СПО </w:t>
      </w:r>
      <w:r>
        <w:rPr>
          <w:sz w:val="24"/>
          <w:szCs w:val="24"/>
        </w:rPr>
        <w:t>-176</w:t>
      </w:r>
      <w:r w:rsidRPr="00E82E18">
        <w:rPr>
          <w:sz w:val="24"/>
          <w:szCs w:val="24"/>
        </w:rPr>
        <w:t xml:space="preserve"> час. Из них - аудиторная (обязательная) нагрузка обучающихся, вк</w:t>
      </w:r>
      <w:r>
        <w:rPr>
          <w:sz w:val="24"/>
          <w:szCs w:val="24"/>
        </w:rPr>
        <w:t>лючая практические занятия, -117</w:t>
      </w:r>
      <w:r w:rsidRPr="00E82E18">
        <w:rPr>
          <w:sz w:val="24"/>
          <w:szCs w:val="24"/>
        </w:rPr>
        <w:t xml:space="preserve"> час; внеауди</w:t>
      </w:r>
      <w:r w:rsidRPr="00E82E18">
        <w:rPr>
          <w:sz w:val="24"/>
          <w:szCs w:val="24"/>
        </w:rPr>
        <w:softHyphen/>
        <w:t>торная само</w:t>
      </w:r>
      <w:r>
        <w:rPr>
          <w:sz w:val="24"/>
          <w:szCs w:val="24"/>
        </w:rPr>
        <w:t>стоятельная работа студентов -59</w:t>
      </w:r>
      <w:r w:rsidRPr="00E82E18">
        <w:rPr>
          <w:sz w:val="24"/>
          <w:szCs w:val="24"/>
        </w:rPr>
        <w:t>час;</w:t>
      </w:r>
    </w:p>
    <w:p w:rsidR="00107DA5" w:rsidRDefault="00107DA5" w:rsidP="000F5582">
      <w:pPr>
        <w:shd w:val="clear" w:color="auto" w:fill="FFFFFF"/>
        <w:spacing w:before="250"/>
        <w:ind w:left="1838" w:right="1838"/>
        <w:jc w:val="center"/>
        <w:rPr>
          <w:b/>
          <w:bCs/>
          <w:spacing w:val="-17"/>
          <w:sz w:val="24"/>
          <w:szCs w:val="24"/>
        </w:rPr>
      </w:pPr>
    </w:p>
    <w:p w:rsidR="00107DA5" w:rsidRDefault="00107DA5" w:rsidP="000F5582">
      <w:pPr>
        <w:shd w:val="clear" w:color="auto" w:fill="FFFFFF"/>
        <w:spacing w:before="250"/>
        <w:ind w:left="1838" w:right="1838"/>
        <w:jc w:val="center"/>
        <w:rPr>
          <w:b/>
          <w:bCs/>
          <w:spacing w:val="-17"/>
          <w:sz w:val="24"/>
          <w:szCs w:val="24"/>
        </w:rPr>
      </w:pPr>
    </w:p>
    <w:p w:rsidR="00107DA5" w:rsidRDefault="00107DA5" w:rsidP="000F5582">
      <w:pPr>
        <w:shd w:val="clear" w:color="auto" w:fill="FFFFFF"/>
        <w:spacing w:before="250"/>
        <w:ind w:left="1838" w:right="1838"/>
        <w:jc w:val="center"/>
        <w:rPr>
          <w:b/>
          <w:bCs/>
          <w:spacing w:val="-17"/>
          <w:sz w:val="24"/>
          <w:szCs w:val="24"/>
        </w:rPr>
      </w:pPr>
    </w:p>
    <w:p w:rsidR="00107DA5" w:rsidRPr="000F5582" w:rsidRDefault="00107DA5" w:rsidP="000F5582">
      <w:pPr>
        <w:shd w:val="clear" w:color="auto" w:fill="FFFFFF"/>
        <w:spacing w:before="250"/>
        <w:ind w:left="1838" w:right="1838"/>
        <w:jc w:val="center"/>
        <w:rPr>
          <w:sz w:val="24"/>
          <w:szCs w:val="24"/>
        </w:rPr>
      </w:pPr>
      <w:r w:rsidRPr="000F5582">
        <w:rPr>
          <w:b/>
          <w:bCs/>
          <w:spacing w:val="-17"/>
          <w:sz w:val="24"/>
          <w:szCs w:val="24"/>
        </w:rPr>
        <w:t xml:space="preserve">СОДЕРЖАНИЕ УЧЕБНОЙ ДИСЦИПЛИНЫ </w:t>
      </w:r>
      <w:r w:rsidRPr="000F5582">
        <w:rPr>
          <w:b/>
          <w:bCs/>
          <w:sz w:val="24"/>
          <w:szCs w:val="24"/>
        </w:rPr>
        <w:t>Введение</w:t>
      </w:r>
    </w:p>
    <w:p w:rsidR="00107DA5" w:rsidRPr="000F5582" w:rsidRDefault="00107DA5" w:rsidP="000F5582">
      <w:pPr>
        <w:shd w:val="clear" w:color="auto" w:fill="FFFFFF"/>
        <w:spacing w:before="187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 Значение литературы при освоении профессий СПО и специальностей СПО.</w:t>
      </w:r>
    </w:p>
    <w:p w:rsidR="00107DA5" w:rsidRPr="000F5582" w:rsidRDefault="00107DA5" w:rsidP="000F5582">
      <w:pPr>
        <w:shd w:val="clear" w:color="auto" w:fill="FFFFFF"/>
        <w:ind w:left="38"/>
        <w:jc w:val="center"/>
        <w:rPr>
          <w:sz w:val="24"/>
          <w:szCs w:val="24"/>
        </w:rPr>
      </w:pPr>
      <w:r w:rsidRPr="000F5582">
        <w:rPr>
          <w:b/>
          <w:bCs/>
          <w:spacing w:val="-7"/>
          <w:sz w:val="24"/>
          <w:szCs w:val="24"/>
        </w:rPr>
        <w:t xml:space="preserve">РУССКАЯ ЛИТЕРАТУРА </w:t>
      </w:r>
      <w:r w:rsidRPr="000F5582">
        <w:rPr>
          <w:b/>
          <w:bCs/>
          <w:spacing w:val="-7"/>
          <w:sz w:val="24"/>
          <w:szCs w:val="24"/>
          <w:lang w:val="en-US"/>
        </w:rPr>
        <w:t>XIX</w:t>
      </w:r>
      <w:r w:rsidRPr="000F5582">
        <w:rPr>
          <w:b/>
          <w:bCs/>
          <w:spacing w:val="-7"/>
          <w:sz w:val="24"/>
          <w:szCs w:val="24"/>
        </w:rPr>
        <w:t xml:space="preserve"> ВЕКА</w:t>
      </w:r>
    </w:p>
    <w:p w:rsidR="00107DA5" w:rsidRPr="000F5582" w:rsidRDefault="00107DA5" w:rsidP="000F5582">
      <w:pPr>
        <w:shd w:val="clear" w:color="auto" w:fill="FFFFFF"/>
        <w:spacing w:before="226"/>
        <w:ind w:left="1747" w:right="1728"/>
        <w:jc w:val="center"/>
        <w:rPr>
          <w:sz w:val="24"/>
          <w:szCs w:val="24"/>
        </w:rPr>
      </w:pPr>
      <w:r w:rsidRPr="000F5582">
        <w:rPr>
          <w:b/>
          <w:bCs/>
          <w:spacing w:val="-3"/>
          <w:sz w:val="24"/>
          <w:szCs w:val="24"/>
        </w:rPr>
        <w:t xml:space="preserve">Развитие русской литературы и культуры </w:t>
      </w:r>
      <w:r w:rsidRPr="000F5582">
        <w:rPr>
          <w:b/>
          <w:bCs/>
          <w:sz w:val="24"/>
          <w:szCs w:val="24"/>
        </w:rPr>
        <w:t xml:space="preserve">в первой половине </w:t>
      </w:r>
      <w:r w:rsidRPr="000F5582">
        <w:rPr>
          <w:b/>
          <w:bCs/>
          <w:sz w:val="24"/>
          <w:szCs w:val="24"/>
          <w:lang w:val="en-US"/>
        </w:rPr>
        <w:t>XIX</w:t>
      </w:r>
      <w:r w:rsidRPr="000F5582">
        <w:rPr>
          <w:b/>
          <w:bCs/>
          <w:sz w:val="24"/>
          <w:szCs w:val="24"/>
        </w:rPr>
        <w:t xml:space="preserve"> века</w:t>
      </w:r>
    </w:p>
    <w:p w:rsidR="00107DA5" w:rsidRPr="000F5582" w:rsidRDefault="00107DA5" w:rsidP="000F5582">
      <w:pPr>
        <w:shd w:val="clear" w:color="auto" w:fill="FFFFFF"/>
        <w:spacing w:before="134"/>
        <w:ind w:left="24" w:right="5" w:firstLine="278"/>
        <w:jc w:val="both"/>
        <w:rPr>
          <w:sz w:val="24"/>
          <w:szCs w:val="24"/>
        </w:rPr>
      </w:pPr>
      <w:r w:rsidRPr="000F5582">
        <w:rPr>
          <w:sz w:val="24"/>
          <w:szCs w:val="24"/>
        </w:rPr>
        <w:t xml:space="preserve">Историко-культурный процесс рубежа </w:t>
      </w:r>
      <w:r w:rsidRPr="000F5582">
        <w:rPr>
          <w:sz w:val="24"/>
          <w:szCs w:val="24"/>
          <w:lang w:val="en-US"/>
        </w:rPr>
        <w:t>XVIII</w:t>
      </w:r>
      <w:r w:rsidRPr="000F5582">
        <w:rPr>
          <w:sz w:val="24"/>
          <w:szCs w:val="24"/>
        </w:rPr>
        <w:t xml:space="preserve"> — </w:t>
      </w:r>
      <w:r w:rsidRPr="000F5582">
        <w:rPr>
          <w:sz w:val="24"/>
          <w:szCs w:val="24"/>
          <w:lang w:val="en-US"/>
        </w:rPr>
        <w:t>XIX</w:t>
      </w:r>
      <w:r w:rsidRPr="000F5582">
        <w:rPr>
          <w:sz w:val="24"/>
          <w:szCs w:val="24"/>
        </w:rPr>
        <w:t xml:space="preserve"> веков. Романтизм. Особенности русского романтизма. Литературные общества и кружки. Зарождение русской лите</w:t>
      </w:r>
      <w:r w:rsidRPr="000F5582">
        <w:rPr>
          <w:sz w:val="24"/>
          <w:szCs w:val="24"/>
        </w:rPr>
        <w:softHyphen/>
        <w:t>ратурной критики. Становление реализма в русской литературе. Русское искусство.</w:t>
      </w:r>
    </w:p>
    <w:p w:rsidR="00107DA5" w:rsidRPr="000F5582" w:rsidRDefault="00107DA5" w:rsidP="000F5582">
      <w:pPr>
        <w:shd w:val="clear" w:color="auto" w:fill="FFFFFF"/>
        <w:ind w:right="10" w:firstLine="27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 xml:space="preserve">(по выбору преподавателя). </w:t>
      </w:r>
      <w:r w:rsidRPr="000F5582">
        <w:rPr>
          <w:i/>
          <w:iCs/>
          <w:sz w:val="24"/>
          <w:szCs w:val="24"/>
        </w:rPr>
        <w:t xml:space="preserve">К. Н. Батюшков «Видение на берегах Леты», «Мои пенаты», «Тень друга», «Разлука», «Таврида». Е.А. Ба ратынский «Бал». </w:t>
      </w:r>
      <w:r w:rsidRPr="000F5582">
        <w:rPr>
          <w:sz w:val="24"/>
          <w:szCs w:val="24"/>
        </w:rPr>
        <w:t xml:space="preserve">В.А.Жуковский </w:t>
      </w:r>
      <w:r w:rsidRPr="000F5582">
        <w:rPr>
          <w:i/>
          <w:iCs/>
          <w:sz w:val="24"/>
          <w:szCs w:val="24"/>
        </w:rPr>
        <w:t xml:space="preserve">«Певец во стане русских воинов», </w:t>
      </w:r>
      <w:r w:rsidRPr="000F5582">
        <w:rPr>
          <w:sz w:val="24"/>
          <w:szCs w:val="24"/>
        </w:rPr>
        <w:t xml:space="preserve">«Песня», «Море», «Невыразимое», </w:t>
      </w:r>
      <w:r w:rsidRPr="000F5582">
        <w:rPr>
          <w:i/>
          <w:iCs/>
          <w:sz w:val="24"/>
          <w:szCs w:val="24"/>
        </w:rPr>
        <w:t>«Эолова арфа».</w:t>
      </w:r>
    </w:p>
    <w:p w:rsidR="00107DA5" w:rsidRPr="000F5582" w:rsidRDefault="00107DA5" w:rsidP="000F5582">
      <w:pPr>
        <w:shd w:val="clear" w:color="auto" w:fill="FFFFFF"/>
        <w:ind w:right="10" w:firstLine="302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Зарубежная литература </w:t>
      </w:r>
      <w:r w:rsidRPr="000F5582">
        <w:rPr>
          <w:sz w:val="24"/>
          <w:szCs w:val="24"/>
        </w:rPr>
        <w:t xml:space="preserve">(обзор с чтением фрагментов по выбору преподавателя). </w:t>
      </w:r>
      <w:r w:rsidRPr="000F5582">
        <w:rPr>
          <w:i/>
          <w:iCs/>
          <w:sz w:val="24"/>
          <w:szCs w:val="24"/>
        </w:rPr>
        <w:t xml:space="preserve">Дж.Г.Байрон «Хочу я быть ребенком вольным…», «К времени», «К NN», «Тьма», «Прометей», «Стансы к Августе», «В день, когда мне исполнилось тридцать шесть лет». </w:t>
      </w:r>
      <w:r w:rsidRPr="000F5582">
        <w:rPr>
          <w:sz w:val="24"/>
          <w:szCs w:val="24"/>
        </w:rPr>
        <w:t xml:space="preserve">Э.Т. А. Гофман «Крошка Цахес по прозванию Циннобер», «Песочный человек», «Щелкунчик и Мышиный король». </w:t>
      </w:r>
      <w:r w:rsidRPr="000F5582">
        <w:rPr>
          <w:i/>
          <w:iCs/>
          <w:sz w:val="24"/>
          <w:szCs w:val="24"/>
        </w:rPr>
        <w:t>И.В.Гёте «Фауст». О.Бальзак «Гоб</w:t>
      </w:r>
      <w:r w:rsidRPr="000F5582">
        <w:rPr>
          <w:i/>
          <w:iCs/>
          <w:sz w:val="24"/>
          <w:szCs w:val="24"/>
        </w:rPr>
        <w:softHyphen/>
        <w:t>сек». В. Шекспир «Гамлет».</w:t>
      </w:r>
    </w:p>
    <w:p w:rsidR="00107DA5" w:rsidRPr="000F5582" w:rsidRDefault="00107DA5" w:rsidP="000F5582">
      <w:pPr>
        <w:shd w:val="clear" w:color="auto" w:fill="FFFFFF"/>
        <w:ind w:left="19" w:right="14" w:firstLine="28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 xml:space="preserve">Основные тенденции развития литературы в конце </w:t>
      </w:r>
      <w:r w:rsidRPr="000F5582">
        <w:rPr>
          <w:sz w:val="24"/>
          <w:szCs w:val="24"/>
          <w:lang w:val="en-US"/>
        </w:rPr>
        <w:t>XVIII</w:t>
      </w:r>
      <w:r w:rsidRPr="000F5582">
        <w:rPr>
          <w:sz w:val="24"/>
          <w:szCs w:val="24"/>
        </w:rPr>
        <w:t xml:space="preserve"> — на</w:t>
      </w:r>
      <w:r w:rsidRPr="000F5582">
        <w:rPr>
          <w:sz w:val="24"/>
          <w:szCs w:val="24"/>
        </w:rPr>
        <w:softHyphen/>
        <w:t xml:space="preserve">чале </w:t>
      </w:r>
      <w:r w:rsidRPr="000F5582">
        <w:rPr>
          <w:sz w:val="24"/>
          <w:szCs w:val="24"/>
          <w:lang w:val="en-US"/>
        </w:rPr>
        <w:t>XIX</w:t>
      </w:r>
      <w:r w:rsidRPr="000F5582">
        <w:rPr>
          <w:sz w:val="24"/>
          <w:szCs w:val="24"/>
        </w:rPr>
        <w:t xml:space="preserve"> века. Творчество М.В.Ломоносова, Г.Р.Державина, Д.И.Фонвизина, И.А.Крылова, Н.М.Карамзина.</w:t>
      </w:r>
    </w:p>
    <w:p w:rsidR="00107DA5" w:rsidRPr="000F5582" w:rsidRDefault="00107DA5" w:rsidP="000F5582">
      <w:pPr>
        <w:shd w:val="clear" w:color="auto" w:fill="FFFFFF"/>
        <w:ind w:left="24" w:right="5" w:firstLine="27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 xml:space="preserve">Художественная литература как вид искусства. Периодизация русской литературы </w:t>
      </w:r>
      <w:r w:rsidRPr="000F5582">
        <w:rPr>
          <w:sz w:val="24"/>
          <w:szCs w:val="24"/>
          <w:lang w:val="en-US"/>
        </w:rPr>
        <w:t>XIX</w:t>
      </w:r>
      <w:r w:rsidRPr="000F5582">
        <w:rPr>
          <w:sz w:val="24"/>
          <w:szCs w:val="24"/>
        </w:rPr>
        <w:t>—</w:t>
      </w:r>
      <w:r w:rsidRPr="000F5582">
        <w:rPr>
          <w:sz w:val="24"/>
          <w:szCs w:val="24"/>
          <w:lang w:val="en-US"/>
        </w:rPr>
        <w:t>XX</w:t>
      </w:r>
      <w:r w:rsidRPr="000F5582">
        <w:rPr>
          <w:sz w:val="24"/>
          <w:szCs w:val="24"/>
        </w:rPr>
        <w:t xml:space="preserve"> веков. Романтизм, романтический герой. Реализм.</w:t>
      </w:r>
    </w:p>
    <w:p w:rsidR="00107DA5" w:rsidRPr="000F5582" w:rsidRDefault="00107DA5" w:rsidP="000F5582">
      <w:pPr>
        <w:shd w:val="clear" w:color="auto" w:fill="FFFFFF"/>
        <w:ind w:left="19"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 xml:space="preserve">Архитектура Санкт-Петербурга и Москвы </w:t>
      </w:r>
      <w:r w:rsidRPr="000F5582">
        <w:rPr>
          <w:sz w:val="24"/>
          <w:szCs w:val="24"/>
          <w:lang w:val="en-US"/>
        </w:rPr>
        <w:t>XVIII</w:t>
      </w:r>
      <w:r w:rsidRPr="000F5582">
        <w:rPr>
          <w:sz w:val="24"/>
          <w:szCs w:val="24"/>
        </w:rPr>
        <w:t xml:space="preserve"> века. Живопись </w:t>
      </w:r>
      <w:r w:rsidRPr="000F5582">
        <w:rPr>
          <w:sz w:val="24"/>
          <w:szCs w:val="24"/>
          <w:lang w:val="en-US"/>
        </w:rPr>
        <w:t>XVIII</w:t>
      </w:r>
      <w:r w:rsidRPr="000F5582">
        <w:rPr>
          <w:sz w:val="24"/>
          <w:szCs w:val="24"/>
        </w:rPr>
        <w:t xml:space="preserve"> — начала </w:t>
      </w:r>
      <w:r w:rsidRPr="000F5582">
        <w:rPr>
          <w:sz w:val="24"/>
          <w:szCs w:val="24"/>
          <w:lang w:val="en-US"/>
        </w:rPr>
        <w:t>XIX</w:t>
      </w:r>
      <w:r w:rsidRPr="000F5582">
        <w:rPr>
          <w:sz w:val="24"/>
          <w:szCs w:val="24"/>
        </w:rPr>
        <w:t xml:space="preserve"> века. Развитие русского театра.</w:t>
      </w:r>
    </w:p>
    <w:p w:rsidR="00107DA5" w:rsidRPr="000F5582" w:rsidRDefault="00107DA5" w:rsidP="000F5582">
      <w:pPr>
        <w:shd w:val="clear" w:color="auto" w:fill="FFFFFF"/>
        <w:ind w:left="19" w:firstLine="27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рефера</w:t>
      </w:r>
      <w:r w:rsidRPr="000F5582">
        <w:rPr>
          <w:sz w:val="24"/>
          <w:szCs w:val="24"/>
        </w:rPr>
        <w:softHyphen/>
        <w:t>та): «Жизнь и творчество одного из русских поэтов (писателей)-романтиков», «Ро</w:t>
      </w:r>
      <w:r w:rsidRPr="000F5582">
        <w:rPr>
          <w:sz w:val="24"/>
          <w:szCs w:val="24"/>
        </w:rPr>
        <w:softHyphen/>
        <w:t>мантическая баллада в русской литературе», «Развитие жанра исторического романа в эпоху романтизма», «Романтические повести в русской литературе», «Развитие русской литературной критики».</w:t>
      </w:r>
    </w:p>
    <w:p w:rsidR="00107DA5" w:rsidRPr="000F5582" w:rsidRDefault="00107DA5" w:rsidP="000F5582">
      <w:pPr>
        <w:shd w:val="clear" w:color="auto" w:fill="FFFFFF"/>
        <w:spacing w:before="254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4"/>
          <w:sz w:val="24"/>
          <w:szCs w:val="24"/>
        </w:rPr>
        <w:t>Александр Сергеевич Пушкин (1799 —1837)</w:t>
      </w:r>
    </w:p>
    <w:p w:rsidR="00107DA5" w:rsidRPr="000F5582" w:rsidRDefault="00107DA5" w:rsidP="000F5582">
      <w:pPr>
        <w:shd w:val="clear" w:color="auto" w:fill="FFFFFF"/>
        <w:spacing w:before="96"/>
        <w:ind w:left="19"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Личность писателя. Жизненный и творческий путь (с обобщением ранее изучен</w:t>
      </w:r>
      <w:r w:rsidRPr="000F5582">
        <w:rPr>
          <w:sz w:val="24"/>
          <w:szCs w:val="24"/>
        </w:rPr>
        <w:softHyphen/>
        <w:t>ного). Детство и юность. Петербург и вольнолюбивая лирика. Южная ссылка и романтический период творчества. Михайловское: темы, мотивы и художественное своеобразие творчества. Становление реализма в творчестве Пушкина. Роль Пушкина в становлении русского литературного языка. Болдинская осень в творчестве Пушки</w:t>
      </w:r>
      <w:r w:rsidRPr="000F5582">
        <w:rPr>
          <w:sz w:val="24"/>
          <w:szCs w:val="24"/>
        </w:rPr>
        <w:softHyphen/>
        <w:t>на. Пушкин-мыслитель. Творчество А.С.Пушкина в критике и литературоведении. Жизнь произведений Пушкина в других видах искусства.</w:t>
      </w:r>
    </w:p>
    <w:p w:rsidR="00107DA5" w:rsidRPr="000F5582" w:rsidRDefault="00107DA5" w:rsidP="000F5582">
      <w:pPr>
        <w:shd w:val="clear" w:color="auto" w:fill="FFFFFF"/>
        <w:ind w:left="19" w:right="5" w:firstLine="307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«Чувства добрые» в лирике А.С.Пушкина: мечты о «вольности святой». Душев</w:t>
      </w:r>
      <w:r w:rsidRPr="000F5582">
        <w:rPr>
          <w:sz w:val="24"/>
          <w:szCs w:val="24"/>
        </w:rPr>
        <w:softHyphen/>
        <w:t>ное благородство и гармоничность в выражении любовного чувства. Поиски смысла бытия, внутренней свободы. Отношения человека с Богом. Осмысление высокого на</w:t>
      </w:r>
      <w:r w:rsidRPr="000F5582">
        <w:rPr>
          <w:sz w:val="24"/>
          <w:szCs w:val="24"/>
        </w:rPr>
        <w:softHyphen/>
        <w:t>значения художника, его миссии пророка. Идея преемственности поколений. Осмыс</w:t>
      </w:r>
      <w:r w:rsidRPr="000F5582">
        <w:rPr>
          <w:sz w:val="24"/>
          <w:szCs w:val="24"/>
        </w:rPr>
        <w:softHyphen/>
        <w:t>ление исторических процессов с гуманистических позиций. Нравственное решение проблем человека и его времени.</w:t>
      </w:r>
    </w:p>
    <w:p w:rsidR="00107DA5" w:rsidRPr="000F5582" w:rsidRDefault="00107DA5" w:rsidP="000F5582">
      <w:pPr>
        <w:shd w:val="clear" w:color="auto" w:fill="FFFFFF"/>
        <w:ind w:left="19" w:right="10" w:firstLine="259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 xml:space="preserve">Стихотворения: «Вольность», </w:t>
      </w:r>
      <w:r w:rsidRPr="000F5582">
        <w:rPr>
          <w:i/>
          <w:iCs/>
          <w:sz w:val="24"/>
          <w:szCs w:val="24"/>
        </w:rPr>
        <w:t xml:space="preserve">«К Чаадаеву», </w:t>
      </w:r>
      <w:r w:rsidRPr="000F5582">
        <w:rPr>
          <w:sz w:val="24"/>
          <w:szCs w:val="24"/>
        </w:rPr>
        <w:t xml:space="preserve">«Деревня», </w:t>
      </w:r>
      <w:r w:rsidRPr="000F5582">
        <w:rPr>
          <w:i/>
          <w:iCs/>
          <w:sz w:val="24"/>
          <w:szCs w:val="24"/>
        </w:rPr>
        <w:t xml:space="preserve">«Свободы сеятель пустынный…», </w:t>
      </w:r>
      <w:r w:rsidRPr="000F5582">
        <w:rPr>
          <w:sz w:val="24"/>
          <w:szCs w:val="24"/>
        </w:rPr>
        <w:t xml:space="preserve">«К морю», </w:t>
      </w:r>
      <w:r w:rsidRPr="000F5582">
        <w:rPr>
          <w:i/>
          <w:iCs/>
          <w:sz w:val="24"/>
          <w:szCs w:val="24"/>
        </w:rPr>
        <w:t xml:space="preserve">«Подражания Корану» («И путник усталый на Бога роптал…»), </w:t>
      </w:r>
      <w:r w:rsidRPr="000F5582">
        <w:rPr>
          <w:sz w:val="24"/>
          <w:szCs w:val="24"/>
        </w:rPr>
        <w:t xml:space="preserve">«Пророк», «Поэт», «Поэт и толпа», «Поэту», «Элегия» («Безумных лет угасшее веселье…»), </w:t>
      </w:r>
      <w:r w:rsidRPr="000F5582">
        <w:rPr>
          <w:i/>
          <w:iCs/>
          <w:sz w:val="24"/>
          <w:szCs w:val="24"/>
        </w:rPr>
        <w:t xml:space="preserve">«…Вновь я посетил…», </w:t>
      </w:r>
      <w:r w:rsidRPr="000F5582">
        <w:rPr>
          <w:sz w:val="24"/>
          <w:szCs w:val="24"/>
        </w:rPr>
        <w:t xml:space="preserve">«Из Пиндемонти», </w:t>
      </w:r>
      <w:r w:rsidRPr="000F5582">
        <w:rPr>
          <w:i/>
          <w:iCs/>
          <w:sz w:val="24"/>
          <w:szCs w:val="24"/>
        </w:rPr>
        <w:t xml:space="preserve">«Осень (Отрывок)», «Когда за городом задумчив я брожу…». </w:t>
      </w:r>
      <w:r w:rsidRPr="000F5582">
        <w:rPr>
          <w:sz w:val="24"/>
          <w:szCs w:val="24"/>
        </w:rPr>
        <w:t xml:space="preserve">Поэма «Медный всадник». </w:t>
      </w:r>
      <w:r w:rsidRPr="000F5582">
        <w:rPr>
          <w:i/>
          <w:iCs/>
          <w:sz w:val="24"/>
          <w:szCs w:val="24"/>
        </w:rPr>
        <w:t>Трагедия «Борис Годунов».</w:t>
      </w:r>
    </w:p>
    <w:p w:rsidR="00107DA5" w:rsidRPr="000F5582" w:rsidRDefault="00107DA5" w:rsidP="000F5582">
      <w:pPr>
        <w:shd w:val="clear" w:color="auto" w:fill="FFFFFF"/>
        <w:ind w:left="19" w:right="5" w:firstLine="259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 xml:space="preserve">(по выбору преподавателя и студентов). Стихотворения </w:t>
      </w:r>
      <w:r w:rsidRPr="000F5582">
        <w:rPr>
          <w:i/>
          <w:iCs/>
          <w:sz w:val="24"/>
          <w:szCs w:val="24"/>
        </w:rPr>
        <w:t xml:space="preserve">«Воспоминания в Царском Селе», </w:t>
      </w:r>
      <w:r w:rsidRPr="000F5582">
        <w:rPr>
          <w:sz w:val="24"/>
          <w:szCs w:val="24"/>
        </w:rPr>
        <w:t>«Погасло дневное светило…», «Редеет облаков ле</w:t>
      </w:r>
      <w:r w:rsidRPr="000F5582">
        <w:rPr>
          <w:sz w:val="24"/>
          <w:szCs w:val="24"/>
        </w:rPr>
        <w:softHyphen/>
        <w:t xml:space="preserve">тучая гряда…», «Свободы сеятель пустынный…», </w:t>
      </w:r>
      <w:r w:rsidRPr="000F5582">
        <w:rPr>
          <w:i/>
          <w:iCs/>
          <w:sz w:val="24"/>
          <w:szCs w:val="24"/>
        </w:rPr>
        <w:t>«Сожженное письмо», «Храни меня, мой талисман», «К***», «На холмах Грузии лежит ночная мгла…», «Я вас любил, любовь еще, быть может…», «Все в жертву памяти твоей…», «Ненастный день по</w:t>
      </w:r>
      <w:r w:rsidRPr="000F5582">
        <w:rPr>
          <w:i/>
          <w:iCs/>
          <w:sz w:val="24"/>
          <w:szCs w:val="24"/>
        </w:rPr>
        <w:softHyphen/>
        <w:t xml:space="preserve">тух…», </w:t>
      </w:r>
      <w:r w:rsidRPr="000F5582">
        <w:rPr>
          <w:sz w:val="24"/>
          <w:szCs w:val="24"/>
        </w:rPr>
        <w:t xml:space="preserve">«Брожу ли я вдоль улиц шумных», </w:t>
      </w:r>
      <w:r w:rsidRPr="000F5582">
        <w:rPr>
          <w:i/>
          <w:iCs/>
          <w:sz w:val="24"/>
          <w:szCs w:val="24"/>
        </w:rPr>
        <w:t xml:space="preserve">«Что в имени тебе моем?», </w:t>
      </w:r>
      <w:r w:rsidRPr="000F5582">
        <w:rPr>
          <w:sz w:val="24"/>
          <w:szCs w:val="24"/>
        </w:rPr>
        <w:t xml:space="preserve">«Если жизнь тебя обманет…», «19 октября» (1825), </w:t>
      </w:r>
      <w:r w:rsidRPr="000F5582">
        <w:rPr>
          <w:i/>
          <w:iCs/>
          <w:sz w:val="24"/>
          <w:szCs w:val="24"/>
        </w:rPr>
        <w:t>«Стихи, сочиненные ночью во время бессонни</w:t>
      </w:r>
      <w:r w:rsidRPr="000F5582">
        <w:rPr>
          <w:i/>
          <w:iCs/>
          <w:sz w:val="24"/>
          <w:szCs w:val="24"/>
        </w:rPr>
        <w:softHyphen/>
        <w:t xml:space="preserve">цы», «Пир Петра Великого»; поэмы «Кавказский пленник», «Братья-разбойники», «Бахчисарайский фонтан», «Цыганы»; </w:t>
      </w:r>
      <w:r w:rsidRPr="000F5582">
        <w:rPr>
          <w:sz w:val="24"/>
          <w:szCs w:val="24"/>
        </w:rPr>
        <w:t>трагедия «Моцарт и Сальери».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>В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Белинский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Сочинения Александра Пушкина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Статья пятая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А. С. Пушкин: лирика, повесть «Капитанская дочка». Роман «Евге</w:t>
      </w:r>
      <w:r w:rsidRPr="000F5582">
        <w:rPr>
          <w:sz w:val="24"/>
          <w:szCs w:val="24"/>
        </w:rPr>
        <w:softHyphen/>
        <w:t>ний Онегин».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Лирический герой и лирический сюжет. Элегия. Поэма. Тра</w:t>
      </w:r>
      <w:r w:rsidRPr="000F5582">
        <w:rPr>
          <w:sz w:val="24"/>
          <w:szCs w:val="24"/>
        </w:rPr>
        <w:softHyphen/>
        <w:t>гедия. Конфликт. Проблематика.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Психологическая глубина изображения героев.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Портреты А.С. Пушкина (худ. С.Г.Чириков, В.А.Тропинин, О.А.Кипренский, В.В.Матэ и др.), автопортреты. Рисунки А.С.Пушкина. Иллю</w:t>
      </w:r>
      <w:r w:rsidRPr="000F5582">
        <w:rPr>
          <w:sz w:val="24"/>
          <w:szCs w:val="24"/>
        </w:rPr>
        <w:softHyphen/>
        <w:t>страции к произведениям А.С.Пушкина В.Фаворского, В.Дудорова, М.Врубеля, Н.Кузьмина, А.Бенуа, Г.Епифанова, А.Пластова и др. Романсы на стихи А.С.Пушкина А.П.Бородина, Н.А.Римского-Корсакова, А.Верстовского, М.Глинки, Г.В.Свиридова и др. Фрагменты из оперы М.П. Мусоргского «Борис Годунов».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рефера</w:t>
      </w:r>
      <w:r w:rsidRPr="000F5582">
        <w:rPr>
          <w:sz w:val="24"/>
          <w:szCs w:val="24"/>
        </w:rPr>
        <w:softHyphen/>
        <w:t>та): «Пушкин в воспоминаниях современников», «Предки Пушкина и его семья», «Царскосельский лицей и его воспитанники», «Судьба Н.Н.Пушкиной», «Дуэль и смерть А.С.Пушкина».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Подготовка и проведение заочной экскурсии в один из музеев А.С.Пушкина (по выбору студентов).</w:t>
      </w:r>
    </w:p>
    <w:p w:rsidR="00107DA5" w:rsidRPr="000F5582" w:rsidRDefault="00107DA5" w:rsidP="000F5582">
      <w:pPr>
        <w:shd w:val="clear" w:color="auto" w:fill="FFFFFF"/>
        <w:ind w:left="288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Не менее трех стихотворений по выбору студентов.</w:t>
      </w:r>
    </w:p>
    <w:p w:rsidR="00107DA5" w:rsidRPr="000F5582" w:rsidRDefault="00107DA5" w:rsidP="000F5582">
      <w:pPr>
        <w:shd w:val="clear" w:color="auto" w:fill="FFFFFF"/>
        <w:spacing w:before="302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5"/>
          <w:sz w:val="24"/>
          <w:szCs w:val="24"/>
        </w:rPr>
        <w:t>Михаил Юрьевич Лермонтов (1814 — 1841)</w:t>
      </w:r>
    </w:p>
    <w:p w:rsidR="00107DA5" w:rsidRPr="000F5582" w:rsidRDefault="00107DA5" w:rsidP="000F5582">
      <w:pPr>
        <w:shd w:val="clear" w:color="auto" w:fill="FFFFFF"/>
        <w:spacing w:before="154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Личность и жизненный путь М.Ю. Лермонтова (с обобщением ранее изученного). Темы, мотивы и образы ранней лирики Лермонтова. Жанровое и художественное своеобразие творчества М.Ю. Лермонтова петербургского и кавказского периодов.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Тема одиночества в лирике Лермонтова. Поэт и общество. Трагизм любовной ли</w:t>
      </w:r>
      <w:r w:rsidRPr="000F5582">
        <w:rPr>
          <w:sz w:val="24"/>
          <w:szCs w:val="24"/>
        </w:rPr>
        <w:softHyphen/>
        <w:t>рики Лермонтова.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Стихотворения: «Дума», «Нет, я не Байрон, я другой…», «</w:t>
      </w:r>
      <w:r w:rsidRPr="000F5582">
        <w:rPr>
          <w:i/>
          <w:iCs/>
          <w:sz w:val="24"/>
          <w:szCs w:val="24"/>
        </w:rPr>
        <w:t>Молитва</w:t>
      </w:r>
      <w:r w:rsidRPr="000F5582">
        <w:rPr>
          <w:sz w:val="24"/>
          <w:szCs w:val="24"/>
        </w:rPr>
        <w:t>» («</w:t>
      </w:r>
      <w:r w:rsidRPr="000F5582">
        <w:rPr>
          <w:i/>
          <w:iCs/>
          <w:sz w:val="24"/>
          <w:szCs w:val="24"/>
        </w:rPr>
        <w:t>Я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Матерь Божия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ныне с молитвою…</w:t>
      </w:r>
      <w:r w:rsidRPr="000F5582">
        <w:rPr>
          <w:sz w:val="24"/>
          <w:szCs w:val="24"/>
        </w:rPr>
        <w:t>»), «</w:t>
      </w:r>
      <w:r w:rsidRPr="000F5582">
        <w:rPr>
          <w:i/>
          <w:iCs/>
          <w:sz w:val="24"/>
          <w:szCs w:val="24"/>
        </w:rPr>
        <w:t>Молитва</w:t>
      </w:r>
      <w:r w:rsidRPr="000F5582">
        <w:rPr>
          <w:sz w:val="24"/>
          <w:szCs w:val="24"/>
        </w:rPr>
        <w:t>» («</w:t>
      </w:r>
      <w:r w:rsidRPr="000F5582">
        <w:rPr>
          <w:i/>
          <w:iCs/>
          <w:sz w:val="24"/>
          <w:szCs w:val="24"/>
        </w:rPr>
        <w:t>В минуту жизни трудную…</w:t>
      </w:r>
      <w:r w:rsidRPr="000F5582">
        <w:rPr>
          <w:sz w:val="24"/>
          <w:szCs w:val="24"/>
        </w:rPr>
        <w:t>»), «</w:t>
      </w:r>
      <w:r w:rsidRPr="000F5582">
        <w:rPr>
          <w:i/>
          <w:iCs/>
          <w:sz w:val="24"/>
          <w:szCs w:val="24"/>
        </w:rPr>
        <w:t>К*</w:t>
      </w:r>
      <w:r w:rsidRPr="000F5582">
        <w:rPr>
          <w:sz w:val="24"/>
          <w:szCs w:val="24"/>
        </w:rPr>
        <w:t>», («</w:t>
      </w:r>
      <w:r w:rsidRPr="000F5582">
        <w:rPr>
          <w:i/>
          <w:iCs/>
          <w:sz w:val="24"/>
          <w:szCs w:val="24"/>
        </w:rPr>
        <w:t>Печаль в моих песнях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но что за нужда…</w:t>
      </w:r>
      <w:r w:rsidRPr="000F5582">
        <w:rPr>
          <w:sz w:val="24"/>
          <w:szCs w:val="24"/>
        </w:rPr>
        <w:t>»), «Поэт» («Отделкой золотой блистает мой кинжал…»), «</w:t>
      </w:r>
      <w:r w:rsidRPr="000F5582">
        <w:rPr>
          <w:i/>
          <w:iCs/>
          <w:sz w:val="24"/>
          <w:szCs w:val="24"/>
        </w:rPr>
        <w:t>Журналист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Читатель и Писа</w:t>
      </w:r>
      <w:r w:rsidRPr="000F5582">
        <w:rPr>
          <w:i/>
          <w:iCs/>
          <w:sz w:val="24"/>
          <w:szCs w:val="24"/>
        </w:rPr>
        <w:softHyphen/>
        <w:t>тель</w:t>
      </w:r>
      <w:r w:rsidRPr="000F5582">
        <w:rPr>
          <w:sz w:val="24"/>
          <w:szCs w:val="24"/>
        </w:rPr>
        <w:t xml:space="preserve">», «Как часто пестрою толпою окружен…», «Валерик», «Родина», «Прощай, немытая Россия…», «Сон», «И скучно, и грустно!», «Выхожу один я на дорогу…». </w:t>
      </w:r>
      <w:r w:rsidRPr="000F5582">
        <w:rPr>
          <w:i/>
          <w:iCs/>
          <w:sz w:val="24"/>
          <w:szCs w:val="24"/>
        </w:rPr>
        <w:t xml:space="preserve">Поэма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Демон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Наполеон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Воздушный корабль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Последнее ново</w:t>
      </w:r>
      <w:r w:rsidRPr="000F5582">
        <w:rPr>
          <w:i/>
          <w:iCs/>
          <w:sz w:val="24"/>
          <w:szCs w:val="24"/>
        </w:rPr>
        <w:softHyphen/>
        <w:t>селье</w:t>
      </w:r>
      <w:r w:rsidRPr="000F5582">
        <w:rPr>
          <w:sz w:val="24"/>
          <w:szCs w:val="24"/>
        </w:rPr>
        <w:t>», «Одиночество», «Я не для ангелов и рая…», «</w:t>
      </w:r>
      <w:r w:rsidRPr="000F5582">
        <w:rPr>
          <w:i/>
          <w:iCs/>
          <w:sz w:val="24"/>
          <w:szCs w:val="24"/>
        </w:rPr>
        <w:t>Молитва</w:t>
      </w:r>
      <w:r w:rsidRPr="000F5582">
        <w:rPr>
          <w:sz w:val="24"/>
          <w:szCs w:val="24"/>
        </w:rPr>
        <w:t>» («</w:t>
      </w:r>
      <w:r w:rsidRPr="000F5582">
        <w:rPr>
          <w:i/>
          <w:iCs/>
          <w:sz w:val="24"/>
          <w:szCs w:val="24"/>
        </w:rPr>
        <w:t>Не обвиняй меня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Всесильный…</w:t>
      </w:r>
      <w:r w:rsidRPr="000F5582">
        <w:rPr>
          <w:sz w:val="24"/>
          <w:szCs w:val="24"/>
        </w:rPr>
        <w:t>»), «Мой Демон», «Когда волнуется желтеющая нива…», «Я не унижусь пред тобой…», «</w:t>
      </w:r>
      <w:r w:rsidRPr="000F5582">
        <w:rPr>
          <w:i/>
          <w:iCs/>
          <w:sz w:val="24"/>
          <w:szCs w:val="24"/>
        </w:rPr>
        <w:t>Оправдание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Она не гордой красотой…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К портрету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Силу</w:t>
      </w:r>
      <w:r w:rsidRPr="000F5582">
        <w:rPr>
          <w:i/>
          <w:iCs/>
          <w:sz w:val="24"/>
          <w:szCs w:val="24"/>
        </w:rPr>
        <w:softHyphen/>
        <w:t>эт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Желание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Памяти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Одоевского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Листок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Пленный рыцарь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Три пальмы</w:t>
      </w:r>
      <w:r w:rsidRPr="000F5582">
        <w:rPr>
          <w:sz w:val="24"/>
          <w:szCs w:val="24"/>
        </w:rPr>
        <w:t xml:space="preserve">», «Благодарность», «Пророк». </w:t>
      </w:r>
      <w:r w:rsidRPr="000F5582">
        <w:rPr>
          <w:i/>
          <w:iCs/>
          <w:sz w:val="24"/>
          <w:szCs w:val="24"/>
        </w:rPr>
        <w:t xml:space="preserve">Драма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Маскарад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>В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Белинский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Стихотворения 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Лермонтова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Лирика М.Ю.Лермонтова, «Песня про царя Ивана Васильевича, мо</w:t>
      </w:r>
      <w:r w:rsidRPr="000F5582">
        <w:rPr>
          <w:sz w:val="24"/>
          <w:szCs w:val="24"/>
        </w:rPr>
        <w:softHyphen/>
        <w:t>лодого опричника и удалого купца Калашникова». Поэма «Мцыри». Роман «Герой нашего времени».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Развитие понятия о романтизме. Антитеза. Композиция.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Портреты М.Ю.Лермонтова. Картины и рисунки М.Ю.Лермонтова. Произведения М.Ю.Лермонтова в творчестве русских живописцев и художников-иллюстраторов.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реферата): «Кавказ в судьбе и творчестве Лермонтова», «М.Ю.Лермонтов в воспоминаниях со</w:t>
      </w:r>
      <w:r w:rsidRPr="000F5582">
        <w:rPr>
          <w:sz w:val="24"/>
          <w:szCs w:val="24"/>
        </w:rPr>
        <w:softHyphen/>
        <w:t>временников», «М.Ю.Лермонтов — художник», «Любовная лирика Лермонтова».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Подготовка и проведение заочной экскурсии в один из музеев М.Ю.Лермонтова (по выбору студентов).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Не менее трех стихотворений по выбору студентов.</w:t>
      </w:r>
    </w:p>
    <w:p w:rsidR="00107DA5" w:rsidRPr="000F5582" w:rsidRDefault="00107DA5" w:rsidP="000F5582">
      <w:pPr>
        <w:shd w:val="clear" w:color="auto" w:fill="FFFFFF"/>
        <w:spacing w:before="302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4"/>
          <w:sz w:val="24"/>
          <w:szCs w:val="24"/>
        </w:rPr>
        <w:t>Николай Васильевич Гоголь (1809—1852)</w:t>
      </w:r>
    </w:p>
    <w:p w:rsidR="00107DA5" w:rsidRPr="000F5582" w:rsidRDefault="00107DA5" w:rsidP="000F5582">
      <w:pPr>
        <w:shd w:val="clear" w:color="auto" w:fill="FFFFFF"/>
        <w:spacing w:before="149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Личность писателя, жизненный и творческий путь (с обобщением ранее изученно</w:t>
      </w:r>
      <w:r w:rsidRPr="000F5582">
        <w:rPr>
          <w:sz w:val="24"/>
          <w:szCs w:val="24"/>
        </w:rPr>
        <w:softHyphen/>
        <w:t>го). «Петербургские повести»: проблематика и художественное своеобразие. Особен</w:t>
      </w:r>
      <w:r w:rsidRPr="000F5582">
        <w:rPr>
          <w:sz w:val="24"/>
          <w:szCs w:val="24"/>
        </w:rPr>
        <w:softHyphen/>
        <w:t>ности сатиры Гоголя. Значение творчества Н.В.Гоголя в русской литературе.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«Портрет».</w:t>
      </w:r>
    </w:p>
    <w:p w:rsidR="00107DA5" w:rsidRPr="000F5582" w:rsidRDefault="00107DA5" w:rsidP="000F5582">
      <w:pPr>
        <w:shd w:val="clear" w:color="auto" w:fill="FFFFFF"/>
        <w:ind w:left="24" w:right="19" w:firstLine="27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 xml:space="preserve">«Нос», </w:t>
      </w:r>
      <w:r w:rsidRPr="000F5582">
        <w:rPr>
          <w:i/>
          <w:iCs/>
          <w:sz w:val="24"/>
          <w:szCs w:val="24"/>
        </w:rPr>
        <w:t>«Выбранные места из переписки с друзьями» (глава «Нужно любить Россию»).</w:t>
      </w:r>
    </w:p>
    <w:p w:rsidR="00107DA5" w:rsidRPr="000F5582" w:rsidRDefault="00107DA5" w:rsidP="000F5582">
      <w:pPr>
        <w:shd w:val="clear" w:color="auto" w:fill="FFFFFF"/>
        <w:ind w:left="298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>В.Г.Белинский. «О русской повести и повестях Гоголя».</w:t>
      </w:r>
    </w:p>
    <w:p w:rsidR="00107DA5" w:rsidRPr="000F5582" w:rsidRDefault="00107DA5" w:rsidP="000F5582">
      <w:pPr>
        <w:shd w:val="clear" w:color="auto" w:fill="FFFFFF"/>
        <w:ind w:left="19" w:right="5" w:firstLine="28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«Вечера на хуторе близ Диканьки», «Тарас Бульба». Комедия «Ре</w:t>
      </w:r>
      <w:r w:rsidRPr="000F5582">
        <w:rPr>
          <w:sz w:val="24"/>
          <w:szCs w:val="24"/>
        </w:rPr>
        <w:softHyphen/>
        <w:t>визор». Поэма «Мертвые души».</w:t>
      </w:r>
    </w:p>
    <w:p w:rsidR="00107DA5" w:rsidRPr="000F5582" w:rsidRDefault="00107DA5" w:rsidP="000F5582">
      <w:pPr>
        <w:shd w:val="clear" w:color="auto" w:fill="FFFFFF"/>
        <w:ind w:left="24" w:right="10" w:firstLine="27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Литературный тип. Деталь. Гипербола. Гротеск. Юмор. Са</w:t>
      </w:r>
      <w:r w:rsidRPr="000F5582">
        <w:rPr>
          <w:sz w:val="24"/>
          <w:szCs w:val="24"/>
        </w:rPr>
        <w:softHyphen/>
        <w:t>тира.</w:t>
      </w:r>
    </w:p>
    <w:p w:rsidR="00107DA5" w:rsidRPr="000F5582" w:rsidRDefault="00107DA5" w:rsidP="000F5582">
      <w:pPr>
        <w:shd w:val="clear" w:color="auto" w:fill="FFFFFF"/>
        <w:ind w:left="19"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Портреты Н.В.Гоголя (худ. И.Репин, В.Горяев, Ф.А.Моллер и др.). Иллюстрации к произведениям Н. В. Гоголя Л.Бакста, Д. Кардовского, Н.Кузьмина, А.Каневского, А.Пластова, Е.Кибрика, В. Маковского, Ю.Коровина, А.Лаптева, Кукрыниксов.</w:t>
      </w:r>
    </w:p>
    <w:p w:rsidR="00107DA5" w:rsidRPr="000F5582" w:rsidRDefault="00107DA5" w:rsidP="000F5582">
      <w:pPr>
        <w:shd w:val="clear" w:color="auto" w:fill="FFFFFF"/>
        <w:ind w:left="19" w:right="5" w:firstLine="27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рефера</w:t>
      </w:r>
      <w:r w:rsidRPr="000F5582">
        <w:rPr>
          <w:sz w:val="24"/>
          <w:szCs w:val="24"/>
        </w:rPr>
        <w:softHyphen/>
        <w:t>та): «Петербург в жизни и творчестве Н.В.Гоголя», «Н.В.Гоголь в воспоминаниях современников».</w:t>
      </w:r>
    </w:p>
    <w:p w:rsidR="00107DA5" w:rsidRPr="000F5582" w:rsidRDefault="00107DA5" w:rsidP="000F5582">
      <w:pPr>
        <w:shd w:val="clear" w:color="auto" w:fill="FFFFFF"/>
        <w:ind w:left="19" w:right="10" w:firstLine="288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Подготовка и проведение заочной экскурсии в один из музеев Н. В. Гоголя (по вы</w:t>
      </w:r>
      <w:r w:rsidRPr="000F5582">
        <w:rPr>
          <w:sz w:val="24"/>
          <w:szCs w:val="24"/>
        </w:rPr>
        <w:softHyphen/>
        <w:t>бору студентов).</w:t>
      </w:r>
    </w:p>
    <w:p w:rsidR="00107DA5" w:rsidRPr="000F5582" w:rsidRDefault="00107DA5" w:rsidP="000F5582">
      <w:pPr>
        <w:shd w:val="clear" w:color="auto" w:fill="FFFFFF"/>
        <w:spacing w:before="418"/>
        <w:ind w:left="1598" w:right="1589"/>
        <w:jc w:val="center"/>
        <w:rPr>
          <w:sz w:val="24"/>
          <w:szCs w:val="24"/>
        </w:rPr>
      </w:pPr>
      <w:r w:rsidRPr="000F5582">
        <w:rPr>
          <w:b/>
          <w:bCs/>
          <w:spacing w:val="-13"/>
          <w:sz w:val="24"/>
          <w:szCs w:val="24"/>
        </w:rPr>
        <w:t xml:space="preserve">Особенности развития русской литературы </w:t>
      </w:r>
      <w:r w:rsidRPr="000F5582">
        <w:rPr>
          <w:b/>
          <w:bCs/>
          <w:spacing w:val="-8"/>
          <w:sz w:val="24"/>
          <w:szCs w:val="24"/>
        </w:rPr>
        <w:t xml:space="preserve">во второй половине </w:t>
      </w:r>
      <w:r w:rsidRPr="000F5582">
        <w:rPr>
          <w:b/>
          <w:bCs/>
          <w:spacing w:val="-8"/>
          <w:sz w:val="24"/>
          <w:szCs w:val="24"/>
          <w:lang w:val="en-US"/>
        </w:rPr>
        <w:t>XIX</w:t>
      </w:r>
      <w:r w:rsidRPr="000F5582">
        <w:rPr>
          <w:b/>
          <w:bCs/>
          <w:spacing w:val="-8"/>
          <w:sz w:val="24"/>
          <w:szCs w:val="24"/>
        </w:rPr>
        <w:t xml:space="preserve"> века</w:t>
      </w:r>
    </w:p>
    <w:p w:rsidR="00107DA5" w:rsidRPr="000F5582" w:rsidRDefault="00107DA5" w:rsidP="000F5582">
      <w:pPr>
        <w:shd w:val="clear" w:color="auto" w:fill="FFFFFF"/>
        <w:spacing w:before="197"/>
        <w:ind w:left="19"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 xml:space="preserve">Культурно-историческое развитие России середины </w:t>
      </w:r>
      <w:r w:rsidRPr="000F5582">
        <w:rPr>
          <w:sz w:val="24"/>
          <w:szCs w:val="24"/>
          <w:lang w:val="en-US"/>
        </w:rPr>
        <w:t>XIX</w:t>
      </w:r>
      <w:r w:rsidRPr="000F5582">
        <w:rPr>
          <w:sz w:val="24"/>
          <w:szCs w:val="24"/>
        </w:rPr>
        <w:t xml:space="preserve"> века. Конфликт либераль</w:t>
      </w:r>
      <w:r w:rsidRPr="000F5582">
        <w:rPr>
          <w:sz w:val="24"/>
          <w:szCs w:val="24"/>
        </w:rPr>
        <w:softHyphen/>
        <w:t>ного дворянства и разночинной демократии. Отмена крепостного права. Крымская война. Народничество. Укрепление реалистического направления в русской живопи</w:t>
      </w:r>
      <w:r w:rsidRPr="000F5582">
        <w:rPr>
          <w:sz w:val="24"/>
          <w:szCs w:val="24"/>
        </w:rPr>
        <w:softHyphen/>
        <w:t xml:space="preserve">си второй половины </w:t>
      </w:r>
      <w:r w:rsidRPr="000F5582">
        <w:rPr>
          <w:sz w:val="24"/>
          <w:szCs w:val="24"/>
          <w:lang w:val="en-US"/>
        </w:rPr>
        <w:t>XIX</w:t>
      </w:r>
      <w:r w:rsidRPr="000F5582">
        <w:rPr>
          <w:sz w:val="24"/>
          <w:szCs w:val="24"/>
        </w:rPr>
        <w:t xml:space="preserve"> века. (И.К.Айвазовский, В.В.Верещагин, В.М.Васнецов, Н.Н.Ге, И.Н.Крамской, В.Г.Перов, И.Е.Репин, В.И.Суриков). Мастера русского реалистического пейзажа (И. И. Левитан, В. Д. Поленов, А. К. Саврасов, И. И. Шишкин, Ф.А.Васильев, А.И.Куинджи) (на примере 3—4 художников по выбору препо</w:t>
      </w:r>
      <w:r w:rsidRPr="000F5582">
        <w:rPr>
          <w:sz w:val="24"/>
          <w:szCs w:val="24"/>
        </w:rPr>
        <w:softHyphen/>
        <w:t>давателя). Содружество русских композиторов «Могучая кучка» (М.А.Балакирев, М.П.Мусоргский, А.И.Бородин, Н.А.Римский-Корсаков).</w:t>
      </w:r>
    </w:p>
    <w:p w:rsidR="00107DA5" w:rsidRPr="000F5582" w:rsidRDefault="00107DA5" w:rsidP="000F5582">
      <w:pPr>
        <w:shd w:val="clear" w:color="auto" w:fill="FFFFFF"/>
        <w:ind w:left="19" w:right="10" w:firstLine="288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Малый театр — «второй Московский университет в России». М.С.Щепкин — основоположник русского сценического реализма. Первый публичный музей нацио</w:t>
      </w:r>
      <w:r w:rsidRPr="000F5582">
        <w:rPr>
          <w:sz w:val="24"/>
          <w:szCs w:val="24"/>
        </w:rPr>
        <w:softHyphen/>
        <w:t>нального русского искусства — Третьяковская галерея в Москве.</w:t>
      </w:r>
    </w:p>
    <w:p w:rsidR="00107DA5" w:rsidRPr="000F5582" w:rsidRDefault="00107DA5" w:rsidP="000F5582">
      <w:pPr>
        <w:shd w:val="clear" w:color="auto" w:fill="FFFFFF"/>
        <w:ind w:left="19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Литературная критика и журнальная полемика 1860-х годов о «лишних людях» и «новом человеке» в журналах «Современник», «Отечественные записки», «Рус</w:t>
      </w:r>
      <w:r w:rsidRPr="000F5582">
        <w:rPr>
          <w:sz w:val="24"/>
          <w:szCs w:val="24"/>
        </w:rPr>
        <w:softHyphen/>
        <w:t>ское слово». Газета «Колокол», общественно-политическая и литературная деятель</w:t>
      </w:r>
      <w:r w:rsidRPr="000F5582">
        <w:rPr>
          <w:sz w:val="24"/>
          <w:szCs w:val="24"/>
        </w:rPr>
        <w:softHyphen/>
        <w:t>ность А.И.Герцена, В.Г.Белинского. Развитие реалистических традиций в прозе (И. С. Тургенев, И. А. Гончаров, Л. Н. Толстой, Ф. М. Достоевский, Н. С. Лесков и др.). Новые типы героев в русской литературе. Нигилистический и антинигилистиче</w:t>
      </w:r>
      <w:r w:rsidRPr="000F5582">
        <w:rPr>
          <w:sz w:val="24"/>
          <w:szCs w:val="24"/>
        </w:rPr>
        <w:softHyphen/>
        <w:t>ский роман (Н.Г.Чернышевский, И.С.Тургенев). Драматургия А.Н.Островского и А.П.Чехова и ее сценическое воплощение. Поэзия «чистого искусства», и реалисти</w:t>
      </w:r>
      <w:r w:rsidRPr="000F5582">
        <w:rPr>
          <w:sz w:val="24"/>
          <w:szCs w:val="24"/>
        </w:rPr>
        <w:softHyphen/>
        <w:t>ческая поэзия.</w:t>
      </w:r>
    </w:p>
    <w:p w:rsidR="00107DA5" w:rsidRPr="000F5582" w:rsidRDefault="00107DA5" w:rsidP="000F5582">
      <w:pPr>
        <w:shd w:val="clear" w:color="auto" w:fill="FFFFFF"/>
        <w:ind w:left="19"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В. Г. Белинский «Литературные мечтания». А.И.Гер</w:t>
      </w:r>
      <w:r w:rsidRPr="000F5582">
        <w:rPr>
          <w:sz w:val="24"/>
          <w:szCs w:val="24"/>
        </w:rPr>
        <w:softHyphen/>
        <w:t>цен «О развитии революционных идей в России». Д.И.Писарев «Реалисты». Н.Г. Чернышевский «Русский человек на rendez-vous». B.Е.Гаршин «Очень коро</w:t>
      </w:r>
      <w:r w:rsidRPr="000F5582">
        <w:rPr>
          <w:sz w:val="24"/>
          <w:szCs w:val="24"/>
        </w:rPr>
        <w:softHyphen/>
        <w:t>тенький роман» (по выбору преподавателя).</w:t>
      </w:r>
    </w:p>
    <w:p w:rsidR="00107DA5" w:rsidRPr="000F5582" w:rsidRDefault="00107DA5" w:rsidP="000F5582">
      <w:pPr>
        <w:shd w:val="clear" w:color="auto" w:fill="FFFFFF"/>
        <w:ind w:left="302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Литература народов России </w:t>
      </w:r>
      <w:r w:rsidRPr="000F5582">
        <w:rPr>
          <w:sz w:val="24"/>
          <w:szCs w:val="24"/>
        </w:rPr>
        <w:t>(по выбору преподавателя).</w:t>
      </w:r>
    </w:p>
    <w:p w:rsidR="00107DA5" w:rsidRPr="000F5582" w:rsidRDefault="00107DA5" w:rsidP="000F5582">
      <w:pPr>
        <w:shd w:val="clear" w:color="auto" w:fill="FFFFFF"/>
        <w:ind w:left="19"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Зарубежная литература. </w:t>
      </w:r>
      <w:r w:rsidRPr="000F5582">
        <w:rPr>
          <w:sz w:val="24"/>
          <w:szCs w:val="24"/>
        </w:rPr>
        <w:t>Ч.Диккенс «Посмертные записки Пиквикского клу</w:t>
      </w:r>
      <w:r w:rsidRPr="000F5582">
        <w:rPr>
          <w:sz w:val="24"/>
          <w:szCs w:val="24"/>
        </w:rPr>
        <w:softHyphen/>
        <w:t>ба», «Домби и сын», «Приключения Оливера Твиста», «Крошка Доррит» (одно произведение по выбору преподавателя с чтением фрагментов). Г.Флобер «Госпо</w:t>
      </w:r>
      <w:r w:rsidRPr="000F5582">
        <w:rPr>
          <w:sz w:val="24"/>
          <w:szCs w:val="24"/>
        </w:rPr>
        <w:softHyphen/>
        <w:t>жа Бовари», «Саламбо» (одно произведение по выбору преподавателя с чтением фрагментов).</w:t>
      </w:r>
    </w:p>
    <w:p w:rsidR="00107DA5" w:rsidRPr="000F5582" w:rsidRDefault="00107DA5" w:rsidP="000F5582">
      <w:pPr>
        <w:shd w:val="clear" w:color="auto" w:fill="FFFFFF"/>
        <w:ind w:left="19"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Отрывки из музыкальных произведений П.И.Чайковского. Ре</w:t>
      </w:r>
      <w:r w:rsidRPr="000F5582">
        <w:rPr>
          <w:sz w:val="24"/>
          <w:szCs w:val="24"/>
        </w:rPr>
        <w:softHyphen/>
        <w:t xml:space="preserve">продукции картин художников второй половины </w:t>
      </w:r>
      <w:r w:rsidRPr="000F5582">
        <w:rPr>
          <w:sz w:val="24"/>
          <w:szCs w:val="24"/>
          <w:lang w:val="en-US"/>
        </w:rPr>
        <w:t>XIX</w:t>
      </w:r>
      <w:r w:rsidRPr="000F5582">
        <w:rPr>
          <w:sz w:val="24"/>
          <w:szCs w:val="24"/>
        </w:rPr>
        <w:t xml:space="preserve"> века: И.К.Айвазовского, В. В. Верещагина, В. М. Васнецова, Н. Н. Ге, И. Н. Крамского, В. Г. Перова, И. Е. Репина, В.И.Сурикова, И.И.Левитана, В.Д.Поленова, А.К.Саврасова, И.И.Шишкина, Ф.А.Васильева, А.И.Куинджи.</w:t>
      </w:r>
    </w:p>
    <w:p w:rsidR="00107DA5" w:rsidRPr="000F5582" w:rsidRDefault="00107DA5" w:rsidP="000F5582">
      <w:pPr>
        <w:shd w:val="clear" w:color="auto" w:fill="FFFFFF"/>
        <w:ind w:right="5" w:firstLine="302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i/>
          <w:iCs/>
          <w:sz w:val="24"/>
          <w:szCs w:val="24"/>
        </w:rPr>
        <w:t>Исследование и подготовка доклада (сообщения или рефе</w:t>
      </w:r>
      <w:r w:rsidRPr="000F5582">
        <w:rPr>
          <w:i/>
          <w:iCs/>
          <w:sz w:val="24"/>
          <w:szCs w:val="24"/>
        </w:rPr>
        <w:softHyphen/>
        <w:t xml:space="preserve">рата): «Что делать?» — главный вопрос эпохи 1850—1860-х годов»; «Духовные искания русской культуры второй половины </w:t>
      </w:r>
      <w:r w:rsidRPr="000F5582">
        <w:rPr>
          <w:i/>
          <w:iCs/>
          <w:sz w:val="24"/>
          <w:szCs w:val="24"/>
          <w:lang w:val="en-US"/>
        </w:rPr>
        <w:t>XIX</w:t>
      </w:r>
      <w:r w:rsidRPr="000F5582">
        <w:rPr>
          <w:i/>
          <w:iCs/>
          <w:sz w:val="24"/>
          <w:szCs w:val="24"/>
        </w:rPr>
        <w:t xml:space="preserve"> века».</w:t>
      </w:r>
    </w:p>
    <w:p w:rsidR="00107DA5" w:rsidRPr="000F5582" w:rsidRDefault="00107DA5" w:rsidP="000F5582">
      <w:pPr>
        <w:shd w:val="clear" w:color="auto" w:fill="FFFFFF"/>
        <w:ind w:left="307"/>
        <w:rPr>
          <w:sz w:val="24"/>
          <w:szCs w:val="24"/>
        </w:rPr>
      </w:pPr>
      <w:r w:rsidRPr="000F5582">
        <w:rPr>
          <w:sz w:val="24"/>
          <w:szCs w:val="24"/>
        </w:rPr>
        <w:t>Подготовка и проведение заочной экскурсии «По залам Третьяковской галереи».</w:t>
      </w:r>
    </w:p>
    <w:p w:rsidR="00107DA5" w:rsidRPr="000F5582" w:rsidRDefault="00107DA5" w:rsidP="000F5582">
      <w:pPr>
        <w:shd w:val="clear" w:color="auto" w:fill="FFFFFF"/>
        <w:ind w:left="1402"/>
        <w:rPr>
          <w:sz w:val="24"/>
          <w:szCs w:val="24"/>
        </w:rPr>
      </w:pPr>
      <w:r w:rsidRPr="000F5582">
        <w:rPr>
          <w:b/>
          <w:bCs/>
          <w:i/>
          <w:iCs/>
          <w:spacing w:val="-7"/>
          <w:sz w:val="24"/>
          <w:szCs w:val="24"/>
        </w:rPr>
        <w:t>Александр Николаевич Островский (1823—1886)</w:t>
      </w:r>
    </w:p>
    <w:p w:rsidR="00107DA5" w:rsidRPr="000F5582" w:rsidRDefault="00107DA5" w:rsidP="000F5582">
      <w:pPr>
        <w:shd w:val="clear" w:color="auto" w:fill="FFFFFF"/>
        <w:spacing w:before="96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Жизненный и творческий путь А. Н. Островского (с обобщением ранее изученно</w:t>
      </w:r>
      <w:r w:rsidRPr="000F5582">
        <w:rPr>
          <w:sz w:val="24"/>
          <w:szCs w:val="24"/>
        </w:rPr>
        <w:softHyphen/>
        <w:t>го). Социально-культурная новизна драматургии А.Н.Островского. Темы «горячего сердца» и «темного царства» в творчестве А.Н.Островского.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Драма «Гроза». Творческая история драмы. Жанровое своеобразие. Художествен</w:t>
      </w:r>
      <w:r w:rsidRPr="000F5582">
        <w:rPr>
          <w:sz w:val="24"/>
          <w:szCs w:val="24"/>
        </w:rPr>
        <w:softHyphen/>
        <w:t>ные особенности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драмы. Символика грозы. Образ Катерины — воплощение лучших качеств женской натуры. Конфликт романтической личности с укладом жизни, лишенной народных нравственных основ. Мотивы искушений, мотив своеволия и свободы в драме. Катерина в оценке Н.А.Добролюбова и Д.И.Писарева. Позиция автора и его идеал. Роль персонажей второго ряда в пьесе.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 xml:space="preserve">Драма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Бесприданница</w:t>
      </w:r>
      <w:r w:rsidRPr="000F5582">
        <w:rPr>
          <w:sz w:val="24"/>
          <w:szCs w:val="24"/>
        </w:rPr>
        <w:t>». Социальные и нравственные проблемы в драме. Лариса и ее окружение. Художественные особенности драмы «Бесприданница». Основные сюжетные линии драмы. Тема «маленького человека» в драме «Бесприданница».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Малый театр и драматургия А.Н.Островского.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 xml:space="preserve">Драма «Гроза». Статья Н.А.Добролюбова «Луч света в темном царстве». </w:t>
      </w:r>
      <w:r w:rsidRPr="000F5582">
        <w:rPr>
          <w:i/>
          <w:iCs/>
          <w:sz w:val="24"/>
          <w:szCs w:val="24"/>
        </w:rPr>
        <w:t xml:space="preserve">Драма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Бесприданница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i/>
          <w:iCs/>
          <w:sz w:val="24"/>
          <w:szCs w:val="24"/>
        </w:rPr>
        <w:t>Драмы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Островского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Бесприданница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Талан</w:t>
      </w:r>
      <w:r w:rsidRPr="000F5582">
        <w:rPr>
          <w:i/>
          <w:iCs/>
          <w:sz w:val="24"/>
          <w:szCs w:val="24"/>
        </w:rPr>
        <w:softHyphen/>
        <w:t>ты и поклонники</w:t>
      </w:r>
      <w:r w:rsidRPr="000F5582">
        <w:rPr>
          <w:sz w:val="24"/>
          <w:szCs w:val="24"/>
        </w:rPr>
        <w:t>» (одна драма по выбору преподавателя). Д.И.Писарев «Мотивы русской драмы» (фрагменты). Комедии А.Н.Островского «Свои люди — сочтемся», «На всякого мудреца довольно простоты», «Бешеные деньги» (одну комедию по вы</w:t>
      </w:r>
      <w:r w:rsidRPr="000F5582">
        <w:rPr>
          <w:sz w:val="24"/>
          <w:szCs w:val="24"/>
        </w:rPr>
        <w:softHyphen/>
        <w:t>бору преподавателя).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>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Добролюбов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Д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Писарев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П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Григорьев о драме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Гроза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Демонстрация. </w:t>
      </w:r>
      <w:r w:rsidRPr="000F5582">
        <w:rPr>
          <w:sz w:val="24"/>
          <w:szCs w:val="24"/>
        </w:rPr>
        <w:t>Фрагменты из музыкальных сочинений на сюжеты произведений А.Н.Островского.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Развитие традиций русского театра.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Драма. Комедия.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реферата: «Значение творче</w:t>
      </w:r>
      <w:r w:rsidRPr="000F5582">
        <w:rPr>
          <w:sz w:val="24"/>
          <w:szCs w:val="24"/>
        </w:rPr>
        <w:softHyphen/>
        <w:t>ства А.Н.Островского в истории русского театра»; «</w:t>
      </w:r>
      <w:r w:rsidRPr="000F5582">
        <w:rPr>
          <w:i/>
          <w:iCs/>
          <w:sz w:val="24"/>
          <w:szCs w:val="24"/>
        </w:rPr>
        <w:t>Мир Островского на сцене и на экране</w:t>
      </w:r>
      <w:r w:rsidRPr="000F5582">
        <w:rPr>
          <w:sz w:val="24"/>
          <w:szCs w:val="24"/>
        </w:rPr>
        <w:t>»; «</w:t>
      </w:r>
      <w:r w:rsidRPr="000F5582">
        <w:rPr>
          <w:i/>
          <w:iCs/>
          <w:sz w:val="24"/>
          <w:szCs w:val="24"/>
        </w:rPr>
        <w:t>Мир купечества у Гоголя и Островского</w:t>
      </w:r>
      <w:r w:rsidRPr="000F5582">
        <w:rPr>
          <w:sz w:val="24"/>
          <w:szCs w:val="24"/>
        </w:rPr>
        <w:t>». Подготовка сообщений: «Экранизация произведений А.Н.Островского», «</w:t>
      </w:r>
      <w:r w:rsidRPr="000F5582">
        <w:rPr>
          <w:i/>
          <w:iCs/>
          <w:sz w:val="24"/>
          <w:szCs w:val="24"/>
        </w:rPr>
        <w:t>Крылатые выражения в произ</w:t>
      </w:r>
      <w:r w:rsidRPr="000F5582">
        <w:rPr>
          <w:i/>
          <w:iCs/>
          <w:sz w:val="24"/>
          <w:szCs w:val="24"/>
        </w:rPr>
        <w:softHyphen/>
        <w:t>ведениях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Островского и их роль в раскрытии характеров героев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идейного содержания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>Подготовка и проведение виртуальной экскурсии в один из музеев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Остров</w:t>
      </w:r>
      <w:r w:rsidRPr="000F5582">
        <w:rPr>
          <w:i/>
          <w:iCs/>
          <w:sz w:val="24"/>
          <w:szCs w:val="24"/>
        </w:rPr>
        <w:softHyphen/>
        <w:t xml:space="preserve">ского </w:t>
      </w:r>
      <w:r w:rsidRPr="000F5582">
        <w:rPr>
          <w:sz w:val="24"/>
          <w:szCs w:val="24"/>
        </w:rPr>
        <w:t>(по выбору студентов).</w:t>
      </w:r>
    </w:p>
    <w:p w:rsidR="00107DA5" w:rsidRPr="000F5582" w:rsidRDefault="00107DA5" w:rsidP="000F5582">
      <w:pPr>
        <w:shd w:val="clear" w:color="auto" w:fill="FFFFFF"/>
        <w:spacing w:before="254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5"/>
          <w:sz w:val="24"/>
          <w:szCs w:val="24"/>
        </w:rPr>
        <w:t>Иван Александрович Гончаров (1812—1891)</w:t>
      </w:r>
    </w:p>
    <w:p w:rsidR="00107DA5" w:rsidRPr="000F5582" w:rsidRDefault="00107DA5" w:rsidP="000F5582">
      <w:pPr>
        <w:shd w:val="clear" w:color="auto" w:fill="FFFFFF"/>
        <w:spacing w:before="154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Жизненный путь и творческая биография И.А.Гончарова. Роль В.Г.Белинского в жизни И.А.Гончарова. «Обломов». Творческая история романа. Своеобразие сю</w:t>
      </w:r>
      <w:r w:rsidRPr="000F5582">
        <w:rPr>
          <w:sz w:val="24"/>
          <w:szCs w:val="24"/>
        </w:rPr>
        <w:softHyphen/>
        <w:t>жета и жанра произведения. Проблема русского национального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вневременной образ. Типичность образа Обломова. Эволюция образа Обломова. Штольц и Обломов. Прошлое и будущее России. Проблемы любви в романе. Любовь как лад человеческих отношений (Ольга Ильинская — Агафья Пшеницына).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Оценка романа «Обломов» в критике (Н.Добролюбова, Д.И.Писарева, И.Ан-ненского и др.).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Роман «Обрыв». Отражение смены эпох в обществе и нравах. Многообразие типов и характеров в романе. Трагическая судьба незаурядного человека в романе.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Гончаров — мастер пейзажа. Тема России в романах Гончарова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Роман «Обломов».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i/>
          <w:iCs/>
          <w:sz w:val="24"/>
          <w:szCs w:val="24"/>
        </w:rPr>
        <w:t xml:space="preserve">Роман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Обрыв</w:t>
      </w:r>
      <w:r w:rsidRPr="000F5582">
        <w:rPr>
          <w:sz w:val="24"/>
          <w:szCs w:val="24"/>
        </w:rPr>
        <w:t xml:space="preserve">». Статьи: Н.А.Добролюбов «Что такое обломовщина?», 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В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Дружинина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Обломов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Роман 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Гончарова</w:t>
      </w:r>
      <w:r w:rsidRPr="000F5582">
        <w:rPr>
          <w:sz w:val="24"/>
          <w:szCs w:val="24"/>
        </w:rPr>
        <w:t xml:space="preserve">», </w:t>
      </w:r>
      <w:r w:rsidRPr="000F5582">
        <w:rPr>
          <w:i/>
          <w:iCs/>
          <w:sz w:val="24"/>
          <w:szCs w:val="24"/>
        </w:rPr>
        <w:t>Д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Писарева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Роман 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Гончарова </w:t>
      </w:r>
      <w:r w:rsidRPr="000F5582">
        <w:rPr>
          <w:sz w:val="24"/>
          <w:szCs w:val="24"/>
        </w:rPr>
        <w:t>“</w:t>
      </w:r>
      <w:r w:rsidRPr="000F5582">
        <w:rPr>
          <w:i/>
          <w:iCs/>
          <w:sz w:val="24"/>
          <w:szCs w:val="24"/>
        </w:rPr>
        <w:t>Обломов</w:t>
      </w:r>
      <w:r w:rsidRPr="000F5582">
        <w:rPr>
          <w:sz w:val="24"/>
          <w:szCs w:val="24"/>
        </w:rPr>
        <w:t>”».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«Лишние люди» в литературе XIX века (Онегин, Печорин).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Социально-психологический роман.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Иллюстрации Ю.С.Гершковича, К.А.Трутовского к романам Гончарова. Фрагменты из к/ф «Несколько дней из жизни И.И.Обломова» (реж. Н.Михалков).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реферата: «</w:t>
      </w:r>
      <w:r w:rsidRPr="000F5582">
        <w:rPr>
          <w:i/>
          <w:iCs/>
          <w:sz w:val="24"/>
          <w:szCs w:val="24"/>
        </w:rPr>
        <w:t>Захар — второй Об</w:t>
      </w:r>
      <w:r w:rsidRPr="000F5582">
        <w:rPr>
          <w:i/>
          <w:iCs/>
          <w:sz w:val="24"/>
          <w:szCs w:val="24"/>
        </w:rPr>
        <w:softHyphen/>
        <w:t>ломов</w:t>
      </w:r>
      <w:r w:rsidRPr="000F5582">
        <w:rPr>
          <w:sz w:val="24"/>
          <w:szCs w:val="24"/>
        </w:rPr>
        <w:t>», «Женские образы в романах Гончарова», «В чем трагедия Обломова?», «Что такое “обломовщина”?», «</w:t>
      </w:r>
      <w:r w:rsidRPr="000F5582">
        <w:rPr>
          <w:i/>
          <w:iCs/>
          <w:sz w:val="24"/>
          <w:szCs w:val="24"/>
        </w:rPr>
        <w:t xml:space="preserve">Художественная деталь в романе </w:t>
      </w:r>
      <w:r w:rsidRPr="000F5582">
        <w:rPr>
          <w:sz w:val="24"/>
          <w:szCs w:val="24"/>
        </w:rPr>
        <w:t>“</w:t>
      </w:r>
      <w:r w:rsidRPr="000F5582">
        <w:rPr>
          <w:i/>
          <w:iCs/>
          <w:sz w:val="24"/>
          <w:szCs w:val="24"/>
        </w:rPr>
        <w:t>Обломов</w:t>
      </w:r>
      <w:r w:rsidRPr="000F5582">
        <w:rPr>
          <w:sz w:val="24"/>
          <w:szCs w:val="24"/>
        </w:rPr>
        <w:t>”».</w:t>
      </w:r>
    </w:p>
    <w:p w:rsidR="00107DA5" w:rsidRPr="000F5582" w:rsidRDefault="00107DA5" w:rsidP="000F5582">
      <w:pPr>
        <w:shd w:val="clear" w:color="auto" w:fill="FFFFFF"/>
        <w:spacing w:before="317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2"/>
          <w:sz w:val="24"/>
          <w:szCs w:val="24"/>
        </w:rPr>
        <w:t>Иван Сергеевич Тургенев (1818—1883)</w:t>
      </w:r>
    </w:p>
    <w:p w:rsidR="00107DA5" w:rsidRPr="000F5582" w:rsidRDefault="00107DA5" w:rsidP="000F5582">
      <w:pPr>
        <w:shd w:val="clear" w:color="auto" w:fill="FFFFFF"/>
        <w:spacing w:before="149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Жизненный и творческий путь И.С.Тургенева (с обобщением ранее изученного). Психологизм творчества Тургенева. Тема любви в творчестве И.С.Тургенева (повести «Ася», «Первая любовь», «Стихотворения в прозе»). Их художественное своеобразие. Тургенев-романист (обзор одного-двух романов с чтением эпизодов). Типизация обще</w:t>
      </w:r>
      <w:r w:rsidRPr="000F5582">
        <w:rPr>
          <w:sz w:val="24"/>
          <w:szCs w:val="24"/>
        </w:rPr>
        <w:softHyphen/>
        <w:t>ственных явлений в романах И.С.Тургенева. Своеобразие художественной манеры Тургенева-романиста.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Роман «Отцы и дети». Смысл названия романа. Отображение в романе общественно-политической обстановки 1860-х годов. Проблематика романа. Особенности компо</w:t>
      </w:r>
      <w:r w:rsidRPr="000F5582">
        <w:rPr>
          <w:sz w:val="24"/>
          <w:szCs w:val="24"/>
        </w:rPr>
        <w:softHyphen/>
        <w:t>зиции романа. Базаров в системе образов романа. Нигилизм Базарова и пародия на нигилизм в романе (Ситников и Кукшина). Взгляды Базарова на искусство, природу, общество. Базаров и Кирсановы. Базаров и Одинцова. Любовная интрига в романе и ее роль в раскрытии идейно-эстетического содержания романа. Базаров и родители. Сущ</w:t>
      </w:r>
      <w:r w:rsidRPr="000F5582">
        <w:rPr>
          <w:sz w:val="24"/>
          <w:szCs w:val="24"/>
        </w:rPr>
        <w:softHyphen/>
        <w:t>ность споров, конфликт «отцов» и «детей». Значение заключительных сцен романа в раскрытии его идейно-эстетического содержания. Авторская позиция в романе.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Полемика вокруг романа «Отцы и дети» (Д.И.Писарев, Н.Страхов, М.Антоно</w:t>
      </w:r>
      <w:r w:rsidRPr="000F5582">
        <w:rPr>
          <w:sz w:val="24"/>
          <w:szCs w:val="24"/>
        </w:rPr>
        <w:softHyphen/>
        <w:t>вич).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Роман «Отцы и дети». Д.И.Писарев. «Базаров».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Повести «Ася», «Первая любовь»; «Романы «Рудин», «Дворянское гнездо», «Накануне» (один-два романа по выбору преподавателя и сту</w:t>
      </w:r>
      <w:r w:rsidRPr="000F5582">
        <w:rPr>
          <w:sz w:val="24"/>
          <w:szCs w:val="24"/>
        </w:rPr>
        <w:softHyphen/>
        <w:t xml:space="preserve">дентов); </w:t>
      </w:r>
      <w:r w:rsidRPr="000F5582">
        <w:rPr>
          <w:i/>
          <w:iCs/>
          <w:sz w:val="24"/>
          <w:szCs w:val="24"/>
        </w:rPr>
        <w:t>статья 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Антоновича</w:t>
      </w:r>
      <w:r w:rsidRPr="000F5582">
        <w:rPr>
          <w:sz w:val="24"/>
          <w:szCs w:val="24"/>
        </w:rPr>
        <w:t>. «</w:t>
      </w:r>
      <w:r w:rsidRPr="000F5582">
        <w:rPr>
          <w:i/>
          <w:iCs/>
          <w:sz w:val="24"/>
          <w:szCs w:val="24"/>
        </w:rPr>
        <w:t>Асмодей нашего времени</w:t>
      </w:r>
      <w:r w:rsidRPr="000F5582">
        <w:rPr>
          <w:sz w:val="24"/>
          <w:szCs w:val="24"/>
        </w:rPr>
        <w:t>». Стихотворения в прозе (по выбору преподавателя).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i/>
          <w:iCs/>
          <w:sz w:val="24"/>
          <w:szCs w:val="24"/>
        </w:rPr>
        <w:t>Герой времени в творчестве 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Ю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Лермонтова и 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С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Тургенева </w:t>
      </w:r>
      <w:r w:rsidRPr="000F5582">
        <w:rPr>
          <w:sz w:val="24"/>
          <w:szCs w:val="24"/>
        </w:rPr>
        <w:t>(</w:t>
      </w:r>
      <w:r w:rsidRPr="000F5582">
        <w:rPr>
          <w:i/>
          <w:iCs/>
          <w:sz w:val="24"/>
          <w:szCs w:val="24"/>
        </w:rPr>
        <w:t>проб</w:t>
      </w:r>
      <w:r w:rsidRPr="000F5582">
        <w:rPr>
          <w:i/>
          <w:iCs/>
          <w:sz w:val="24"/>
          <w:szCs w:val="24"/>
        </w:rPr>
        <w:softHyphen/>
        <w:t>лемы типизации</w:t>
      </w:r>
      <w:r w:rsidRPr="000F5582">
        <w:rPr>
          <w:sz w:val="24"/>
          <w:szCs w:val="24"/>
        </w:rPr>
        <w:t>). Особенности реализма И.С.Тургенева («Записки охотника»).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Социально-психологический роман.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Портреты И.С.Тургенева (худ. А.Либер, В.Перов и др.). Иллюстра</w:t>
      </w:r>
      <w:r w:rsidRPr="000F5582">
        <w:rPr>
          <w:sz w:val="24"/>
          <w:szCs w:val="24"/>
        </w:rPr>
        <w:softHyphen/>
        <w:t>ции к произведениям И.С.Тургенева художников В.Домогацкого, П.М.Боклевского, К.И.Рудакова (по выбору преподавателя). Романс А.М.Абазы на слова И.С.Тургенева «Утро туманное, утро седое…».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i/>
          <w:iCs/>
          <w:sz w:val="24"/>
          <w:szCs w:val="24"/>
        </w:rPr>
        <w:t>Исследование и подготовка реферата</w:t>
      </w:r>
      <w:r w:rsidRPr="000F5582">
        <w:rPr>
          <w:sz w:val="24"/>
          <w:szCs w:val="24"/>
        </w:rPr>
        <w:t>: «</w:t>
      </w:r>
      <w:r w:rsidRPr="000F5582">
        <w:rPr>
          <w:i/>
          <w:iCs/>
          <w:sz w:val="24"/>
          <w:szCs w:val="24"/>
        </w:rPr>
        <w:t>Нигилизм и ниги</w:t>
      </w:r>
      <w:r w:rsidRPr="000F5582">
        <w:rPr>
          <w:i/>
          <w:iCs/>
          <w:sz w:val="24"/>
          <w:szCs w:val="24"/>
        </w:rPr>
        <w:softHyphen/>
        <w:t xml:space="preserve">листы в жизни и литературе </w:t>
      </w:r>
      <w:r w:rsidRPr="000F5582">
        <w:rPr>
          <w:sz w:val="24"/>
          <w:szCs w:val="24"/>
        </w:rPr>
        <w:t>(</w:t>
      </w:r>
      <w:r w:rsidRPr="000F5582">
        <w:rPr>
          <w:i/>
          <w:iCs/>
          <w:sz w:val="24"/>
          <w:szCs w:val="24"/>
        </w:rPr>
        <w:t>Д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Писарев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Антонович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С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Тургенев</w:t>
      </w:r>
      <w:r w:rsidRPr="000F5582">
        <w:rPr>
          <w:sz w:val="24"/>
          <w:szCs w:val="24"/>
        </w:rPr>
        <w:t xml:space="preserve">)». </w:t>
      </w:r>
      <w:r w:rsidRPr="000F5582">
        <w:rPr>
          <w:i/>
          <w:iCs/>
          <w:sz w:val="24"/>
          <w:szCs w:val="24"/>
        </w:rPr>
        <w:t>Подготовка и проведение виртуальной экскурсии по литературным музеям 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С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Тургенева </w:t>
      </w:r>
      <w:r w:rsidRPr="000F5582">
        <w:rPr>
          <w:sz w:val="24"/>
          <w:szCs w:val="24"/>
        </w:rPr>
        <w:t>(по выбору студентов).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Одно стихотворение в прозе (по выбору студентов).</w:t>
      </w:r>
    </w:p>
    <w:p w:rsidR="00107DA5" w:rsidRPr="000F5582" w:rsidRDefault="00107DA5" w:rsidP="000F5582">
      <w:pPr>
        <w:shd w:val="clear" w:color="auto" w:fill="FFFFFF"/>
        <w:spacing w:before="302"/>
        <w:ind w:left="1310"/>
        <w:rPr>
          <w:sz w:val="24"/>
          <w:szCs w:val="24"/>
        </w:rPr>
      </w:pPr>
      <w:r w:rsidRPr="000F5582">
        <w:rPr>
          <w:b/>
          <w:bCs/>
          <w:i/>
          <w:iCs/>
          <w:spacing w:val="-4"/>
          <w:sz w:val="24"/>
          <w:szCs w:val="24"/>
        </w:rPr>
        <w:t>Николай Гаврилович Чернышевский (1828—1889)</w:t>
      </w:r>
    </w:p>
    <w:p w:rsidR="00107DA5" w:rsidRPr="000F5582" w:rsidRDefault="00107DA5" w:rsidP="000F5582">
      <w:pPr>
        <w:shd w:val="clear" w:color="auto" w:fill="FFFFFF"/>
        <w:spacing w:before="149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Краткий очерк жизни и творчества Н.Г.Чернышевского.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Эстетические взгляды Чернышевского и их отражение в романе. Особенности жанра и композиции романа. Утопические идеи в романе Н.Г.Чернышевского. Нравственные и идеологические проблемы в романе. «Женский вопрос» в романе. Образы «новых людей». Теория «разумного эгоизма». Образ «особенного человека» Рахметова. Противопоставление «новых людей» старому миру. Теория «разумного эгоизма» как философская основа романа. Роль снов Веры Павловны в романе. Чет</w:t>
      </w:r>
      <w:r w:rsidRPr="000F5582">
        <w:rPr>
          <w:sz w:val="24"/>
          <w:szCs w:val="24"/>
        </w:rPr>
        <w:softHyphen/>
        <w:t>вертый сон как социальная утопия. Смысл финала романа.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Роман «Что делать?» (обзор с чтением фрагментов).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Эстетические отношения искусства к действитель</w:t>
      </w:r>
      <w:r w:rsidRPr="000F5582">
        <w:rPr>
          <w:i/>
          <w:iCs/>
          <w:sz w:val="24"/>
          <w:szCs w:val="24"/>
        </w:rPr>
        <w:softHyphen/>
        <w:t>ности</w:t>
      </w:r>
      <w:r w:rsidRPr="000F5582">
        <w:rPr>
          <w:sz w:val="24"/>
          <w:szCs w:val="24"/>
        </w:rPr>
        <w:t xml:space="preserve">» </w:t>
      </w:r>
      <w:r w:rsidRPr="000F5582">
        <w:rPr>
          <w:i/>
          <w:iCs/>
          <w:sz w:val="24"/>
          <w:szCs w:val="24"/>
        </w:rPr>
        <w:t>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Чернышевского </w:t>
      </w:r>
      <w:r w:rsidRPr="000F5582">
        <w:rPr>
          <w:sz w:val="24"/>
          <w:szCs w:val="24"/>
        </w:rPr>
        <w:t>(</w:t>
      </w:r>
      <w:r w:rsidRPr="000F5582">
        <w:rPr>
          <w:i/>
          <w:iCs/>
          <w:sz w:val="24"/>
          <w:szCs w:val="24"/>
        </w:rPr>
        <w:t>обзор с чтением фрагментов</w:t>
      </w:r>
      <w:r w:rsidRPr="000F5582">
        <w:rPr>
          <w:sz w:val="24"/>
          <w:szCs w:val="24"/>
        </w:rPr>
        <w:t>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Женский вопрос в романе И.С.Тургенева «Отцы и дети».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Утопия. Антиутопия.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Репродукции картин: А.Руднев «Н.Г.Чернышевский на допросе в сенате»; Ю.Казмичев «Защита диссертации Н.Г.Чернышевского»; В.Ладыженский «Т.Г.Шевченко и Н.Г.Чернышевский в кругу друзей». Иллюстрации к роману Н.Г.Чернышевского «Что делать?» художника В.Минаева.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Творческое задание. </w:t>
      </w:r>
      <w:r w:rsidRPr="000F5582">
        <w:rPr>
          <w:sz w:val="24"/>
          <w:szCs w:val="24"/>
        </w:rPr>
        <w:t>Исследование и подготовка реферата «Общество будущего в романе Н.Г.Чернышевского “Что делать?”».</w:t>
      </w:r>
    </w:p>
    <w:p w:rsidR="00107DA5" w:rsidRPr="000F5582" w:rsidRDefault="00107DA5" w:rsidP="000F5582">
      <w:pPr>
        <w:shd w:val="clear" w:color="auto" w:fill="FFFFFF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4"/>
          <w:sz w:val="24"/>
          <w:szCs w:val="24"/>
        </w:rPr>
        <w:t>Николай Семенович Лесков (1831—1895)</w:t>
      </w:r>
    </w:p>
    <w:p w:rsidR="00107DA5" w:rsidRPr="000F5582" w:rsidRDefault="00107DA5" w:rsidP="000F5582">
      <w:pPr>
        <w:shd w:val="clear" w:color="auto" w:fill="FFFFFF"/>
        <w:spacing w:before="211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 (с обобщением ранее изученного). Художественный мир писателя. Праведники Н.С.Лескова. Творчество Н.С.Лескова в 1870-е годы (</w:t>
      </w:r>
      <w:r w:rsidRPr="000F5582">
        <w:rPr>
          <w:i/>
          <w:iCs/>
          <w:sz w:val="24"/>
          <w:szCs w:val="24"/>
        </w:rPr>
        <w:t xml:space="preserve">обзор романа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Соборяне</w:t>
      </w:r>
      <w:r w:rsidRPr="000F5582">
        <w:rPr>
          <w:sz w:val="24"/>
          <w:szCs w:val="24"/>
        </w:rPr>
        <w:t>»). Повесть «Очарованный странник». Особенности композиции и жанра. Образ Ивана Флягина. Тема трагической судьбы талантливого русского чело</w:t>
      </w:r>
      <w:r w:rsidRPr="000F5582">
        <w:rPr>
          <w:sz w:val="24"/>
          <w:szCs w:val="24"/>
        </w:rPr>
        <w:softHyphen/>
        <w:t xml:space="preserve">века. Смысл названия повести. Особенности повествовательной манеры Н.С.Лескова. </w:t>
      </w:r>
      <w:r w:rsidRPr="000F5582">
        <w:rPr>
          <w:i/>
          <w:iCs/>
          <w:sz w:val="24"/>
          <w:szCs w:val="24"/>
        </w:rPr>
        <w:t xml:space="preserve">Традиции житийной литературы в повести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Очарованный странник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Повесть-хроника «Очарованный странник».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 xml:space="preserve">(по выбору преподавателя). </w:t>
      </w:r>
      <w:r w:rsidRPr="000F5582">
        <w:rPr>
          <w:i/>
          <w:iCs/>
          <w:sz w:val="24"/>
          <w:szCs w:val="24"/>
        </w:rPr>
        <w:t xml:space="preserve">Роман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Соборяне</w:t>
      </w:r>
      <w:r w:rsidRPr="000F5582">
        <w:rPr>
          <w:sz w:val="24"/>
          <w:szCs w:val="24"/>
        </w:rPr>
        <w:t xml:space="preserve">», </w:t>
      </w:r>
      <w:r w:rsidRPr="000F5582">
        <w:rPr>
          <w:i/>
          <w:iCs/>
          <w:sz w:val="24"/>
          <w:szCs w:val="24"/>
        </w:rPr>
        <w:t xml:space="preserve">повесть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Леди Макбет Мценского уезда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Национальный характер в произведениях Н.С.Лескова («Левша»).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Портреты Н.С.Лескова (худ. В.А.Серов, И.Е.Репин). Иллюстра</w:t>
      </w:r>
      <w:r w:rsidRPr="000F5582">
        <w:rPr>
          <w:sz w:val="24"/>
          <w:szCs w:val="24"/>
        </w:rPr>
        <w:softHyphen/>
        <w:t>ции к рассказу «Левша» (худ. Н.В.Кузьмин). Иллюстрации к повести «Очарован</w:t>
      </w:r>
      <w:r w:rsidRPr="000F5582">
        <w:rPr>
          <w:sz w:val="24"/>
          <w:szCs w:val="24"/>
        </w:rPr>
        <w:softHyphen/>
        <w:t>ный странник» (худ. И.С.Глазунов). Репродукция картины В.В.Верещагина «Илья Муромец на пиру у князя Владимира».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i/>
          <w:iCs/>
          <w:sz w:val="24"/>
          <w:szCs w:val="24"/>
        </w:rPr>
        <w:t>Исследование и подготовка реферата</w:t>
      </w:r>
      <w:r w:rsidRPr="000F5582">
        <w:rPr>
          <w:sz w:val="24"/>
          <w:szCs w:val="24"/>
        </w:rPr>
        <w:t>: «</w:t>
      </w:r>
      <w:r w:rsidRPr="000F5582">
        <w:rPr>
          <w:i/>
          <w:iCs/>
          <w:sz w:val="24"/>
          <w:szCs w:val="24"/>
        </w:rPr>
        <w:t>Праведники в твор</w:t>
      </w:r>
      <w:r w:rsidRPr="000F5582">
        <w:rPr>
          <w:i/>
          <w:iCs/>
          <w:sz w:val="24"/>
          <w:szCs w:val="24"/>
        </w:rPr>
        <w:softHyphen/>
        <w:t>честве 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С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Лескова</w:t>
      </w:r>
      <w:r w:rsidRPr="000F5582">
        <w:rPr>
          <w:sz w:val="24"/>
          <w:szCs w:val="24"/>
        </w:rPr>
        <w:t>» (</w:t>
      </w:r>
      <w:r w:rsidRPr="000F5582">
        <w:rPr>
          <w:i/>
          <w:iCs/>
          <w:sz w:val="24"/>
          <w:szCs w:val="24"/>
        </w:rPr>
        <w:t>на примере одного-двух произведений</w:t>
      </w:r>
      <w:r w:rsidRPr="000F5582">
        <w:rPr>
          <w:sz w:val="24"/>
          <w:szCs w:val="24"/>
        </w:rPr>
        <w:t>), «</w:t>
      </w:r>
      <w:r w:rsidRPr="000F5582">
        <w:rPr>
          <w:i/>
          <w:iCs/>
          <w:sz w:val="24"/>
          <w:szCs w:val="24"/>
        </w:rPr>
        <w:t>Художественный мир 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С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Лескова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spacing w:before="374"/>
        <w:ind w:left="1190"/>
        <w:rPr>
          <w:sz w:val="24"/>
          <w:szCs w:val="24"/>
        </w:rPr>
      </w:pPr>
      <w:r w:rsidRPr="000F5582">
        <w:rPr>
          <w:b/>
          <w:bCs/>
          <w:i/>
          <w:iCs/>
          <w:spacing w:val="-9"/>
          <w:sz w:val="24"/>
          <w:szCs w:val="24"/>
        </w:rPr>
        <w:t>Михаил Евграфович Салтыков-Щедрин (1826—1889)</w:t>
      </w:r>
    </w:p>
    <w:p w:rsidR="00107DA5" w:rsidRPr="000F5582" w:rsidRDefault="00107DA5" w:rsidP="000F5582">
      <w:pPr>
        <w:shd w:val="clear" w:color="auto" w:fill="FFFFFF"/>
        <w:spacing w:before="206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Жизненный и творческий путь М.Е.Салтыкова-Щедрина (с обобщением ранее изученного). Мировоззрение писателя.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Жанровое своеобразие, тематика и проблематика сказок М.Е.Салтыкова-Щедрина. Своеобразие фантастики в сказках М.Е.Салтыкова-Щедрина. Иносказательная об</w:t>
      </w:r>
      <w:r w:rsidRPr="000F5582">
        <w:rPr>
          <w:sz w:val="24"/>
          <w:szCs w:val="24"/>
        </w:rPr>
        <w:softHyphen/>
        <w:t>разность сказок. Гротеск, аллегория, символика, язык сказок. Обобщающий смысл сказок.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Замысел, история создания «Истории одного города». Своеобразие жанра, компо</w:t>
      </w:r>
      <w:r w:rsidRPr="000F5582">
        <w:rPr>
          <w:sz w:val="24"/>
          <w:szCs w:val="24"/>
        </w:rPr>
        <w:softHyphen/>
        <w:t>зиции. Образы градоначальников. Элементы антиутопии в «Истории одного города». Приемы сатирической фантастики, гротеска, художественного иносказания. Эзопов язык.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Роль Салтыкова-Щедрина в истории русской литературы.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Сказки М.Е.Салтыкова-Щедрина «Медведь на воевод</w:t>
      </w:r>
      <w:r w:rsidRPr="000F5582">
        <w:rPr>
          <w:sz w:val="24"/>
          <w:szCs w:val="24"/>
        </w:rPr>
        <w:softHyphen/>
        <w:t>стве», «Коняга». «История одного города» (главы: «О корени происхождения глу-повцев», «Опись градоначальников», «Органчик», «Подтверждение покаяния. За</w:t>
      </w:r>
      <w:r w:rsidRPr="000F5582">
        <w:rPr>
          <w:sz w:val="24"/>
          <w:szCs w:val="24"/>
        </w:rPr>
        <w:softHyphen/>
        <w:t>ключение»).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 xml:space="preserve">(по выбору учителя). </w:t>
      </w:r>
      <w:r w:rsidRPr="000F5582">
        <w:rPr>
          <w:i/>
          <w:iCs/>
          <w:sz w:val="24"/>
          <w:szCs w:val="24"/>
        </w:rPr>
        <w:t xml:space="preserve">Роман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Господа Головлевы</w:t>
      </w:r>
      <w:r w:rsidRPr="000F5582">
        <w:rPr>
          <w:sz w:val="24"/>
          <w:szCs w:val="24"/>
        </w:rPr>
        <w:t xml:space="preserve">»; </w:t>
      </w:r>
      <w:r w:rsidRPr="000F5582">
        <w:rPr>
          <w:i/>
          <w:iCs/>
          <w:sz w:val="24"/>
          <w:szCs w:val="24"/>
        </w:rPr>
        <w:t xml:space="preserve">сказки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Орел-меценат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Либерал</w:t>
      </w:r>
      <w:r w:rsidRPr="000F5582">
        <w:rPr>
          <w:sz w:val="24"/>
          <w:szCs w:val="24"/>
        </w:rPr>
        <w:t>» (по выбору преподавателя).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Фантастика в сказках М.Е.Салтыкова-Щедрина как средство сати</w:t>
      </w:r>
      <w:r w:rsidRPr="000F5582">
        <w:rPr>
          <w:sz w:val="24"/>
          <w:szCs w:val="24"/>
        </w:rPr>
        <w:softHyphen/>
        <w:t>рического изображения действительности («Повесть о том, как один мужик двух генералов прокормил», «Дикий помещик», «Премудрый пискарь»).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Развитие понятия сатиры. Понятия об условности в искусстве (гротеск, эзопов язык).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 М.Е.Салтыкова-Щедрина работы И.Н.Крамского. Иллю</w:t>
      </w:r>
      <w:r w:rsidRPr="000F5582">
        <w:rPr>
          <w:sz w:val="24"/>
          <w:szCs w:val="24"/>
        </w:rPr>
        <w:softHyphen/>
        <w:t>страции художников Кукрыниксов, Ре-ми, Н.В.Кузмина, Д.А.Шмаринова к произ</w:t>
      </w:r>
      <w:r w:rsidRPr="000F5582">
        <w:rPr>
          <w:sz w:val="24"/>
          <w:szCs w:val="24"/>
        </w:rPr>
        <w:softHyphen/>
        <w:t>ведениям М.Е.Салтыкова-Щедрина.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Творческие задания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Подготовка сценария театрализованного представления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Градоначальники Салтыкова-Щедрина</w:t>
      </w:r>
      <w:r w:rsidRPr="000F5582">
        <w:rPr>
          <w:sz w:val="24"/>
          <w:szCs w:val="24"/>
        </w:rPr>
        <w:t xml:space="preserve">». </w:t>
      </w:r>
      <w:r w:rsidRPr="000F5582">
        <w:rPr>
          <w:i/>
          <w:iCs/>
          <w:sz w:val="24"/>
          <w:szCs w:val="24"/>
        </w:rPr>
        <w:t>Подготовка и проведение виртуальной экскурсии по литературным музеям 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Е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Салтыкова-Щедрина </w:t>
      </w:r>
      <w:r w:rsidRPr="000F5582">
        <w:rPr>
          <w:sz w:val="24"/>
          <w:szCs w:val="24"/>
        </w:rPr>
        <w:t>(по выбору сту</w:t>
      </w:r>
      <w:r w:rsidRPr="000F5582">
        <w:rPr>
          <w:sz w:val="24"/>
          <w:szCs w:val="24"/>
        </w:rPr>
        <w:softHyphen/>
        <w:t>дентов).</w:t>
      </w:r>
    </w:p>
    <w:p w:rsidR="00107DA5" w:rsidRPr="000F5582" w:rsidRDefault="00107DA5" w:rsidP="000F5582">
      <w:pPr>
        <w:shd w:val="clear" w:color="auto" w:fill="FFFFFF"/>
        <w:spacing w:before="312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6"/>
          <w:sz w:val="24"/>
          <w:szCs w:val="24"/>
        </w:rPr>
        <w:t>Федор Михайлович Достоевский (1821—1881)</w:t>
      </w:r>
    </w:p>
    <w:p w:rsidR="00107DA5" w:rsidRPr="000F5582" w:rsidRDefault="00107DA5" w:rsidP="000F5582">
      <w:pPr>
        <w:shd w:val="clear" w:color="auto" w:fill="FFFFFF"/>
        <w:spacing w:before="211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Сведения из жизни писателя (с обобщением ранее изученного).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Роман «Преступление и наказание» Своеобразие жанра. Особенности сюжета. Отображение русской действительности в романе. Социальная и нравственно-философская проблематика романа. Социальные и философские основы бунта Раскольникова. Смысл теории Раскольникова. Проблема «сильной личности» и «толпы», «твари дрожащей» и «имеющих право» и ее опровержение в романе.</w:t>
      </w:r>
    </w:p>
    <w:p w:rsidR="00107DA5" w:rsidRPr="000F5582" w:rsidRDefault="00107DA5" w:rsidP="000F5582">
      <w:pPr>
        <w:shd w:val="clear" w:color="auto" w:fill="FFFFFF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Раскольни-кова. Сны Раскольникова в раскрытии его характера и общей композиции романа. Эволюция идеи «двойничества».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Сони. Петербург Достоевского. Библейские мотивы в произведении. Споры вокруг романа и его главного героя.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 xml:space="preserve">Роман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Униженные и оскорбленные</w:t>
      </w:r>
      <w:r w:rsidRPr="000F5582">
        <w:rPr>
          <w:sz w:val="24"/>
          <w:szCs w:val="24"/>
        </w:rPr>
        <w:t>». Жанровое своеобразие романа. Особенности сюжета. Боль за униженных, угнетенных в произведении. Сложный, богатый вну</w:t>
      </w:r>
      <w:r w:rsidRPr="000F5582">
        <w:rPr>
          <w:sz w:val="24"/>
          <w:szCs w:val="24"/>
        </w:rPr>
        <w:softHyphen/>
        <w:t>тренний мир «маленького человека». Развитие гуманистических традиций Пушкина и Гоголя.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 xml:space="preserve">Роман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Идиот</w:t>
      </w:r>
      <w:r w:rsidRPr="000F5582">
        <w:rPr>
          <w:sz w:val="24"/>
          <w:szCs w:val="24"/>
        </w:rPr>
        <w:t>». Жанровое своеобразие романа. Особенности сюжета. Философ</w:t>
      </w:r>
      <w:r w:rsidRPr="000F5582">
        <w:rPr>
          <w:sz w:val="24"/>
          <w:szCs w:val="24"/>
        </w:rPr>
        <w:softHyphen/>
        <w:t>ская глубина, нравственная проблематика романа. Трагичность взаимоотношений героев с внешним миром. Князь Мышкин как «идеальный герой». Настасья Филип</w:t>
      </w:r>
      <w:r w:rsidRPr="000F5582">
        <w:rPr>
          <w:sz w:val="24"/>
          <w:szCs w:val="24"/>
        </w:rPr>
        <w:softHyphen/>
        <w:t>повна — один из лучших женских образов Достоевского.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Роман «Преступление и наказание».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i/>
          <w:iCs/>
          <w:sz w:val="24"/>
          <w:szCs w:val="24"/>
        </w:rPr>
        <w:t xml:space="preserve">Обзор романа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Униженные и оскорбленные</w:t>
      </w:r>
      <w:r w:rsidRPr="000F5582">
        <w:rPr>
          <w:sz w:val="24"/>
          <w:szCs w:val="24"/>
        </w:rPr>
        <w:t xml:space="preserve">» </w:t>
      </w:r>
      <w:r w:rsidRPr="000F5582">
        <w:rPr>
          <w:i/>
          <w:iCs/>
          <w:sz w:val="24"/>
          <w:szCs w:val="24"/>
        </w:rPr>
        <w:t xml:space="preserve">или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Иди</w:t>
      </w:r>
      <w:r w:rsidRPr="000F5582">
        <w:rPr>
          <w:i/>
          <w:iCs/>
          <w:sz w:val="24"/>
          <w:szCs w:val="24"/>
        </w:rPr>
        <w:softHyphen/>
        <w:t>от</w:t>
      </w:r>
      <w:r w:rsidRPr="000F5582">
        <w:rPr>
          <w:sz w:val="24"/>
          <w:szCs w:val="24"/>
        </w:rPr>
        <w:t>» (по выбору преподавателя).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 xml:space="preserve">Тема «маленького человека» в русской литературе: А.С.Пушкин. «Станционный смотритель», Н.В.Гоголь. «Шинель». </w:t>
      </w:r>
      <w:r w:rsidRPr="000F5582">
        <w:rPr>
          <w:i/>
          <w:iCs/>
          <w:sz w:val="24"/>
          <w:szCs w:val="24"/>
        </w:rPr>
        <w:t>Образ Петербурга: 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В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Гоголь</w:t>
      </w:r>
      <w:r w:rsidRPr="000F5582">
        <w:rPr>
          <w:sz w:val="24"/>
          <w:szCs w:val="24"/>
        </w:rPr>
        <w:t>. «</w:t>
      </w:r>
      <w:r w:rsidRPr="000F5582">
        <w:rPr>
          <w:i/>
          <w:iCs/>
          <w:sz w:val="24"/>
          <w:szCs w:val="24"/>
        </w:rPr>
        <w:t>Невский проспект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Мертвые души</w:t>
      </w:r>
      <w:r w:rsidRPr="000F5582">
        <w:rPr>
          <w:sz w:val="24"/>
          <w:szCs w:val="24"/>
        </w:rPr>
        <w:t xml:space="preserve">»; </w:t>
      </w:r>
      <w:r w:rsidRPr="000F5582">
        <w:rPr>
          <w:i/>
          <w:iCs/>
          <w:sz w:val="24"/>
          <w:szCs w:val="24"/>
        </w:rPr>
        <w:t>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Некрасов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Цикл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О погоде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Полифонизм романов Ф.М.Достоевского.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 xml:space="preserve">Портрет Ф.М.Достоевского работы В.Г.Перова. Евангелие. </w:t>
      </w:r>
      <w:r w:rsidRPr="000F5582">
        <w:rPr>
          <w:i/>
          <w:iCs/>
          <w:sz w:val="24"/>
          <w:szCs w:val="24"/>
        </w:rPr>
        <w:t>Д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Писарев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Статья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Борьба за жизнь</w:t>
      </w:r>
      <w:r w:rsidRPr="000F5582">
        <w:rPr>
          <w:sz w:val="24"/>
          <w:szCs w:val="24"/>
        </w:rPr>
        <w:t>». Иллюстрации П.М.Боклевского, И.Э.Грабаря, Э.И.Неизвестного к «Преступлению и наказанию». Иллюстрации И.С.Глазунова к романам Достоевского. Картина Н.А.Ярошенко «Студент». Кар</w:t>
      </w:r>
      <w:r w:rsidRPr="000F5582">
        <w:rPr>
          <w:sz w:val="24"/>
          <w:szCs w:val="24"/>
        </w:rPr>
        <w:softHyphen/>
        <w:t xml:space="preserve">тина В.Г.Перова «Утопленница». Кадры из х/ф «Преступление и наказание» (реж. Л.А.Кулиджанов). </w:t>
      </w:r>
      <w:r w:rsidRPr="000F5582">
        <w:rPr>
          <w:i/>
          <w:iCs/>
          <w:sz w:val="24"/>
          <w:szCs w:val="24"/>
        </w:rPr>
        <w:t xml:space="preserve">Кадры из х/ф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Идиот</w:t>
      </w:r>
      <w:r w:rsidRPr="000F5582">
        <w:rPr>
          <w:sz w:val="24"/>
          <w:szCs w:val="24"/>
        </w:rPr>
        <w:t>» (</w:t>
      </w:r>
      <w:r w:rsidRPr="000F5582">
        <w:rPr>
          <w:i/>
          <w:iCs/>
          <w:sz w:val="24"/>
          <w:szCs w:val="24"/>
        </w:rPr>
        <w:t>реж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Пырьев</w:t>
      </w:r>
      <w:r w:rsidRPr="000F5582">
        <w:rPr>
          <w:sz w:val="24"/>
          <w:szCs w:val="24"/>
        </w:rPr>
        <w:t>). Кадры из х/ф «Тихие страницы» (реж. А.Сокуров).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Творческое задание. </w:t>
      </w:r>
      <w:r w:rsidRPr="000F5582">
        <w:rPr>
          <w:i/>
          <w:iCs/>
          <w:sz w:val="24"/>
          <w:szCs w:val="24"/>
        </w:rPr>
        <w:t xml:space="preserve">Подготовка вопросов для проведения дискуссии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Личность Раскольникова</w:t>
      </w:r>
      <w:r w:rsidRPr="000F5582">
        <w:rPr>
          <w:sz w:val="24"/>
          <w:szCs w:val="24"/>
        </w:rPr>
        <w:t>».</w:t>
      </w:r>
      <w:r w:rsidRPr="000F5582">
        <w:rPr>
          <w:b/>
          <w:bCs/>
          <w:i/>
          <w:iCs/>
          <w:spacing w:val="-6"/>
          <w:sz w:val="24"/>
          <w:szCs w:val="24"/>
        </w:rPr>
        <w:t>Лев Николаевич Толстой (1828—1910)</w:t>
      </w:r>
    </w:p>
    <w:p w:rsidR="00107DA5" w:rsidRPr="000F5582" w:rsidRDefault="00107DA5" w:rsidP="000F5582">
      <w:pPr>
        <w:shd w:val="clear" w:color="auto" w:fill="FFFFFF"/>
        <w:spacing w:before="211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Жизненный путь и творческая биография (с обобщением ранее изученного). Ду</w:t>
      </w:r>
      <w:r w:rsidRPr="000F5582">
        <w:rPr>
          <w:sz w:val="24"/>
          <w:szCs w:val="24"/>
        </w:rPr>
        <w:softHyphen/>
        <w:t>ховные искания писателя.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Роман-эпопея «Война и мир». Жанровое своеобразие романа. Особенности компо</w:t>
      </w:r>
      <w:r w:rsidRPr="000F5582">
        <w:rPr>
          <w:sz w:val="24"/>
          <w:szCs w:val="24"/>
        </w:rPr>
        <w:softHyphen/>
        <w:t>зиционной структуры романа. Художественные принципы Толстого в изображении русской действительности: следование правде, психологизм, «диалектика души». Соединение в романе идеи личного и всеобщего. Символическое значение понятий «война» и «мир». Духовные искания Андрея Болконского, Пьера Безухова, Наташи Ростовой. Светское общество в изображении Толстого, осуждение его бездуховности и лжепатриотизма. Авторский идеал семьи в романе. Правдивое изображение войны и русских солдат — художественное открытие Л.Н.Толстого. Бородинская битва — величайшее проявление русского патриотизма, кульминационный момент романа. «Дубина народной войны», партизанская война в романе. Образы Тихона Щербатого и Платона Каратаева, их отношение к войне. Народный полководец Кутузов. Кутузов и Наполеон в авторской оценке. Проблема русского национального характера. Осуж</w:t>
      </w:r>
      <w:r w:rsidRPr="000F5582">
        <w:rPr>
          <w:sz w:val="24"/>
          <w:szCs w:val="24"/>
        </w:rPr>
        <w:softHyphen/>
        <w:t>дение жестокости войны в романе. Развенчание идеи «наполеонизма». Патриотизм в понимании писателя.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«Севастопольские рассказы». Отражение перелома во взглядах писателя на жизнь в севастопольский период. Война как явление, противоречащее человеческой природе. Сила духа русского народа в представлении Толстого. Настоящие защитники Сева</w:t>
      </w:r>
      <w:r w:rsidRPr="000F5582">
        <w:rPr>
          <w:sz w:val="24"/>
          <w:szCs w:val="24"/>
        </w:rPr>
        <w:softHyphen/>
        <w:t>стополя и «маленькие Наполеоны». Контраст между природой и деяниями человека на земле. Утверждение духовного начала в человеке. Особенности поэтики Толстого. Значение «Севастопольских рассказов» в творчестве Л.Н.Толстого.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 xml:space="preserve">Роман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Анна Каренина</w:t>
      </w:r>
      <w:r w:rsidRPr="000F5582">
        <w:rPr>
          <w:sz w:val="24"/>
          <w:szCs w:val="24"/>
        </w:rPr>
        <w:t>». Светское общество конца XIX века в представлении Толстого. История Анны Карениной: долг и чувство. «Мысль семейная» в романе «Анна Каренина». Краткий обзор творчества позднего периода: «Крейцерова соната», «Хаджи-Мурат».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Мировое значение творчества Л.Н.Толстого. Л.Н.Толстой и культура XX века.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Роман-эпопея «Война и мир».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 xml:space="preserve">«Севастопольские рассказы». </w:t>
      </w:r>
      <w:r w:rsidRPr="000F5582">
        <w:rPr>
          <w:i/>
          <w:iCs/>
          <w:sz w:val="24"/>
          <w:szCs w:val="24"/>
        </w:rPr>
        <w:t xml:space="preserve">Роман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Анна Каренина</w:t>
      </w:r>
      <w:r w:rsidRPr="000F5582">
        <w:rPr>
          <w:sz w:val="24"/>
          <w:szCs w:val="24"/>
        </w:rPr>
        <w:t>» (</w:t>
      </w:r>
      <w:r w:rsidRPr="000F5582">
        <w:rPr>
          <w:i/>
          <w:iCs/>
          <w:sz w:val="24"/>
          <w:szCs w:val="24"/>
        </w:rPr>
        <w:t>общая характеристика</w:t>
      </w:r>
      <w:r w:rsidRPr="000F5582">
        <w:rPr>
          <w:sz w:val="24"/>
          <w:szCs w:val="24"/>
        </w:rPr>
        <w:t>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Тема войны 1812 года в творчестве М.Ю.Лермонтова («Бородино»).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Понятие о романе-эпопее.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Портреты Л.Н.Толстого работы И.Е.Репина, И.Н.Крамского, Л.О.Пастернака, Н.Н.Ге, В.В.Мешкова. Картины и пейзажи поместья и усадьбы Тол</w:t>
      </w:r>
      <w:r w:rsidRPr="000F5582">
        <w:rPr>
          <w:sz w:val="24"/>
          <w:szCs w:val="24"/>
        </w:rPr>
        <w:softHyphen/>
        <w:t>стых в Ясной Поляне. Иллюстрации А.Кокорина, П.Пинкисевича к «Севастопольским рассказам». Иллюстрации А.Апсита, Д.А.Шмаринова, К.И.Рудакова к роману-эпопее «Война и мир». Картины И.М.Прянишникова «В 1812 году» и А.Д.Кившенко «Со</w:t>
      </w:r>
      <w:r w:rsidRPr="000F5582">
        <w:rPr>
          <w:sz w:val="24"/>
          <w:szCs w:val="24"/>
        </w:rPr>
        <w:softHyphen/>
        <w:t>вет в Филях». Портрет М.И.Кутузова работы Р.Волкова. Портрет Наполеона работы П.Деляроша. Гравюры Л.Ругендаса «Пожар Москвы в 1812 году» и А.Адама «Бо</w:t>
      </w:r>
      <w:r w:rsidRPr="000F5582">
        <w:rPr>
          <w:sz w:val="24"/>
          <w:szCs w:val="24"/>
        </w:rPr>
        <w:softHyphen/>
        <w:t>родинское сражение. Бой за батарею Раевского». Кадры из к/ф «Война и мир» (реж. С.Ф.Бондарчук). Иллюстрации М.А.Врубеля, О.Г.Верейского, А.Н.Самохвалова к роману «Анна Каренина». Фрагменты из к/ф «Анна Каренина» (реж. А.Зархи).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сообщения на одну из тем (по выбору студентов): «</w:t>
      </w:r>
      <w:r w:rsidRPr="000F5582">
        <w:rPr>
          <w:i/>
          <w:iCs/>
          <w:sz w:val="24"/>
          <w:szCs w:val="24"/>
        </w:rPr>
        <w:t xml:space="preserve">Изображение войны в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Севастопольских рассказах</w:t>
      </w:r>
      <w:r w:rsidRPr="000F5582">
        <w:rPr>
          <w:sz w:val="24"/>
          <w:szCs w:val="24"/>
        </w:rPr>
        <w:t xml:space="preserve">» </w:t>
      </w:r>
      <w:r w:rsidRPr="000F5582">
        <w:rPr>
          <w:i/>
          <w:iCs/>
          <w:sz w:val="24"/>
          <w:szCs w:val="24"/>
        </w:rPr>
        <w:t>и рома</w:t>
      </w:r>
      <w:r w:rsidRPr="000F5582">
        <w:rPr>
          <w:i/>
          <w:iCs/>
          <w:sz w:val="24"/>
          <w:szCs w:val="24"/>
        </w:rPr>
        <w:softHyphen/>
        <w:t xml:space="preserve">не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Война и мир</w:t>
      </w:r>
      <w:r w:rsidRPr="000F5582">
        <w:rPr>
          <w:sz w:val="24"/>
          <w:szCs w:val="24"/>
        </w:rPr>
        <w:t>; «Наташа Ростова — любимая героиня Толстого», «</w:t>
      </w:r>
      <w:r w:rsidRPr="000F5582">
        <w:rPr>
          <w:i/>
          <w:iCs/>
          <w:sz w:val="24"/>
          <w:szCs w:val="24"/>
        </w:rPr>
        <w:t xml:space="preserve">Тема дома в романе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Война и мир</w:t>
      </w:r>
      <w:r w:rsidRPr="000F5582">
        <w:rPr>
          <w:sz w:val="24"/>
          <w:szCs w:val="24"/>
        </w:rPr>
        <w:t>»; «Мой Толстой», «Мои любимые страницы романа “Война и мир”».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 xml:space="preserve">Составление текста диктанта по материалам жизни и творчества Л.Н.Толстого. </w:t>
      </w:r>
      <w:r w:rsidRPr="000F5582">
        <w:rPr>
          <w:i/>
          <w:iCs/>
          <w:sz w:val="24"/>
          <w:szCs w:val="24"/>
        </w:rPr>
        <w:t xml:space="preserve">Составление сценария вечера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 xml:space="preserve">Ожившие страницы </w:t>
      </w:r>
      <w:r w:rsidRPr="000F5582">
        <w:rPr>
          <w:sz w:val="24"/>
          <w:szCs w:val="24"/>
        </w:rPr>
        <w:t>“</w:t>
      </w:r>
      <w:r w:rsidRPr="000F5582">
        <w:rPr>
          <w:i/>
          <w:iCs/>
          <w:sz w:val="24"/>
          <w:szCs w:val="24"/>
        </w:rPr>
        <w:t>Войны и мира</w:t>
      </w:r>
      <w:r w:rsidRPr="000F5582">
        <w:rPr>
          <w:sz w:val="24"/>
          <w:szCs w:val="24"/>
        </w:rPr>
        <w:t>”».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Подготовка и проведение заочной экскурсии в один из музеев Л.Н.Толстого.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Отрывок из романа «Война и мир» (по выбору студентов).</w:t>
      </w:r>
    </w:p>
    <w:p w:rsidR="00107DA5" w:rsidRPr="000F5582" w:rsidRDefault="00107DA5" w:rsidP="000F5582">
      <w:pPr>
        <w:shd w:val="clear" w:color="auto" w:fill="FFFFFF"/>
        <w:spacing w:before="355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7"/>
          <w:sz w:val="24"/>
          <w:szCs w:val="24"/>
        </w:rPr>
        <w:t>Антон Павлович Чехов (1860—1904)</w:t>
      </w:r>
    </w:p>
    <w:p w:rsidR="00107DA5" w:rsidRPr="000F5582" w:rsidRDefault="00107DA5" w:rsidP="000F5582">
      <w:pPr>
        <w:shd w:val="clear" w:color="auto" w:fill="FFFFFF"/>
        <w:spacing w:before="211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 (с обобщением ранее изученного). Своеобразие и всепро</w:t>
      </w:r>
      <w:r w:rsidRPr="000F5582">
        <w:rPr>
          <w:sz w:val="24"/>
          <w:szCs w:val="24"/>
        </w:rPr>
        <w:softHyphen/>
        <w:t>никающая сила чеховского творчества. Художественное совершенство рассказов А.П.Чехова. Новаторство Чехова. Периодизация творчества Чехова. Работа писателя в журналах. Чехов-репортер.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Юмористические рассказы. Пародийность ранних рассказов. Новаторство Чехова в поисках жанровых форм. Новый тип рассказа. Герои рассказов Чехова. Особенности изображения «маленького человека» в прозе А.П.Чехова.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Драматургия Чехова. Комедия «Вишневый сад». История создания, жанр, система персонажей. Сложность и многозначность отношений между персонажами. Разру</w:t>
      </w:r>
      <w:r w:rsidRPr="000F5582">
        <w:rPr>
          <w:sz w:val="24"/>
          <w:szCs w:val="24"/>
        </w:rPr>
        <w:softHyphen/>
        <w:t>шение дворянских гнезд в пьесе. Сочетание комического и драматического в пьесе «Вишневый сад». Лиризм и юмор в пьесе «Вишневый сад». Смысл названия пьесы. Особенности символов.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Драматургия А.П.Чехова и Московский Художественный театр. Театр Чехова — воплощение кризиса современного общества. Роль А.П.Чехова в мировой драматур</w:t>
      </w:r>
      <w:r w:rsidRPr="000F5582">
        <w:rPr>
          <w:sz w:val="24"/>
          <w:szCs w:val="24"/>
        </w:rPr>
        <w:softHyphen/>
        <w:t>гии театра.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Критика о Чехове (И.Анненский, В.Пьецух).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Рассказы «</w:t>
      </w:r>
      <w:r w:rsidRPr="000F5582">
        <w:rPr>
          <w:i/>
          <w:iCs/>
          <w:sz w:val="24"/>
          <w:szCs w:val="24"/>
        </w:rPr>
        <w:t>Попрыгунья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Душечка</w:t>
      </w:r>
      <w:r w:rsidRPr="000F5582">
        <w:rPr>
          <w:sz w:val="24"/>
          <w:szCs w:val="24"/>
        </w:rPr>
        <w:t>», «Дом с мезони</w:t>
      </w:r>
      <w:r w:rsidRPr="000F5582">
        <w:rPr>
          <w:sz w:val="24"/>
          <w:szCs w:val="24"/>
        </w:rPr>
        <w:softHyphen/>
        <w:t>ном», «</w:t>
      </w:r>
      <w:r w:rsidRPr="000F5582">
        <w:rPr>
          <w:i/>
          <w:iCs/>
          <w:sz w:val="24"/>
          <w:szCs w:val="24"/>
        </w:rPr>
        <w:t>Студент</w:t>
      </w:r>
      <w:r w:rsidRPr="000F5582">
        <w:rPr>
          <w:sz w:val="24"/>
          <w:szCs w:val="24"/>
        </w:rPr>
        <w:t>», «Ионыч», «Человек в футляре», «Крыжовник», «О любви». Пьеса «Вишневый сад».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Рассказы «</w:t>
      </w:r>
      <w:r w:rsidRPr="000F5582">
        <w:rPr>
          <w:i/>
          <w:iCs/>
          <w:sz w:val="24"/>
          <w:szCs w:val="24"/>
        </w:rPr>
        <w:t>Дома</w:t>
      </w:r>
      <w:r w:rsidRPr="000F5582">
        <w:rPr>
          <w:sz w:val="24"/>
          <w:szCs w:val="24"/>
        </w:rPr>
        <w:t>», «Дама с собачкой», «</w:t>
      </w:r>
      <w:r w:rsidRPr="000F5582">
        <w:rPr>
          <w:i/>
          <w:iCs/>
          <w:sz w:val="24"/>
          <w:szCs w:val="24"/>
        </w:rPr>
        <w:t>Палата № 6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Художественные особенности раннего творчества А.П.Чехова («Ло</w:t>
      </w:r>
      <w:r w:rsidRPr="000F5582">
        <w:rPr>
          <w:sz w:val="24"/>
          <w:szCs w:val="24"/>
        </w:rPr>
        <w:softHyphen/>
        <w:t>шадиная фамилия», «Хамелеон», «Толстый и тонкий», «Смерть чиновника»).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Развитие понятие о драматургии (внутреннее и внешнее дей</w:t>
      </w:r>
      <w:r w:rsidRPr="000F5582">
        <w:rPr>
          <w:sz w:val="24"/>
          <w:szCs w:val="24"/>
        </w:rPr>
        <w:softHyphen/>
        <w:t>ствие; подтекст; роль авторских ремарок, пауз, переклички реплик и т.д.).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Портреты А.П.Чехова работы художников Н.П.Ульянова, В.А.Серова. Иллюстрации Кукрыниксов к рассказам А.П.Чехова «Дама с собачкой», «Анна на шее», «Лошадиная фамилия». Иллюстрации Д.А.Дубинского к рассказам А.П.Чехова «Дом с мезонином», «Человек в футляре».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реферата: «Тема интеллигентного человека в творчестве А.П.Чехова»; «</w:t>
      </w:r>
      <w:r w:rsidRPr="000F5582">
        <w:rPr>
          <w:i/>
          <w:iCs/>
          <w:sz w:val="24"/>
          <w:szCs w:val="24"/>
        </w:rPr>
        <w:t xml:space="preserve">Пушкинские мотивы и их роль в рассказе </w:t>
      </w:r>
      <w:r w:rsidRPr="000F5582">
        <w:rPr>
          <w:sz w:val="24"/>
          <w:szCs w:val="24"/>
        </w:rPr>
        <w:t>“</w:t>
      </w:r>
      <w:r w:rsidRPr="000F5582">
        <w:rPr>
          <w:i/>
          <w:iCs/>
          <w:sz w:val="24"/>
          <w:szCs w:val="24"/>
        </w:rPr>
        <w:t>Ионыч</w:t>
      </w:r>
      <w:r w:rsidRPr="000F5582">
        <w:rPr>
          <w:sz w:val="24"/>
          <w:szCs w:val="24"/>
        </w:rPr>
        <w:t>”».</w:t>
      </w:r>
    </w:p>
    <w:p w:rsidR="00107DA5" w:rsidRPr="000F5582" w:rsidRDefault="00107DA5" w:rsidP="000F5582">
      <w:pPr>
        <w:shd w:val="clear" w:color="auto" w:fill="FFFFFF"/>
        <w:ind w:left="10"/>
        <w:jc w:val="center"/>
        <w:rPr>
          <w:sz w:val="24"/>
          <w:szCs w:val="24"/>
        </w:rPr>
      </w:pPr>
      <w:r w:rsidRPr="000F5582">
        <w:rPr>
          <w:b/>
          <w:bCs/>
          <w:spacing w:val="-12"/>
          <w:sz w:val="24"/>
          <w:szCs w:val="24"/>
        </w:rPr>
        <w:t xml:space="preserve">Поэзия второй половины </w:t>
      </w:r>
      <w:r w:rsidRPr="000F5582">
        <w:rPr>
          <w:b/>
          <w:bCs/>
          <w:spacing w:val="-12"/>
          <w:sz w:val="24"/>
          <w:szCs w:val="24"/>
          <w:lang w:val="en-US"/>
        </w:rPr>
        <w:t>XIX</w:t>
      </w:r>
      <w:r w:rsidRPr="000F5582">
        <w:rPr>
          <w:b/>
          <w:bCs/>
          <w:spacing w:val="-12"/>
          <w:sz w:val="24"/>
          <w:szCs w:val="24"/>
        </w:rPr>
        <w:t xml:space="preserve"> века</w:t>
      </w:r>
    </w:p>
    <w:p w:rsidR="00107DA5" w:rsidRPr="000F5582" w:rsidRDefault="00107DA5" w:rsidP="000F5582">
      <w:pPr>
        <w:shd w:val="clear" w:color="auto" w:fill="FFFFFF"/>
        <w:spacing w:before="374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Обзор русской поэзии второй половины XIX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XIX века.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>(по выбору преподавателя и студентов). А.Н.Майков «Осень», «Пейзаж», «И город вот опять! Опять сияет бал…», «Рыбная ловля», «У Мраморного моря», «</w:t>
      </w:r>
      <w:r w:rsidRPr="000F5582">
        <w:rPr>
          <w:i/>
          <w:iCs/>
          <w:sz w:val="24"/>
          <w:szCs w:val="24"/>
        </w:rPr>
        <w:t>Мысль поэта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Емшан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Из славянского мира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Отзы</w:t>
      </w:r>
      <w:r w:rsidRPr="000F5582">
        <w:rPr>
          <w:i/>
          <w:iCs/>
          <w:sz w:val="24"/>
          <w:szCs w:val="24"/>
        </w:rPr>
        <w:softHyphen/>
        <w:t>вы истории</w:t>
      </w:r>
      <w:r w:rsidRPr="000F5582">
        <w:rPr>
          <w:sz w:val="24"/>
          <w:szCs w:val="24"/>
        </w:rPr>
        <w:t xml:space="preserve">», </w:t>
      </w:r>
      <w:r w:rsidRPr="000F5582">
        <w:rPr>
          <w:i/>
          <w:iCs/>
          <w:sz w:val="24"/>
          <w:szCs w:val="24"/>
        </w:rPr>
        <w:t xml:space="preserve">литературное переложение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Слова о полку Игореве</w:t>
      </w:r>
      <w:r w:rsidRPr="000F5582">
        <w:rPr>
          <w:sz w:val="24"/>
          <w:szCs w:val="24"/>
        </w:rPr>
        <w:t>». Я.П.Полонский «Солнце и Месяц», «Зимний путь», «Затворница», «Колокольчик», «Узница», «Песня цыганки», «</w:t>
      </w:r>
      <w:r w:rsidRPr="000F5582">
        <w:rPr>
          <w:i/>
          <w:iCs/>
          <w:sz w:val="24"/>
          <w:szCs w:val="24"/>
        </w:rPr>
        <w:t>В альбом К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Ш</w:t>
      </w:r>
      <w:r w:rsidRPr="000F5582">
        <w:rPr>
          <w:sz w:val="24"/>
          <w:szCs w:val="24"/>
        </w:rPr>
        <w:t>.», «</w:t>
      </w:r>
      <w:r w:rsidRPr="000F5582">
        <w:rPr>
          <w:i/>
          <w:iCs/>
          <w:sz w:val="24"/>
          <w:szCs w:val="24"/>
        </w:rPr>
        <w:t>Прогулка верхом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Одному из усталых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Слепой тапер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Миазм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У двери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Безумие горя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Когда б любовь твоя мне спутницей была…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Я читаю книгу песен…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Зимний путь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Двойник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Тени и сны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Блажен озлобленный поэт…</w:t>
      </w:r>
      <w:r w:rsidRPr="000F5582">
        <w:rPr>
          <w:sz w:val="24"/>
          <w:szCs w:val="24"/>
        </w:rPr>
        <w:t xml:space="preserve">», </w:t>
      </w:r>
      <w:r w:rsidRPr="000F5582">
        <w:rPr>
          <w:i/>
          <w:iCs/>
          <w:sz w:val="24"/>
          <w:szCs w:val="24"/>
        </w:rPr>
        <w:t xml:space="preserve">поэма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Грибоедова</w:t>
      </w:r>
      <w:r w:rsidRPr="000F5582">
        <w:rPr>
          <w:sz w:val="24"/>
          <w:szCs w:val="24"/>
        </w:rPr>
        <w:t>». А.А.Григорьев. «О, говори хоть ты со мной, подруга семиструнная!..», «Цыганская венгерка» («Две гитары, зазвенев…»), «Вы рождены меня терзать…», «Я ее не люблю, не люблю…», «</w:t>
      </w:r>
      <w:r w:rsidRPr="000F5582">
        <w:rPr>
          <w:i/>
          <w:iCs/>
          <w:sz w:val="24"/>
          <w:szCs w:val="24"/>
        </w:rPr>
        <w:t>Над тобою мне тайная сила дана…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Я измучен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истерзан тоскою…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К Лави-нии</w:t>
      </w:r>
      <w:r w:rsidRPr="000F5582">
        <w:rPr>
          <w:sz w:val="24"/>
          <w:szCs w:val="24"/>
        </w:rPr>
        <w:t>», «Героям нашего времени», «Прощание с Петербургом», «</w:t>
      </w:r>
      <w:r w:rsidRPr="000F5582">
        <w:rPr>
          <w:i/>
          <w:iCs/>
          <w:sz w:val="24"/>
          <w:szCs w:val="24"/>
        </w:rPr>
        <w:t>Нет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не рожден я биться лбом…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Когда колокола торжественно звучат…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Литература народов России. </w:t>
      </w:r>
      <w:r w:rsidRPr="000F5582">
        <w:rPr>
          <w:sz w:val="24"/>
          <w:szCs w:val="24"/>
        </w:rPr>
        <w:t xml:space="preserve">К.Л.Хетагуров «Послание», «Песня бедняка», «На кладбище», «Фсати», </w:t>
      </w:r>
      <w:r w:rsidRPr="000F5582">
        <w:rPr>
          <w:i/>
          <w:iCs/>
          <w:sz w:val="24"/>
          <w:szCs w:val="24"/>
        </w:rPr>
        <w:t xml:space="preserve">поэма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Кому живется весело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Фольклор, фольклорные образы и мотивы в поэзии.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Картины В.Г.Перова, И.Н.Крамского, И.К.Айвазовского, А.К. Саврасова, И.И. Шишкина, Ф.А.Васильева, А.И.Куинджи, В.Д.Поленова, И.Е.Репина, В.М.Васнецова, И.И.Левитана. Романсы на стихи А.Н.Майкова и А.А.Григорьева.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Подготовка сценария литературного вечера или конкурса чтецов «Поэты России XIX века». Исследование и подготовка доклада «Мой любимый поэт второй половины XIX века».</w:t>
      </w:r>
    </w:p>
    <w:p w:rsidR="00107DA5" w:rsidRPr="000F5582" w:rsidRDefault="00107DA5" w:rsidP="000F5582">
      <w:pPr>
        <w:shd w:val="clear" w:color="auto" w:fill="FFFFFF"/>
        <w:spacing w:before="59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6"/>
          <w:sz w:val="24"/>
          <w:szCs w:val="24"/>
        </w:rPr>
        <w:t>Федор Иванович Тютчев (1803—1873)</w:t>
      </w:r>
    </w:p>
    <w:p w:rsidR="00107DA5" w:rsidRPr="000F5582" w:rsidRDefault="00107DA5" w:rsidP="000F5582">
      <w:pPr>
        <w:shd w:val="clear" w:color="auto" w:fill="FFFFFF"/>
        <w:spacing w:before="379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Жизненный и творческий путь Ф.И.Тютчева (с обобщением ранее изученного). Философская, общественно-политическая и любовная лирика Ф.И.Тютчева. Худо</w:t>
      </w:r>
      <w:r w:rsidRPr="000F5582">
        <w:rPr>
          <w:sz w:val="24"/>
          <w:szCs w:val="24"/>
        </w:rPr>
        <w:softHyphen/>
        <w:t>жественные особенности лирики Ф.И.Тютчева.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Стихотворения «Silentium», «Не то, что мните вы, приро</w:t>
      </w:r>
      <w:r w:rsidRPr="000F5582">
        <w:rPr>
          <w:sz w:val="24"/>
          <w:szCs w:val="24"/>
        </w:rPr>
        <w:softHyphen/>
        <w:t>да…», «Умом Россию не понять…», «Эти бедные селенья…», «День и ночь», «О, как убийственно мы любим», «Последняя любовь», «К. Б.» («Я встретил Вас — и все бы</w:t>
      </w:r>
      <w:r w:rsidRPr="000F5582">
        <w:rPr>
          <w:sz w:val="24"/>
          <w:szCs w:val="24"/>
        </w:rPr>
        <w:softHyphen/>
        <w:t>лое…»), «Я помню время золотое…», «</w:t>
      </w:r>
      <w:r w:rsidRPr="000F5582">
        <w:rPr>
          <w:i/>
          <w:iCs/>
          <w:sz w:val="24"/>
          <w:szCs w:val="24"/>
        </w:rPr>
        <w:t>Тени сизые смесились…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29-е января 1837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Я очи знал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— о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эти очи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Природа — сфинкс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И тем она верней…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Нам не дано предугадать…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Стихотворения: «Сны», «О чем ты воешь, ветр ноч</w:t>
      </w:r>
      <w:r w:rsidRPr="000F5582">
        <w:rPr>
          <w:sz w:val="24"/>
          <w:szCs w:val="24"/>
        </w:rPr>
        <w:softHyphen/>
        <w:t>ной?», «</w:t>
      </w:r>
      <w:r w:rsidRPr="000F5582">
        <w:rPr>
          <w:i/>
          <w:iCs/>
          <w:sz w:val="24"/>
          <w:szCs w:val="24"/>
        </w:rPr>
        <w:t>Видение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Святая ночь на небосклон взошла…</w:t>
      </w:r>
      <w:r w:rsidRPr="000F5582">
        <w:rPr>
          <w:sz w:val="24"/>
          <w:szCs w:val="24"/>
        </w:rPr>
        <w:t>», «Русская география», «Море и утес», «Пророчество», «</w:t>
      </w:r>
      <w:r w:rsidRPr="000F5582">
        <w:rPr>
          <w:i/>
          <w:iCs/>
          <w:sz w:val="24"/>
          <w:szCs w:val="24"/>
        </w:rPr>
        <w:t>Над этой темною толпой…</w:t>
      </w:r>
      <w:r w:rsidRPr="000F5582">
        <w:rPr>
          <w:sz w:val="24"/>
          <w:szCs w:val="24"/>
        </w:rPr>
        <w:t>», «Русской женщине», «</w:t>
      </w:r>
      <w:r w:rsidRPr="000F5582">
        <w:rPr>
          <w:i/>
          <w:iCs/>
          <w:sz w:val="24"/>
          <w:szCs w:val="24"/>
        </w:rPr>
        <w:t>29-е января 1837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Я лютеран люблю богослуженье…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Твой милый взор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невин</w:t>
      </w:r>
      <w:r w:rsidRPr="000F5582">
        <w:rPr>
          <w:i/>
          <w:iCs/>
          <w:sz w:val="24"/>
          <w:szCs w:val="24"/>
        </w:rPr>
        <w:softHyphen/>
        <w:t>ной страсти полный…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Еще томлюсь тоской желаний…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Люблю глаза твои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мой друг…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Мечта</w:t>
      </w:r>
      <w:r w:rsidRPr="000F5582">
        <w:rPr>
          <w:sz w:val="24"/>
          <w:szCs w:val="24"/>
        </w:rPr>
        <w:t>», «В разлуке есть высокое значенье…», «</w:t>
      </w:r>
      <w:r w:rsidRPr="000F5582">
        <w:rPr>
          <w:i/>
          <w:iCs/>
          <w:sz w:val="24"/>
          <w:szCs w:val="24"/>
        </w:rPr>
        <w:t>Не знаю я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коснется ль благодать…</w:t>
      </w:r>
      <w:r w:rsidRPr="000F5582">
        <w:rPr>
          <w:sz w:val="24"/>
          <w:szCs w:val="24"/>
        </w:rPr>
        <w:t>», «Она сидела на полу…», «Чему молилась ты с любовью…», «Весь день она лежала в забытьи…», «</w:t>
      </w:r>
      <w:r w:rsidRPr="000F5582">
        <w:rPr>
          <w:i/>
          <w:iCs/>
          <w:sz w:val="24"/>
          <w:szCs w:val="24"/>
        </w:rPr>
        <w:t>Есть и в моем страдальческом застое…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Опять стою я над Невой…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Предопределение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Пейзажная лирика Ф.И.Тютчева.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Жанры лирики. Авторский афоризм.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Демонстрация. </w:t>
      </w:r>
      <w:r w:rsidRPr="000F5582">
        <w:rPr>
          <w:sz w:val="24"/>
          <w:szCs w:val="24"/>
        </w:rPr>
        <w:t>Романсы на стихи Ф.И.Тютчева.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реферата: «Ф.И.Тютчев в вос</w:t>
      </w:r>
      <w:r w:rsidRPr="000F5582">
        <w:rPr>
          <w:sz w:val="24"/>
          <w:szCs w:val="24"/>
        </w:rPr>
        <w:softHyphen/>
        <w:t>поминаниях современников», «Философские основы творчества Ф.И.Тютчева», «Дружба двух поэтов: Ф.И.Тютчев и Г.Гейне». Подготовка и проведение заочной экскурсии в один из музеев Ф.И.Тютчева.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Одно стихотворение Ф.И.Тютчева (по выбору студентов).</w:t>
      </w:r>
    </w:p>
    <w:p w:rsidR="00107DA5" w:rsidRPr="000F5582" w:rsidRDefault="00107DA5" w:rsidP="000F5582">
      <w:pPr>
        <w:shd w:val="clear" w:color="auto" w:fill="FFFFFF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7"/>
          <w:sz w:val="24"/>
          <w:szCs w:val="24"/>
        </w:rPr>
        <w:t>Афанасий Афанасьевич Фет (1820—1892)</w:t>
      </w:r>
    </w:p>
    <w:p w:rsidR="00107DA5" w:rsidRPr="000F5582" w:rsidRDefault="00107DA5" w:rsidP="000F5582">
      <w:pPr>
        <w:shd w:val="clear" w:color="auto" w:fill="FFFFFF"/>
        <w:spacing w:before="154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Жизненный и творческий путь А.А.Фета (с обобщением ранее изученного). Эсте</w:t>
      </w:r>
      <w:r w:rsidRPr="000F5582">
        <w:rPr>
          <w:sz w:val="24"/>
          <w:szCs w:val="24"/>
        </w:rPr>
        <w:softHyphen/>
        <w:t>тические взгляды поэта и художественные особенности лирики А.А.Фета. Темы, мотивы и художественное своеобразие лирики А.А.Фета.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 xml:space="preserve">«Шепот, робкое дыханье…», </w:t>
      </w:r>
      <w:r w:rsidRPr="000F5582">
        <w:rPr>
          <w:b/>
          <w:bCs/>
          <w:sz w:val="24"/>
          <w:szCs w:val="24"/>
        </w:rPr>
        <w:t>«</w:t>
      </w:r>
      <w:r w:rsidRPr="000F5582">
        <w:rPr>
          <w:sz w:val="24"/>
          <w:szCs w:val="24"/>
        </w:rPr>
        <w:t xml:space="preserve">Это утро, радость эта…», «Вечер», «Я пришел к тебе с приветом…», </w:t>
      </w:r>
      <w:r w:rsidRPr="000F5582">
        <w:rPr>
          <w:b/>
          <w:bCs/>
          <w:i/>
          <w:iCs/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Еще одно забывчивое слово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Одним толчком согнать ладью живую…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Сияла ночь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Луной был полон сад…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Еще майская ночь…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Стихотворения «Облаком волнистым…», «Какое сча</w:t>
      </w:r>
      <w:r w:rsidRPr="000F5582">
        <w:rPr>
          <w:sz w:val="24"/>
          <w:szCs w:val="24"/>
        </w:rPr>
        <w:softHyphen/>
        <w:t>стье — ночь, и мы одни…», «Уж верба вся пушистая…», «Вечер», «Я тебе ничего не скажу…». Автобиографическая повесть «</w:t>
      </w:r>
      <w:r w:rsidRPr="000F5582">
        <w:rPr>
          <w:i/>
          <w:iCs/>
          <w:sz w:val="24"/>
          <w:szCs w:val="24"/>
        </w:rPr>
        <w:t>Жизнь Степановки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или Лирическое хозяйство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Картины, фотографии с изображением природы средней полосы России. Иллюстрации В.М.Конашевича к стихотворениям А.А.Фета. Романсы на стихи Фета.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Стихотворения русских поэтов о природе.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Проведение исследования и подготовка сообщения на одну из тем: «А.А.Фет — переводчик», «А.А.Фет в воспоминаниях современников»; «Концепция “чистого искусства” в литературно-критических статьях А.А.Фета», «Жизнь стихотворений А.А.Фета в музыкальном искусстве». Подготовка фотовы</w:t>
      </w:r>
      <w:r w:rsidRPr="000F5582">
        <w:rPr>
          <w:sz w:val="24"/>
          <w:szCs w:val="24"/>
        </w:rPr>
        <w:softHyphen/>
        <w:t>ставки иллюстраций к произведениям А.А.Фета.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Одно стихотворение А.А.Фета (по выбору студентов).</w:t>
      </w:r>
    </w:p>
    <w:p w:rsidR="00107DA5" w:rsidRPr="000F5582" w:rsidRDefault="00107DA5" w:rsidP="000F5582">
      <w:pPr>
        <w:shd w:val="clear" w:color="auto" w:fill="FFFFFF"/>
        <w:spacing w:before="302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13"/>
          <w:sz w:val="24"/>
          <w:szCs w:val="24"/>
        </w:rPr>
        <w:t>Алексей Константинович Толстой (1817—1875)</w:t>
      </w:r>
    </w:p>
    <w:p w:rsidR="00107DA5" w:rsidRPr="000F5582" w:rsidRDefault="00107DA5" w:rsidP="000F5582">
      <w:pPr>
        <w:shd w:val="clear" w:color="auto" w:fill="FFFFFF"/>
        <w:spacing w:before="154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Жизненный и творческий путь А.К.Толстого. Идейно-тематические и художествен</w:t>
      </w:r>
      <w:r w:rsidRPr="000F5582">
        <w:rPr>
          <w:sz w:val="24"/>
          <w:szCs w:val="24"/>
        </w:rPr>
        <w:softHyphen/>
        <w:t>ные особенности лирики А.К.Толстого. Многожанровость наследия А.К.Толстого. Сатирическое мастерство Толстого.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Стихотворения: «Тщетно, художник, ты мнишь, что тво</w:t>
      </w:r>
      <w:r w:rsidRPr="000F5582">
        <w:rPr>
          <w:sz w:val="24"/>
          <w:szCs w:val="24"/>
        </w:rPr>
        <w:softHyphen/>
        <w:t>рений своих ты создатель!..», «Меня во мраке и в пыли…», «Двух станов не боец, но только гость случайный…», «Против течения», «Средь шумного бала, случайно…», «Колокольчики мои, цветики степные…», «Когда природа вся трепещет и сияет…», «</w:t>
      </w:r>
      <w:r w:rsidRPr="000F5582">
        <w:rPr>
          <w:i/>
          <w:iCs/>
          <w:sz w:val="24"/>
          <w:szCs w:val="24"/>
        </w:rPr>
        <w:t>То было раннею весной…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Тебя так любят все</w:t>
      </w:r>
      <w:r w:rsidRPr="000F5582">
        <w:rPr>
          <w:sz w:val="24"/>
          <w:szCs w:val="24"/>
        </w:rPr>
        <w:t xml:space="preserve">; </w:t>
      </w:r>
      <w:r w:rsidRPr="000F5582">
        <w:rPr>
          <w:i/>
          <w:iCs/>
          <w:sz w:val="24"/>
          <w:szCs w:val="24"/>
        </w:rPr>
        <w:t>один твой тихий вид…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обсуждения</w:t>
      </w:r>
      <w:r w:rsidRPr="000F5582">
        <w:rPr>
          <w:sz w:val="24"/>
          <w:szCs w:val="24"/>
        </w:rPr>
        <w:t>. Стихотворения: «Слеза дрожит в твоем ревнивом взоре…», «Не верь мне, друг, когда в избытке горя…», «Минула страсть, и пыл ее тревожный…», «Не ветер, вея с высоты…», «</w:t>
      </w:r>
      <w:r w:rsidRPr="000F5582">
        <w:rPr>
          <w:i/>
          <w:iCs/>
          <w:sz w:val="24"/>
          <w:szCs w:val="24"/>
        </w:rPr>
        <w:t>Ты не спрашивай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не распытывай…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Кабы знала я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кабы ведала…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Ты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как утро весны…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Милый друг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тебе не спится</w:t>
      </w:r>
      <w:r w:rsidRPr="000F5582">
        <w:rPr>
          <w:sz w:val="24"/>
          <w:szCs w:val="24"/>
        </w:rPr>
        <w:t>…», «</w:t>
      </w:r>
      <w:r w:rsidRPr="000F5582">
        <w:rPr>
          <w:i/>
          <w:iCs/>
          <w:sz w:val="24"/>
          <w:szCs w:val="24"/>
        </w:rPr>
        <w:t>Не верь мне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друг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когда в избытке горя…</w:t>
      </w:r>
      <w:r w:rsidRPr="000F5582">
        <w:rPr>
          <w:sz w:val="24"/>
          <w:szCs w:val="24"/>
        </w:rPr>
        <w:t xml:space="preserve">», «Вот уж снег последний в поле тает…», «Прозрачных облаков спокойное движенье…», «Земля цвела. В лугу, весной одетом…». </w:t>
      </w:r>
      <w:r w:rsidRPr="000F5582">
        <w:rPr>
          <w:i/>
          <w:iCs/>
          <w:sz w:val="24"/>
          <w:szCs w:val="24"/>
        </w:rPr>
        <w:t xml:space="preserve">Роман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Князь Серебряный</w:t>
      </w:r>
      <w:r w:rsidRPr="000F5582">
        <w:rPr>
          <w:sz w:val="24"/>
          <w:szCs w:val="24"/>
        </w:rPr>
        <w:t xml:space="preserve">». </w:t>
      </w:r>
      <w:r w:rsidRPr="000F5582">
        <w:rPr>
          <w:i/>
          <w:iCs/>
          <w:sz w:val="24"/>
          <w:szCs w:val="24"/>
        </w:rPr>
        <w:t xml:space="preserve">Драматическая трилогия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Смерть Иоанна Грозного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Царь Федор Иоаннович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Царь Борис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Зарубежная литература. </w:t>
      </w:r>
      <w:r w:rsidRPr="000F5582">
        <w:rPr>
          <w:sz w:val="24"/>
          <w:szCs w:val="24"/>
        </w:rPr>
        <w:t>Поэзия Г.Гейне.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Тема любви в русской поэзии.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Портреты и фотографии А.К.Толстого. Портреты Козьмы Пруткова работы А.М.Жемчужникова, Бейдельмана, Л.Ф.Лагорио. Романс П.И.Чайковского на стихи А.К.Толстого «Средь шумного бала…».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доклада: «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К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Толстой — про</w:t>
      </w:r>
      <w:r w:rsidRPr="000F5582">
        <w:rPr>
          <w:i/>
          <w:iCs/>
          <w:sz w:val="24"/>
          <w:szCs w:val="24"/>
        </w:rPr>
        <w:softHyphen/>
        <w:t>заик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К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Толстой — драматург</w:t>
      </w:r>
      <w:r w:rsidRPr="000F5582">
        <w:rPr>
          <w:sz w:val="24"/>
          <w:szCs w:val="24"/>
        </w:rPr>
        <w:t>», «А.К.Толстой в воспоминаниях современни</w:t>
      </w:r>
      <w:r w:rsidRPr="000F5582">
        <w:rPr>
          <w:sz w:val="24"/>
          <w:szCs w:val="24"/>
        </w:rPr>
        <w:softHyphen/>
        <w:t>ков», «Феномен Козьмы Пруткова», «Жизнь поэзии А.К.Толстого в музыкальном искусстве».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Подготовка и проведение заочной экскурсии в музей-усадьбу А.К.Толстого в Красном Роге.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Одно стихотворение А.К.Толстого (по выбору студентов).</w:t>
      </w:r>
    </w:p>
    <w:p w:rsidR="00107DA5" w:rsidRPr="000F5582" w:rsidRDefault="00107DA5" w:rsidP="000F5582">
      <w:pPr>
        <w:shd w:val="clear" w:color="auto" w:fill="FFFFFF"/>
        <w:spacing w:before="302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3"/>
          <w:sz w:val="24"/>
          <w:szCs w:val="24"/>
        </w:rPr>
        <w:t>Николай Алексеевич Некрасов (1821—1878)</w:t>
      </w:r>
    </w:p>
    <w:p w:rsidR="00107DA5" w:rsidRPr="000F5582" w:rsidRDefault="00107DA5" w:rsidP="000F5582">
      <w:pPr>
        <w:shd w:val="clear" w:color="auto" w:fill="FFFFFF"/>
        <w:spacing w:before="154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Жизненный и творческий путь Н.А.Некрасова (с обобщением ранее изученного). Гражданская позиция поэта. Журнал «Современник». Своеобразие тем, мотивов и образов поэзии Н.А.Некрасова 1840—1850-х и 1860—1870-х годов. Жанровое своеобразие лирики Некрасова. Любовная лирика Н.А.Некрасова. Поэма «Кому</w:t>
      </w:r>
    </w:p>
    <w:p w:rsidR="00107DA5" w:rsidRPr="000F5582" w:rsidRDefault="00107DA5" w:rsidP="000F5582">
      <w:pPr>
        <w:shd w:val="clear" w:color="auto" w:fill="FFFFFF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на Руси жить хорошо». Замысел поэмы, жанр, композиция. Сюжет. Нравственная проблематика. Авторская позиция. Многообразие крестьянских типов. Проблема счастья. Сатирические портреты в поэме. Языковое и стилистическое своеобразие произведений Н. А. Некрасова.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 xml:space="preserve">Стихотворения: «Родина», «Элегия» («Пускай нам говорит изменчивая мода…»), «Вчерашний день, часу в шестом…», «Еду ли ночью по улице темной…», «В дороге», </w:t>
      </w:r>
      <w:r w:rsidRPr="000F5582">
        <w:rPr>
          <w:i/>
          <w:iCs/>
          <w:sz w:val="24"/>
          <w:szCs w:val="24"/>
        </w:rPr>
        <w:t xml:space="preserve">«Поэт и гражданин», «Муза», «Мы с тобой бестолковые люди», «Я не люблю иронии твоей…», </w:t>
      </w:r>
      <w:r w:rsidRPr="000F5582">
        <w:rPr>
          <w:sz w:val="24"/>
          <w:szCs w:val="24"/>
        </w:rPr>
        <w:t xml:space="preserve">«О Муза, я у двери гроба…», </w:t>
      </w:r>
      <w:r w:rsidRPr="000F5582">
        <w:rPr>
          <w:i/>
          <w:iCs/>
          <w:sz w:val="24"/>
          <w:szCs w:val="24"/>
        </w:rPr>
        <w:t>«Блажен незло</w:t>
      </w:r>
      <w:r w:rsidRPr="000F5582">
        <w:rPr>
          <w:i/>
          <w:iCs/>
          <w:sz w:val="24"/>
          <w:szCs w:val="24"/>
        </w:rPr>
        <w:softHyphen/>
        <w:t xml:space="preserve">бивый поэт…», «Внимая ужасам войны…», «Орина — мать солдатская». </w:t>
      </w:r>
      <w:r w:rsidRPr="000F5582">
        <w:rPr>
          <w:sz w:val="24"/>
          <w:szCs w:val="24"/>
        </w:rPr>
        <w:t>Поэма «Кому на Руси жить хорошо» (обзор с чтением отрывков).</w:t>
      </w:r>
    </w:p>
    <w:p w:rsidR="00107DA5" w:rsidRPr="000F5582" w:rsidRDefault="00107DA5" w:rsidP="000F5582">
      <w:pPr>
        <w:shd w:val="clear" w:color="auto" w:fill="FFFFFF"/>
        <w:ind w:left="5" w:right="5" w:firstLine="259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 xml:space="preserve">Стихотворения: «Замолкни, Муза мести и печали…», «Современная ода», «Зине», «14 июня 1854 года», «Тишина», </w:t>
      </w:r>
      <w:r w:rsidRPr="000F5582">
        <w:rPr>
          <w:i/>
          <w:iCs/>
          <w:sz w:val="24"/>
          <w:szCs w:val="24"/>
        </w:rPr>
        <w:t xml:space="preserve">«Еще мучимый стра-стию мятежной…», «Да, наша жизнь текла мятежно…», «Слезы и нервы», </w:t>
      </w:r>
      <w:r w:rsidRPr="000F5582">
        <w:rPr>
          <w:sz w:val="24"/>
          <w:szCs w:val="24"/>
        </w:rPr>
        <w:t>«В де</w:t>
      </w:r>
      <w:r w:rsidRPr="000F5582">
        <w:rPr>
          <w:sz w:val="24"/>
          <w:szCs w:val="24"/>
        </w:rPr>
        <w:softHyphen/>
        <w:t xml:space="preserve">ревне», «Несжатая полоса», «Забытая деревня», </w:t>
      </w:r>
      <w:r w:rsidRPr="000F5582">
        <w:rPr>
          <w:i/>
          <w:iCs/>
          <w:sz w:val="24"/>
          <w:szCs w:val="24"/>
        </w:rPr>
        <w:t>«Школьник», «Песня Еремушке», «…одинокий, потерянный…», «Что ты, сердце мое, расходилося?», «Пододвинь перо, бумагу, книги…». Поэма «Современники»</w:t>
      </w:r>
      <w:r w:rsidRPr="000F5582">
        <w:rPr>
          <w:sz w:val="24"/>
          <w:szCs w:val="24"/>
        </w:rPr>
        <w:t>.</w:t>
      </w:r>
    </w:p>
    <w:p w:rsidR="00107DA5" w:rsidRPr="000F5582" w:rsidRDefault="00107DA5" w:rsidP="000F5582">
      <w:pPr>
        <w:shd w:val="clear" w:color="auto" w:fill="FFFFFF"/>
        <w:ind w:right="10" w:firstLine="278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 xml:space="preserve">Ю.И.Айхенвальд «Некрасов», </w:t>
      </w:r>
      <w:r w:rsidRPr="000F5582">
        <w:rPr>
          <w:sz w:val="24"/>
          <w:szCs w:val="24"/>
        </w:rPr>
        <w:t>К.И.Чуковский «Тема денег в творчестве Некра</w:t>
      </w:r>
      <w:r w:rsidRPr="000F5582">
        <w:rPr>
          <w:sz w:val="24"/>
          <w:szCs w:val="24"/>
        </w:rPr>
        <w:softHyphen/>
        <w:t>сова».</w:t>
      </w:r>
    </w:p>
    <w:p w:rsidR="00107DA5" w:rsidRPr="000F5582" w:rsidRDefault="00107DA5" w:rsidP="000F5582">
      <w:pPr>
        <w:shd w:val="clear" w:color="auto" w:fill="FFFFFF"/>
        <w:ind w:firstLine="28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Поэма Н.А.Некрасова «Мороз, Красный нос». Стихотворения «Вот парадный подъезд…», «Железная дорога».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Народность литературы. Стилизация.</w:t>
      </w:r>
    </w:p>
    <w:p w:rsidR="00107DA5" w:rsidRPr="000F5582" w:rsidRDefault="00107DA5" w:rsidP="000F5582">
      <w:pPr>
        <w:shd w:val="clear" w:color="auto" w:fill="FFFFFF"/>
        <w:ind w:left="5" w:right="14" w:firstLine="27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Портреты Н.А.Некрасова. Иллюстрации А.И.Лебедева к стихо</w:t>
      </w:r>
      <w:r w:rsidRPr="000F5582">
        <w:rPr>
          <w:sz w:val="24"/>
          <w:szCs w:val="24"/>
        </w:rPr>
        <w:softHyphen/>
        <w:t>творениям поэта. Песни и романсы на стихи Н. А. Некрасова.</w:t>
      </w:r>
    </w:p>
    <w:p w:rsidR="00107DA5" w:rsidRPr="000F5582" w:rsidRDefault="00107DA5" w:rsidP="000F5582">
      <w:pPr>
        <w:shd w:val="clear" w:color="auto" w:fill="FFFFFF"/>
        <w:ind w:right="5" w:firstLine="259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реферата (сообщения, доклада): «Некрасовский “Современник”», «Н.А.Некрасов в воспоминаниях современни</w:t>
      </w:r>
      <w:r w:rsidRPr="000F5582">
        <w:rPr>
          <w:sz w:val="24"/>
          <w:szCs w:val="24"/>
        </w:rPr>
        <w:softHyphen/>
        <w:t>ков», «Новаторство Н.А.Некрасова в области поэтической формы (“Неправильная поэзия”)», «Образы детей и произведения для детей в творчестве Н.А.Некрасова», «Поэмы Н.А.Некрасова», «Н.А.Некрасов как литературный критик», «Произведе</w:t>
      </w:r>
      <w:r w:rsidRPr="000F5582">
        <w:rPr>
          <w:sz w:val="24"/>
          <w:szCs w:val="24"/>
        </w:rPr>
        <w:softHyphen/>
        <w:t>ния Н.А.Некрасова в творчестве русских художников-иллюстраторов».</w:t>
      </w:r>
    </w:p>
    <w:p w:rsidR="00107DA5" w:rsidRPr="000F5582" w:rsidRDefault="00107DA5" w:rsidP="000F5582">
      <w:pPr>
        <w:shd w:val="clear" w:color="auto" w:fill="FFFFFF"/>
        <w:ind w:left="288"/>
        <w:rPr>
          <w:sz w:val="24"/>
          <w:szCs w:val="24"/>
        </w:rPr>
      </w:pPr>
      <w:r w:rsidRPr="000F5582">
        <w:rPr>
          <w:sz w:val="24"/>
          <w:szCs w:val="24"/>
        </w:rPr>
        <w:t>Подготовка и проведение заочной экскурсии в один из музеев Н.А.Некрасова.</w:t>
      </w:r>
    </w:p>
    <w:p w:rsidR="00107DA5" w:rsidRPr="000F5582" w:rsidRDefault="00107DA5" w:rsidP="000F5582">
      <w:pPr>
        <w:shd w:val="clear" w:color="auto" w:fill="FFFFFF"/>
        <w:ind w:left="288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Одно стихотворение (по выбору студентов).</w:t>
      </w:r>
    </w:p>
    <w:p w:rsidR="00107DA5" w:rsidRPr="000F5582" w:rsidRDefault="00107DA5" w:rsidP="000F5582">
      <w:pPr>
        <w:shd w:val="clear" w:color="auto" w:fill="FFFFFF"/>
        <w:spacing w:before="432"/>
        <w:ind w:left="5"/>
        <w:jc w:val="center"/>
        <w:rPr>
          <w:sz w:val="24"/>
          <w:szCs w:val="24"/>
        </w:rPr>
      </w:pPr>
      <w:r w:rsidRPr="000F5582">
        <w:rPr>
          <w:b/>
          <w:bCs/>
          <w:spacing w:val="-21"/>
          <w:sz w:val="24"/>
          <w:szCs w:val="24"/>
        </w:rPr>
        <w:t>ЛИТЕРАТУРА ХХ ВЕКА</w:t>
      </w:r>
    </w:p>
    <w:p w:rsidR="00107DA5" w:rsidRPr="000F5582" w:rsidRDefault="00107DA5" w:rsidP="000F5582">
      <w:pPr>
        <w:shd w:val="clear" w:color="auto" w:fill="FFFFFF"/>
        <w:spacing w:before="240"/>
        <w:ind w:left="398"/>
        <w:rPr>
          <w:sz w:val="24"/>
          <w:szCs w:val="24"/>
        </w:rPr>
      </w:pPr>
      <w:r w:rsidRPr="000F5582">
        <w:rPr>
          <w:b/>
          <w:bCs/>
          <w:spacing w:val="-10"/>
          <w:sz w:val="24"/>
          <w:szCs w:val="24"/>
        </w:rPr>
        <w:t>Особенности развития литературы и других видов искусства</w:t>
      </w:r>
    </w:p>
    <w:p w:rsidR="00107DA5" w:rsidRPr="000F5582" w:rsidRDefault="00107DA5" w:rsidP="000F5582">
      <w:pPr>
        <w:shd w:val="clear" w:color="auto" w:fill="FFFFFF"/>
        <w:spacing w:before="19"/>
        <w:ind w:left="5"/>
        <w:jc w:val="center"/>
        <w:rPr>
          <w:sz w:val="24"/>
          <w:szCs w:val="24"/>
        </w:rPr>
      </w:pPr>
      <w:r w:rsidRPr="000F5582">
        <w:rPr>
          <w:b/>
          <w:bCs/>
          <w:spacing w:val="-6"/>
          <w:sz w:val="24"/>
          <w:szCs w:val="24"/>
        </w:rPr>
        <w:t xml:space="preserve">в начале </w:t>
      </w:r>
      <w:r w:rsidRPr="000F5582">
        <w:rPr>
          <w:b/>
          <w:bCs/>
          <w:spacing w:val="-6"/>
          <w:sz w:val="24"/>
          <w:szCs w:val="24"/>
          <w:lang w:val="en-US"/>
        </w:rPr>
        <w:t>XX</w:t>
      </w:r>
      <w:r w:rsidRPr="000F5582">
        <w:rPr>
          <w:b/>
          <w:bCs/>
          <w:spacing w:val="-6"/>
          <w:sz w:val="24"/>
          <w:szCs w:val="24"/>
        </w:rPr>
        <w:t xml:space="preserve"> века</w:t>
      </w:r>
    </w:p>
    <w:p w:rsidR="00107DA5" w:rsidRPr="000F5582" w:rsidRDefault="00107DA5" w:rsidP="000F5582">
      <w:pPr>
        <w:shd w:val="clear" w:color="auto" w:fill="FFFFFF"/>
        <w:spacing w:before="139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Серебряный век как культурно-историческая эпоха. Идеологический и эстетиче</w:t>
      </w:r>
      <w:r w:rsidRPr="000F5582">
        <w:rPr>
          <w:sz w:val="24"/>
          <w:szCs w:val="24"/>
        </w:rPr>
        <w:softHyphen/>
        <w:t>ский плюрализм эпохи. Расцвет русской религиозно-философской мысли. Кризис гуманизма и религиозные искания в русской философии.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Основные тенденции развития прозы. Реализм и модернизм в литературном процес</w:t>
      </w:r>
      <w:r w:rsidRPr="000F5582">
        <w:rPr>
          <w:sz w:val="24"/>
          <w:szCs w:val="24"/>
        </w:rPr>
        <w:softHyphen/>
        <w:t>се рубежа веков. Стилевая дифференциация реализма (Л. Н. Толстой, В. Г. Короленко, А.П.Чехов, И.С.Шмелев). Дискуссия о кризисе реализма.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Обращение к малым эпическим формам. Модернизм как реакция на кризис реа</w:t>
      </w:r>
      <w:r w:rsidRPr="000F5582">
        <w:rPr>
          <w:sz w:val="24"/>
          <w:szCs w:val="24"/>
        </w:rPr>
        <w:softHyphen/>
        <w:t>лизма. Журналы сатирического направления («Сатирикон», «Новый Сатирикон»).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>(по выбору преподавателя). М.Горький «Чело</w:t>
      </w:r>
      <w:r w:rsidRPr="000F5582">
        <w:rPr>
          <w:sz w:val="24"/>
          <w:szCs w:val="24"/>
        </w:rPr>
        <w:softHyphen/>
        <w:t xml:space="preserve">век»; Ф.Сологуб «Маленький человек»; Л.Н.Андреев драма «Жизнь Человека»; Д.С.Мережковский «О причинах упадка и о новых течениях в русской литературе»; В.Брюсов «Свобода слова»; </w:t>
      </w:r>
      <w:r w:rsidRPr="000F5582">
        <w:rPr>
          <w:i/>
          <w:iCs/>
          <w:sz w:val="24"/>
          <w:szCs w:val="24"/>
        </w:rPr>
        <w:t>В.И.Ленин «Партийная организация и партийная литература»; Н.А.Бердяев «Смысл искусства».</w:t>
      </w:r>
    </w:p>
    <w:p w:rsidR="00107DA5" w:rsidRPr="000F5582" w:rsidRDefault="00107DA5" w:rsidP="000F5582">
      <w:pPr>
        <w:shd w:val="clear" w:color="auto" w:fill="FFFFFF"/>
        <w:ind w:right="5" w:firstLine="28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 xml:space="preserve">Золотой век русской литературы. Литературный процесс в России в </w:t>
      </w:r>
      <w:r w:rsidRPr="000F5582">
        <w:rPr>
          <w:sz w:val="24"/>
          <w:szCs w:val="24"/>
          <w:lang w:val="en-US"/>
        </w:rPr>
        <w:t>XIX</w:t>
      </w:r>
      <w:r w:rsidRPr="000F5582">
        <w:rPr>
          <w:sz w:val="24"/>
          <w:szCs w:val="24"/>
        </w:rPr>
        <w:t xml:space="preserve"> веке (основные вехи). Русский реалистический роман (творчество Л.Н.Толстого, Ф.М.Достоевского и др.).</w:t>
      </w:r>
    </w:p>
    <w:p w:rsidR="00107DA5" w:rsidRPr="000F5582" w:rsidRDefault="00107DA5" w:rsidP="000F5582">
      <w:pPr>
        <w:shd w:val="clear" w:color="auto" w:fill="FFFFFF"/>
        <w:ind w:right="5" w:firstLine="278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Картины В.А.Серова, М.А.Врубеля, Ф.А.Малявина, Б.М.Кус</w:t>
      </w:r>
      <w:r w:rsidRPr="000F5582">
        <w:rPr>
          <w:sz w:val="24"/>
          <w:szCs w:val="24"/>
        </w:rPr>
        <w:softHyphen/>
        <w:t>тодиева, К.С.Малевича (по выбору учителя). «Мир искусства» (А.Н.Бенуа, Л. С. Бакст, С. П. Дягилев, К. А. Сомов и др.). Музыка А. К. Глазунова, А. Н. Скрябина, С.В.Рахманинова, И.Ф.Стравинского, С.С.Прокофьева, Н. Я. Мясковского.«Русские сезоны» в Париже С.П.Дягилева. Расцвет оперного искусства. Ф.И.Шаляпин, Л. В. Собинов, А. В. Нежданова (материал по выбору учителя). Театр К. С. Станиславского и Вс. Э. Мейерхольда (обзор). Меценатство и его роль в развитии культуры.</w:t>
      </w:r>
    </w:p>
    <w:p w:rsidR="00107DA5" w:rsidRPr="000F5582" w:rsidRDefault="00107DA5" w:rsidP="000F5582">
      <w:pPr>
        <w:widowControl/>
        <w:autoSpaceDE/>
        <w:autoSpaceDN/>
        <w:adjustRightInd/>
        <w:rPr>
          <w:sz w:val="24"/>
          <w:szCs w:val="24"/>
        </w:rPr>
        <w:sectPr w:rsidR="00107DA5" w:rsidRPr="000F5582">
          <w:pgSz w:w="11909" w:h="16834"/>
          <w:pgMar w:top="994" w:right="1313" w:bottom="360" w:left="1711" w:header="720" w:footer="720" w:gutter="0"/>
          <w:cols w:space="720"/>
        </w:sectPr>
      </w:pP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i/>
          <w:iCs/>
          <w:sz w:val="24"/>
          <w:szCs w:val="24"/>
        </w:rPr>
        <w:t>Подготовка заочной экскурсии по Третьяковской галерее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Подготовка сценария музыкальной гостиной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Музыка серебряного века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spacing w:before="182"/>
        <w:ind w:left="2098" w:right="1978" w:hanging="125"/>
        <w:jc w:val="center"/>
        <w:rPr>
          <w:sz w:val="24"/>
          <w:szCs w:val="24"/>
        </w:rPr>
      </w:pPr>
      <w:r w:rsidRPr="000F5582">
        <w:rPr>
          <w:rFonts w:ascii="Arial" w:hAnsi="Arial" w:cs="Arial"/>
          <w:b/>
          <w:bCs/>
          <w:sz w:val="24"/>
          <w:szCs w:val="24"/>
        </w:rPr>
        <w:t xml:space="preserve">Русская литература на рубеже веков </w:t>
      </w:r>
      <w:r w:rsidRPr="000F5582"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Иван Алексеевич Бунин (1870—1953)</w:t>
      </w:r>
    </w:p>
    <w:p w:rsidR="00107DA5" w:rsidRPr="000F5582" w:rsidRDefault="00107DA5" w:rsidP="000F5582">
      <w:pPr>
        <w:shd w:val="clear" w:color="auto" w:fill="FFFFFF"/>
        <w:spacing w:before="115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 (с обобщением ранее изученного).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Лирика И.А.Бунина. Своеобразие поэтического мира И. А. Бунина. Философич</w:t>
      </w:r>
      <w:r w:rsidRPr="000F5582">
        <w:rPr>
          <w:sz w:val="24"/>
          <w:szCs w:val="24"/>
        </w:rPr>
        <w:softHyphen/>
        <w:t>ность лирики Бунина. Поэтизация родной природы; мотивы деревенской и усадеб</w:t>
      </w:r>
      <w:r w:rsidRPr="000F5582">
        <w:rPr>
          <w:sz w:val="24"/>
          <w:szCs w:val="24"/>
        </w:rPr>
        <w:softHyphen/>
        <w:t>ной жизни. Тонкость передачи чувств и настроений лирического героя в поэзии И.А.Бунина. Особенности поэтики И.А.Бунина.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Проза И.А.Бунина. «Живопись словом» — характерная особенность стиля И.А.Бунина. Судьбы мира и цивилизации в творчестве И.А.Бунина. Русский нацио</w:t>
      </w:r>
      <w:r w:rsidRPr="000F5582">
        <w:rPr>
          <w:sz w:val="24"/>
          <w:szCs w:val="24"/>
        </w:rPr>
        <w:softHyphen/>
        <w:t xml:space="preserve">нальный характер в изображении Бунина. Общая характеристика цикла рассказов «Темные аллеи». Тема любви в творчестве И.А.Бунина, новизна ее в сравнении с классической традицией. </w:t>
      </w:r>
      <w:r w:rsidRPr="000F5582">
        <w:rPr>
          <w:i/>
          <w:iCs/>
          <w:sz w:val="24"/>
          <w:szCs w:val="24"/>
        </w:rPr>
        <w:t>Слово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подробность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деталь в поэзии и прозе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Тема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дво</w:t>
      </w:r>
      <w:r w:rsidRPr="000F5582">
        <w:rPr>
          <w:i/>
          <w:iCs/>
          <w:sz w:val="24"/>
          <w:szCs w:val="24"/>
        </w:rPr>
        <w:softHyphen/>
        <w:t>рянского гнезда</w:t>
      </w:r>
      <w:r w:rsidRPr="000F5582">
        <w:rPr>
          <w:sz w:val="24"/>
          <w:szCs w:val="24"/>
        </w:rPr>
        <w:t xml:space="preserve">» </w:t>
      </w:r>
      <w:r w:rsidRPr="000F5582">
        <w:rPr>
          <w:i/>
          <w:iCs/>
          <w:sz w:val="24"/>
          <w:szCs w:val="24"/>
        </w:rPr>
        <w:t>на рубеже XIX—XX веков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ее решение в рассказе 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Бунина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Антоновские яблоки</w:t>
      </w:r>
      <w:r w:rsidRPr="000F5582">
        <w:rPr>
          <w:sz w:val="24"/>
          <w:szCs w:val="24"/>
        </w:rPr>
        <w:t xml:space="preserve">» </w:t>
      </w:r>
      <w:r w:rsidRPr="000F5582">
        <w:rPr>
          <w:i/>
          <w:iCs/>
          <w:sz w:val="24"/>
          <w:szCs w:val="24"/>
        </w:rPr>
        <w:t>и пьесе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П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Чехова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Вишневый сад</w:t>
      </w:r>
      <w:r w:rsidRPr="000F5582">
        <w:rPr>
          <w:sz w:val="24"/>
          <w:szCs w:val="24"/>
        </w:rPr>
        <w:t>». Реалистическое и символическое в прозе и поэзии.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 xml:space="preserve">Критики о Бунине </w:t>
      </w:r>
      <w:r w:rsidRPr="000F5582">
        <w:rPr>
          <w:sz w:val="24"/>
          <w:szCs w:val="24"/>
        </w:rPr>
        <w:t>(</w:t>
      </w:r>
      <w:r w:rsidRPr="000F5582">
        <w:rPr>
          <w:i/>
          <w:iCs/>
          <w:sz w:val="24"/>
          <w:szCs w:val="24"/>
        </w:rPr>
        <w:t>В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Брюсов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Ю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Айхенвальд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З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Шаховская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О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Михайлов</w:t>
      </w:r>
      <w:r w:rsidRPr="000F5582">
        <w:rPr>
          <w:sz w:val="24"/>
          <w:szCs w:val="24"/>
        </w:rPr>
        <w:t>) (по выбору преподавателя).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Рассказы «</w:t>
      </w:r>
      <w:r w:rsidRPr="000F5582">
        <w:rPr>
          <w:i/>
          <w:iCs/>
          <w:sz w:val="24"/>
          <w:szCs w:val="24"/>
        </w:rPr>
        <w:t>Антоновские яблоки</w:t>
      </w:r>
      <w:r w:rsidRPr="000F5582">
        <w:rPr>
          <w:sz w:val="24"/>
          <w:szCs w:val="24"/>
        </w:rPr>
        <w:t>», «Чистый понедель</w:t>
      </w:r>
      <w:r w:rsidRPr="000F5582">
        <w:rPr>
          <w:sz w:val="24"/>
          <w:szCs w:val="24"/>
        </w:rPr>
        <w:softHyphen/>
        <w:t>ник», «Темные аллеи». Стихотворения Вечер», «Не устану воспевать вас, звезды!..», «И цветы, и шмели, и трава, и колосья…».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Рассказы (по выбору преподавателя) «Деревня», «Чаша жизни», «Легкое дыхание», «Грамматика любви», «Митина любовь», «Господин из Сан-Франциско», «Темные аллеи». Стихотворения: «Мы встретились случайно на углу», «Я к ней пришел в полночный час…», «Ковыль».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 xml:space="preserve">Тема «дворянских гнезд» в русской литературе (И.С.Тургенев, А.П.Чехов). </w:t>
      </w:r>
      <w:r w:rsidRPr="000F5582">
        <w:rPr>
          <w:i/>
          <w:iCs/>
          <w:sz w:val="24"/>
          <w:szCs w:val="24"/>
        </w:rPr>
        <w:t xml:space="preserve">Русский национальный характер </w:t>
      </w:r>
      <w:r w:rsidRPr="000F5582">
        <w:rPr>
          <w:sz w:val="24"/>
          <w:szCs w:val="24"/>
        </w:rPr>
        <w:t>(</w:t>
      </w:r>
      <w:r w:rsidRPr="000F5582">
        <w:rPr>
          <w:i/>
          <w:iCs/>
          <w:sz w:val="24"/>
          <w:szCs w:val="24"/>
        </w:rPr>
        <w:t>на примере творчества 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В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Гоголя и Л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Толстого</w:t>
      </w:r>
      <w:r w:rsidRPr="000F5582">
        <w:rPr>
          <w:sz w:val="24"/>
          <w:szCs w:val="24"/>
        </w:rPr>
        <w:t>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Портреты и фотографии И.А.Бунина разных лет. Иллюстрации к произведениям И.А.Бунина.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реферата: «</w:t>
      </w:r>
      <w:r w:rsidRPr="000F5582">
        <w:rPr>
          <w:i/>
          <w:iCs/>
          <w:sz w:val="24"/>
          <w:szCs w:val="24"/>
        </w:rPr>
        <w:t>Женские образы в творчестве 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С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Тургенева и 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Бунина</w:t>
      </w:r>
      <w:r w:rsidRPr="000F5582">
        <w:rPr>
          <w:sz w:val="24"/>
          <w:szCs w:val="24"/>
        </w:rPr>
        <w:t>»; «</w:t>
      </w:r>
      <w:r w:rsidRPr="000F5582">
        <w:rPr>
          <w:i/>
          <w:iCs/>
          <w:sz w:val="24"/>
          <w:szCs w:val="24"/>
        </w:rPr>
        <w:t>Тема дворянских гнезд в творчестве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П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Чехова и 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Бунина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spacing w:before="312"/>
        <w:ind w:right="5"/>
        <w:jc w:val="center"/>
        <w:rPr>
          <w:sz w:val="24"/>
          <w:szCs w:val="24"/>
        </w:rPr>
      </w:pPr>
      <w:r w:rsidRPr="000F5582">
        <w:rPr>
          <w:rFonts w:ascii="Arial" w:hAnsi="Arial" w:cs="Arial"/>
          <w:b/>
          <w:bCs/>
          <w:i/>
          <w:iCs/>
          <w:spacing w:val="-3"/>
          <w:sz w:val="24"/>
          <w:szCs w:val="24"/>
        </w:rPr>
        <w:t>Александр Иванович Куприн (1870—1938)</w:t>
      </w:r>
    </w:p>
    <w:p w:rsidR="00107DA5" w:rsidRPr="000F5582" w:rsidRDefault="00107DA5" w:rsidP="000F5582">
      <w:pPr>
        <w:shd w:val="clear" w:color="auto" w:fill="FFFFFF"/>
        <w:spacing w:before="154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 (с обобщением ранее изученного).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Повести «Гранатовый браслет», «Олеся». Воспевание здоровых человеческих чувств в произведениях А.И.Куприна. Традиции романтизма и их влияние на твор</w:t>
      </w:r>
      <w:r w:rsidRPr="000F5582">
        <w:rPr>
          <w:sz w:val="24"/>
          <w:szCs w:val="24"/>
        </w:rPr>
        <w:softHyphen/>
        <w:t>чество А.И.Куприна. Трагизм любви в творчестве А.И.Куприна. Тема «естествен</w:t>
      </w:r>
      <w:r w:rsidRPr="000F5582">
        <w:rPr>
          <w:sz w:val="24"/>
          <w:szCs w:val="24"/>
        </w:rPr>
        <w:softHyphen/>
        <w:t>ного человека» в творчестве Куприна (повесть «Олеся»). 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Повесть «Гранатовый браслет». Смысл названия повести, спор о сильной, бес</w:t>
      </w:r>
      <w:r w:rsidRPr="000F5582">
        <w:rPr>
          <w:sz w:val="24"/>
          <w:szCs w:val="24"/>
        </w:rPr>
        <w:softHyphen/>
        <w:t>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</w:t>
      </w:r>
      <w:r w:rsidRPr="000F5582">
        <w:rPr>
          <w:sz w:val="24"/>
          <w:szCs w:val="24"/>
        </w:rPr>
        <w:softHyphen/>
        <w:t>ленького человека». Столкновение высоты чувства и низости жизни как лейтмотив произведений А.И.Куприна о любви.</w:t>
      </w:r>
      <w:r w:rsidRPr="000F5582">
        <w:rPr>
          <w:i/>
          <w:iCs/>
          <w:sz w:val="24"/>
          <w:szCs w:val="24"/>
        </w:rPr>
        <w:t xml:space="preserve">Решение темы любви и истолкование библейского сюжета в повести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Сула-мифь</w:t>
      </w:r>
      <w:r w:rsidRPr="000F5582">
        <w:rPr>
          <w:sz w:val="24"/>
          <w:szCs w:val="24"/>
        </w:rPr>
        <w:t>».</w:t>
      </w:r>
      <w:r w:rsidRPr="000F5582">
        <w:rPr>
          <w:i/>
          <w:iCs/>
          <w:sz w:val="24"/>
          <w:szCs w:val="24"/>
        </w:rPr>
        <w:t>Обличительные мотивы в творчестве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Куприна</w:t>
      </w:r>
      <w:r w:rsidRPr="000F5582">
        <w:rPr>
          <w:sz w:val="24"/>
          <w:szCs w:val="24"/>
        </w:rPr>
        <w:t>. Образ русского офице</w:t>
      </w:r>
      <w:r w:rsidRPr="000F5582">
        <w:rPr>
          <w:sz w:val="24"/>
          <w:szCs w:val="24"/>
        </w:rPr>
        <w:softHyphen/>
        <w:t xml:space="preserve">ра в литературной традиции («Поединок»). Армия как модель русского общества рубежа XIX—XX веков. Изображение офицерской среды, строевой и казарменной жизни солдат, личных отношений между людьми. Освещение проблемы личности как «нравственного воскресения» героя. Ситуация дуэли: преломление традиции как отражение времени. </w:t>
      </w:r>
      <w:r w:rsidRPr="000F5582">
        <w:rPr>
          <w:i/>
          <w:iCs/>
          <w:sz w:val="24"/>
          <w:szCs w:val="24"/>
        </w:rPr>
        <w:t xml:space="preserve">Критики о Куприне </w:t>
      </w:r>
      <w:r w:rsidRPr="000F5582">
        <w:rPr>
          <w:sz w:val="24"/>
          <w:szCs w:val="24"/>
        </w:rPr>
        <w:t>(</w:t>
      </w:r>
      <w:r w:rsidRPr="000F5582">
        <w:rPr>
          <w:i/>
          <w:iCs/>
          <w:sz w:val="24"/>
          <w:szCs w:val="24"/>
        </w:rPr>
        <w:t>Ю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Айхенвальд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Горький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О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Михайлов</w:t>
      </w:r>
      <w:r w:rsidRPr="000F5582">
        <w:rPr>
          <w:sz w:val="24"/>
          <w:szCs w:val="24"/>
        </w:rPr>
        <w:t>) (по выбору пре</w:t>
      </w:r>
      <w:r w:rsidRPr="000F5582">
        <w:rPr>
          <w:sz w:val="24"/>
          <w:szCs w:val="24"/>
        </w:rPr>
        <w:softHyphen/>
        <w:t>подавателя).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Повесть «Гранатовый браслет».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Повести: «</w:t>
      </w:r>
      <w:r w:rsidRPr="000F5582">
        <w:rPr>
          <w:i/>
          <w:iCs/>
          <w:sz w:val="24"/>
          <w:szCs w:val="24"/>
        </w:rPr>
        <w:t>Поединок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Суламифь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Олеся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Романтические поэмы А.С.Пушкина «Цыганы», «Кавказский плен</w:t>
      </w:r>
      <w:r w:rsidRPr="000F5582">
        <w:rPr>
          <w:sz w:val="24"/>
          <w:szCs w:val="24"/>
        </w:rPr>
        <w:softHyphen/>
        <w:t xml:space="preserve">ник». </w:t>
      </w:r>
      <w:r w:rsidRPr="000F5582">
        <w:rPr>
          <w:i/>
          <w:iCs/>
          <w:sz w:val="24"/>
          <w:szCs w:val="24"/>
        </w:rPr>
        <w:t>Тема любви в повести 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С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Тургенева </w:t>
      </w:r>
      <w:r w:rsidRPr="000F5582">
        <w:rPr>
          <w:sz w:val="24"/>
          <w:szCs w:val="24"/>
        </w:rPr>
        <w:t>“</w:t>
      </w:r>
      <w:r w:rsidRPr="000F5582">
        <w:rPr>
          <w:i/>
          <w:iCs/>
          <w:sz w:val="24"/>
          <w:szCs w:val="24"/>
        </w:rPr>
        <w:t>Ася</w:t>
      </w:r>
      <w:r w:rsidRPr="000F5582">
        <w:rPr>
          <w:sz w:val="24"/>
          <w:szCs w:val="24"/>
        </w:rPr>
        <w:t>”».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Повесть. Автобиографический роман.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Демонстрация. </w:t>
      </w:r>
      <w:r w:rsidRPr="000F5582">
        <w:rPr>
          <w:sz w:val="24"/>
          <w:szCs w:val="24"/>
        </w:rPr>
        <w:t>Бетховен. Соната № 2, ор. 2. Largo Appassionato.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Творческие задания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Исследование и подготовка реферата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Тема любви в твор</w:t>
      </w:r>
      <w:r w:rsidRPr="000F5582">
        <w:rPr>
          <w:i/>
          <w:iCs/>
          <w:sz w:val="24"/>
          <w:szCs w:val="24"/>
        </w:rPr>
        <w:softHyphen/>
        <w:t>честве 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Бунина и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Куприна: общее и различное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spacing w:before="432"/>
        <w:ind w:right="5"/>
        <w:jc w:val="center"/>
        <w:rPr>
          <w:sz w:val="24"/>
          <w:szCs w:val="24"/>
        </w:rPr>
      </w:pPr>
      <w:r w:rsidRPr="000F5582">
        <w:rPr>
          <w:b/>
          <w:bCs/>
          <w:spacing w:val="-7"/>
          <w:sz w:val="24"/>
          <w:szCs w:val="24"/>
        </w:rPr>
        <w:t>Серебряный век русской поэзии</w:t>
      </w:r>
    </w:p>
    <w:p w:rsidR="00107DA5" w:rsidRPr="000F5582" w:rsidRDefault="00107DA5" w:rsidP="000F5582">
      <w:pPr>
        <w:shd w:val="clear" w:color="auto" w:fill="FFFFFF"/>
        <w:spacing w:before="144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Обзор русской поэзии и поэзии народов России конца XIX — начала XX века. Константин Бальмонт, Валерий Брюсов, Андрей Белый, Николай Гумилев, Осип Мандельштам, Марина Цветаева, Георгий Иванов, Владислав Ходасевич, Игорь Се</w:t>
      </w:r>
      <w:r w:rsidRPr="000F5582">
        <w:rPr>
          <w:sz w:val="24"/>
          <w:szCs w:val="24"/>
        </w:rPr>
        <w:softHyphen/>
        <w:t>верянин, Михаил Кузмин, Габдулла Тукай и др. Общая характеристика творчества (стихотворения не менее трех авторов по выбору).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Проблема традиций и новаторства в литературе начала ХХ века. Формы ее раз</w:t>
      </w:r>
      <w:r w:rsidRPr="000F5582">
        <w:rPr>
          <w:sz w:val="24"/>
          <w:szCs w:val="24"/>
        </w:rPr>
        <w:softHyphen/>
        <w:t>решения в творчестве реалистов, символистов, акмеистов, футуристов.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Серебряный век как своеобразный «русский ренессанс». Литературные течения поэзии русского модернизма: символизм, акмеизм, футуризм (общая характеристика направлений).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Поэты, творившие вне литературных течений: И.Ф.Анненский, М.И.Цветаева.</w:t>
      </w:r>
    </w:p>
    <w:p w:rsidR="00107DA5" w:rsidRPr="000F5582" w:rsidRDefault="00107DA5" w:rsidP="000F5582">
      <w:pPr>
        <w:shd w:val="clear" w:color="auto" w:fill="FFFFFF"/>
        <w:spacing w:before="408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26"/>
          <w:sz w:val="24"/>
          <w:szCs w:val="24"/>
        </w:rPr>
        <w:t>Символизм</w:t>
      </w:r>
    </w:p>
    <w:p w:rsidR="00107DA5" w:rsidRPr="000F5582" w:rsidRDefault="00107DA5" w:rsidP="000F5582">
      <w:pPr>
        <w:shd w:val="clear" w:color="auto" w:fill="FFFFFF"/>
        <w:spacing w:before="149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Философские основы и эстетические принципы символизма, его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</w:t>
      </w:r>
      <w:r w:rsidRPr="000F5582">
        <w:rPr>
          <w:sz w:val="24"/>
          <w:szCs w:val="24"/>
        </w:rPr>
        <w:softHyphen/>
        <w:t>ность стиха. «Старшие символисты» (В.Я.Брюсов, К.Д.Бальмонт, Ф.К.Сологуб) и «младосимволисты» (А.Белый, А.А.Блок). Философские основы и эстетические принципы символизма, его связь с романтизмом.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По выбору преподавателя.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Литература народов России</w:t>
      </w:r>
      <w:r w:rsidRPr="000F5582">
        <w:rPr>
          <w:sz w:val="24"/>
          <w:szCs w:val="24"/>
        </w:rPr>
        <w:t>. Габдулла Тукай, стихотворения (по выбору препо</w:t>
      </w:r>
      <w:r w:rsidRPr="000F5582">
        <w:rPr>
          <w:sz w:val="24"/>
          <w:szCs w:val="24"/>
        </w:rPr>
        <w:softHyphen/>
        <w:t>давателя).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Зарубежная литература</w:t>
      </w:r>
      <w:r w:rsidRPr="000F5582">
        <w:rPr>
          <w:sz w:val="24"/>
          <w:szCs w:val="24"/>
        </w:rPr>
        <w:t>. Ш.Бодлер, П.Верлен, А.Рембо, М.Метерлинк.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Романтическая лирика поэтов XIX века (А.С.Пушкин, М.Ю.Лер</w:t>
      </w:r>
      <w:r w:rsidRPr="000F5582">
        <w:rPr>
          <w:sz w:val="24"/>
          <w:szCs w:val="24"/>
        </w:rPr>
        <w:softHyphen/>
        <w:t>монтов, Ф.И.Тютчев и др.)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Символизм. Акмеизм. Футуризм.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К.Дебюсси. Симфоническая картина «Море» или прелюдия «Шаги на снегу». Импрессионизм в живописи. Европейский символизм. Творчество А.Рембо, С.Малларме, П.Верлена, Э.Верхарна, М.Метерлинка, позднего Г.Ибсена и К.Гамсуна (по выбору учителя).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Подготовка сценария литературного вечера «“</w:t>
      </w:r>
      <w:r w:rsidRPr="000F5582">
        <w:rPr>
          <w:i/>
          <w:iCs/>
          <w:sz w:val="24"/>
          <w:szCs w:val="24"/>
        </w:rPr>
        <w:t>Среда на баш</w:t>
      </w:r>
      <w:r w:rsidRPr="000F5582">
        <w:rPr>
          <w:i/>
          <w:iCs/>
          <w:sz w:val="24"/>
          <w:szCs w:val="24"/>
        </w:rPr>
        <w:softHyphen/>
        <w:t>не</w:t>
      </w:r>
      <w:r w:rsidRPr="000F5582">
        <w:rPr>
          <w:sz w:val="24"/>
          <w:szCs w:val="24"/>
        </w:rPr>
        <w:t xml:space="preserve">” </w:t>
      </w:r>
      <w:r w:rsidRPr="000F5582">
        <w:rPr>
          <w:i/>
          <w:iCs/>
          <w:sz w:val="24"/>
          <w:szCs w:val="24"/>
        </w:rPr>
        <w:t>Вячеслава Иванова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Валерий Яковлевич Брюсов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>Сведения из биографии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Основные темы и мотивы поэзии Брюсова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Своеобразие решения темы поэта и поэзии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Культ формы в лирике Брюсова</w:t>
      </w:r>
      <w:r w:rsidRPr="000F5582">
        <w:rPr>
          <w:sz w:val="24"/>
          <w:szCs w:val="24"/>
        </w:rPr>
        <w:t>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изучения</w:t>
      </w:r>
      <w:r w:rsidRPr="000F5582">
        <w:rPr>
          <w:b/>
          <w:bCs/>
          <w:i/>
          <w:iCs/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Стихотворения: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Сонет к форме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Юному поэту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Грядущие гунны</w:t>
      </w:r>
      <w:r w:rsidRPr="000F5582">
        <w:rPr>
          <w:sz w:val="24"/>
          <w:szCs w:val="24"/>
        </w:rPr>
        <w:t>» (возможен выбор трех других стихотворений)</w:t>
      </w:r>
      <w:r w:rsidRPr="000F5582">
        <w:rPr>
          <w:b/>
          <w:bCs/>
          <w:sz w:val="24"/>
          <w:szCs w:val="24"/>
        </w:rPr>
        <w:t>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Константин Дмитриевич Бальмонт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>Сведения из биографии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Основные темы и мотивы поэзии Бальмонта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Музыкаль</w:t>
      </w:r>
      <w:r w:rsidRPr="000F5582">
        <w:rPr>
          <w:i/>
          <w:iCs/>
          <w:sz w:val="24"/>
          <w:szCs w:val="24"/>
        </w:rPr>
        <w:softHyphen/>
        <w:t>ность стиха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изящество образов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Стремление к утонченным способам выражения чувств и мыслей</w:t>
      </w:r>
      <w:r w:rsidRPr="000F5582">
        <w:rPr>
          <w:sz w:val="24"/>
          <w:szCs w:val="24"/>
        </w:rPr>
        <w:t>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изучения</w:t>
      </w:r>
      <w:r w:rsidRPr="000F5582">
        <w:rPr>
          <w:b/>
          <w:bCs/>
          <w:i/>
          <w:iCs/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Стихотворения: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Я мечтою ловил уходящие тени…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Безглагольность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Я в этот мир пришел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чтоб видеть солнце…</w:t>
      </w:r>
      <w:r w:rsidRPr="000F5582">
        <w:rPr>
          <w:sz w:val="24"/>
          <w:szCs w:val="24"/>
        </w:rPr>
        <w:t>» (возможен вы</w:t>
      </w:r>
      <w:r w:rsidRPr="000F5582">
        <w:rPr>
          <w:sz w:val="24"/>
          <w:szCs w:val="24"/>
        </w:rPr>
        <w:softHyphen/>
        <w:t>бор трех других стихотворений)</w:t>
      </w:r>
      <w:r w:rsidRPr="000F5582">
        <w:rPr>
          <w:b/>
          <w:bCs/>
          <w:sz w:val="24"/>
          <w:szCs w:val="24"/>
        </w:rPr>
        <w:t>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Андрей Белый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>Сведения из биографии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Интуитивное постижение действительности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Тема родины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боль и тревога за судьбы России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Восприятие революционных событий как пришествия нового Мессии</w:t>
      </w:r>
      <w:r w:rsidRPr="000F5582">
        <w:rPr>
          <w:sz w:val="24"/>
          <w:szCs w:val="24"/>
        </w:rPr>
        <w:t>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изучения</w:t>
      </w:r>
      <w:r w:rsidRPr="000F5582">
        <w:rPr>
          <w:b/>
          <w:bCs/>
          <w:i/>
          <w:iCs/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Стихотворения</w:t>
      </w:r>
      <w:r w:rsidRPr="000F5582">
        <w:rPr>
          <w:sz w:val="24"/>
          <w:szCs w:val="24"/>
        </w:rPr>
        <w:t>: «</w:t>
      </w:r>
      <w:r w:rsidRPr="000F5582">
        <w:rPr>
          <w:i/>
          <w:iCs/>
          <w:sz w:val="24"/>
          <w:szCs w:val="24"/>
        </w:rPr>
        <w:t>Раздумье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Русь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Родине</w:t>
      </w:r>
      <w:r w:rsidRPr="000F5582">
        <w:rPr>
          <w:sz w:val="24"/>
          <w:szCs w:val="24"/>
        </w:rPr>
        <w:t>» (возмо</w:t>
      </w:r>
      <w:r w:rsidRPr="000F5582">
        <w:rPr>
          <w:sz w:val="24"/>
          <w:szCs w:val="24"/>
        </w:rPr>
        <w:softHyphen/>
        <w:t>жен выбор трех других стихотворений).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Зарубежная литература</w:t>
      </w:r>
      <w:r w:rsidRPr="000F5582">
        <w:rPr>
          <w:b/>
          <w:bCs/>
          <w:i/>
          <w:iCs/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Поль Верлен </w:t>
      </w:r>
      <w:r w:rsidRPr="000F5582">
        <w:rPr>
          <w:sz w:val="24"/>
          <w:szCs w:val="24"/>
        </w:rPr>
        <w:t>(одно-два стихотворения по выбору препо</w:t>
      </w:r>
      <w:r w:rsidRPr="000F5582">
        <w:rPr>
          <w:sz w:val="24"/>
          <w:szCs w:val="24"/>
        </w:rPr>
        <w:softHyphen/>
        <w:t xml:space="preserve">давателя) </w:t>
      </w:r>
      <w:r w:rsidRPr="000F5582">
        <w:rPr>
          <w:i/>
          <w:iCs/>
          <w:sz w:val="24"/>
          <w:szCs w:val="24"/>
        </w:rPr>
        <w:t xml:space="preserve">из сборника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Романсы без слов</w:t>
      </w:r>
      <w:r w:rsidRPr="000F5582">
        <w:rPr>
          <w:sz w:val="24"/>
          <w:szCs w:val="24"/>
        </w:rPr>
        <w:t xml:space="preserve">». </w:t>
      </w:r>
      <w:r w:rsidRPr="000F5582">
        <w:rPr>
          <w:i/>
          <w:iCs/>
          <w:sz w:val="24"/>
          <w:szCs w:val="24"/>
        </w:rPr>
        <w:t xml:space="preserve">Морис Метерлинк пьеса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Принцесса Мален</w:t>
      </w:r>
      <w:r w:rsidRPr="000F5582">
        <w:rPr>
          <w:sz w:val="24"/>
          <w:szCs w:val="24"/>
        </w:rPr>
        <w:t>» (</w:t>
      </w:r>
      <w:r w:rsidRPr="000F5582">
        <w:rPr>
          <w:i/>
          <w:iCs/>
          <w:sz w:val="24"/>
          <w:szCs w:val="24"/>
        </w:rPr>
        <w:t>обзор с чтением фрагментов</w:t>
      </w:r>
      <w:r w:rsidRPr="000F5582">
        <w:rPr>
          <w:sz w:val="24"/>
          <w:szCs w:val="24"/>
        </w:rPr>
        <w:t>).</w:t>
      </w:r>
    </w:p>
    <w:p w:rsidR="00107DA5" w:rsidRPr="000F5582" w:rsidRDefault="00107DA5" w:rsidP="000F5582">
      <w:pPr>
        <w:shd w:val="clear" w:color="auto" w:fill="FFFFFF"/>
        <w:spacing w:before="379"/>
        <w:jc w:val="center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Акмеизм</w:t>
      </w:r>
    </w:p>
    <w:p w:rsidR="00107DA5" w:rsidRPr="000F5582" w:rsidRDefault="00107DA5" w:rsidP="000F5582">
      <w:pPr>
        <w:shd w:val="clear" w:color="auto" w:fill="FFFFFF"/>
        <w:spacing w:before="216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Истоки акмеизма. Программа акмеизма в статье Н.С.Гумилева «Наследие симво</w:t>
      </w:r>
      <w:r w:rsidRPr="000F5582">
        <w:rPr>
          <w:sz w:val="24"/>
          <w:szCs w:val="24"/>
        </w:rPr>
        <w:softHyphen/>
        <w:t>лизма и акмеизм». Утверждение акмеистами красоты земной жизни, возвращение к «прекрасной ясности», создание зримых образов конкретного мира. Идея поэта-ремесленника.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Николай Степанович Гумилев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биографии. Героизация действительности в поэзии Гумилева, роман</w:t>
      </w:r>
      <w:r w:rsidRPr="000F5582">
        <w:rPr>
          <w:sz w:val="24"/>
          <w:szCs w:val="24"/>
        </w:rPr>
        <w:softHyphen/>
        <w:t>тическая традиция в его лирике. Своеобразие лирических сюжетов. Экзотическое, фантастическое и прозаическое в поэзии Гумилева.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Стихотворения: «Жираф», «</w:t>
      </w:r>
      <w:r w:rsidRPr="000F5582">
        <w:rPr>
          <w:i/>
          <w:iCs/>
          <w:sz w:val="24"/>
          <w:szCs w:val="24"/>
        </w:rPr>
        <w:t>Волшебная скрипка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За</w:t>
      </w:r>
      <w:r w:rsidRPr="000F5582">
        <w:rPr>
          <w:i/>
          <w:iCs/>
          <w:sz w:val="24"/>
          <w:szCs w:val="24"/>
        </w:rPr>
        <w:softHyphen/>
        <w:t>блудившийся трамвай</w:t>
      </w:r>
      <w:r w:rsidRPr="000F5582">
        <w:rPr>
          <w:sz w:val="24"/>
          <w:szCs w:val="24"/>
        </w:rPr>
        <w:t>» (возможен выбор трех других стихотворений)</w:t>
      </w:r>
      <w:r w:rsidRPr="000F5582">
        <w:rPr>
          <w:b/>
          <w:bCs/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Статья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Наследие символизма и акмеизма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spacing w:before="437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12"/>
          <w:sz w:val="24"/>
          <w:szCs w:val="24"/>
        </w:rPr>
        <w:t>Футуризм</w:t>
      </w:r>
    </w:p>
    <w:p w:rsidR="00107DA5" w:rsidRPr="000F5582" w:rsidRDefault="00107DA5" w:rsidP="000F5582">
      <w:pPr>
        <w:shd w:val="clear" w:color="auto" w:fill="FFFFFF"/>
        <w:spacing w:before="211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“самовитого” сло</w:t>
      </w:r>
      <w:r w:rsidRPr="000F5582">
        <w:rPr>
          <w:sz w:val="24"/>
          <w:szCs w:val="24"/>
        </w:rPr>
        <w:softHyphen/>
        <w:t>ва, приоритет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(И.Северянин), кубофутуристы (В.В.Маяковский, В.Хлебников), «Центрифуга» (Б.Л.Пастернак).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обсуждения</w:t>
      </w:r>
      <w:r w:rsidRPr="000F5582">
        <w:rPr>
          <w:sz w:val="24"/>
          <w:szCs w:val="24"/>
        </w:rPr>
        <w:t>. Декларация-манифест футуристов «Пощечина обще</w:t>
      </w:r>
      <w:r w:rsidRPr="000F5582">
        <w:rPr>
          <w:sz w:val="24"/>
          <w:szCs w:val="24"/>
        </w:rPr>
        <w:softHyphen/>
        <w:t>ственному вкусу».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Игорь Северянин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биографии. Эмоциональная взволнованность и ироничность поэзии Северянина, оригинальность его словотворчества.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Стихотворения: «Интродукция», «Эпилог» («Я, гений Игорь-Северянин…»), «Двусмысленная слава» (возможен выбор трех других стихот</w:t>
      </w:r>
      <w:r w:rsidRPr="000F5582">
        <w:rPr>
          <w:sz w:val="24"/>
          <w:szCs w:val="24"/>
        </w:rPr>
        <w:softHyphen/>
        <w:t>ворений).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Хлебников Велимир Владимирович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биографии. Слово в художественном мире поэзии Хлебникова. Поэти</w:t>
      </w:r>
      <w:r w:rsidRPr="000F5582">
        <w:rPr>
          <w:sz w:val="24"/>
          <w:szCs w:val="24"/>
        </w:rPr>
        <w:softHyphen/>
        <w:t>ческие эксперименты. Хлебников как поэт-философ.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Стихотворения: «Заклятие смехом», «Бобэоби пелись губы…», «Еще раз, еще раз…» (возможен выбор трех других стихотворений).</w:t>
      </w:r>
    </w:p>
    <w:p w:rsidR="00107DA5" w:rsidRPr="000F5582" w:rsidRDefault="00107DA5" w:rsidP="000F5582">
      <w:pPr>
        <w:shd w:val="clear" w:color="auto" w:fill="FFFFFF"/>
        <w:spacing w:before="384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3"/>
          <w:sz w:val="24"/>
          <w:szCs w:val="24"/>
        </w:rPr>
        <w:t>Новокрестьянская поэзия</w:t>
      </w:r>
    </w:p>
    <w:p w:rsidR="00107DA5" w:rsidRPr="000F5582" w:rsidRDefault="00107DA5" w:rsidP="000F5582">
      <w:pPr>
        <w:shd w:val="clear" w:color="auto" w:fill="FFFFFF"/>
        <w:spacing w:before="211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Особое место в литературе начала века крестьянской поэзии. Продолжение тради</w:t>
      </w:r>
      <w:r w:rsidRPr="000F5582">
        <w:rPr>
          <w:sz w:val="24"/>
          <w:szCs w:val="24"/>
        </w:rPr>
        <w:softHyphen/>
        <w:t>ций русской реалистической крестьянской поэзии XIX века в творчестве Н.А.Клюева, С.А.Есенина.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Николай Алексеевич Клюев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</w:t>
      </w:r>
      <w:r w:rsidRPr="000F5582">
        <w:rPr>
          <w:b/>
          <w:bCs/>
          <w:sz w:val="24"/>
          <w:szCs w:val="24"/>
        </w:rPr>
        <w:t xml:space="preserve">. </w:t>
      </w:r>
      <w:r w:rsidRPr="000F5582">
        <w:rPr>
          <w:sz w:val="24"/>
          <w:szCs w:val="24"/>
        </w:rPr>
        <w:t>Крестьянская тематика, изображение труда и быта де</w:t>
      </w:r>
      <w:r w:rsidRPr="000F5582">
        <w:rPr>
          <w:sz w:val="24"/>
          <w:szCs w:val="24"/>
        </w:rPr>
        <w:softHyphen/>
        <w:t>ревни, тема родины, неприятие городской цивилизации. Выражение национального русского самосознания. Религиозные мотивы.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обсуждения</w:t>
      </w:r>
      <w:r w:rsidRPr="000F5582">
        <w:rPr>
          <w:sz w:val="24"/>
          <w:szCs w:val="24"/>
        </w:rPr>
        <w:t>. Стихотворения: «Осинушка», «Я люблю цыганские кочевья…», «Из подвалов, из темных углов…» (возможен выбор трех других стихот</w:t>
      </w:r>
      <w:r w:rsidRPr="000F5582">
        <w:rPr>
          <w:sz w:val="24"/>
          <w:szCs w:val="24"/>
        </w:rPr>
        <w:softHyphen/>
        <w:t>ворений).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Два-три стихотворения поэтов рубежа веков (по выбору студентов).</w:t>
      </w:r>
    </w:p>
    <w:p w:rsidR="00107DA5" w:rsidRPr="000F5582" w:rsidRDefault="00107DA5" w:rsidP="000F5582">
      <w:pPr>
        <w:shd w:val="clear" w:color="auto" w:fill="FFFFFF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2"/>
          <w:sz w:val="24"/>
          <w:szCs w:val="24"/>
        </w:rPr>
        <w:t>Максим Горький (1868—1936)</w:t>
      </w:r>
    </w:p>
    <w:p w:rsidR="00107DA5" w:rsidRPr="000F5582" w:rsidRDefault="00107DA5" w:rsidP="000F5582">
      <w:pPr>
        <w:shd w:val="clear" w:color="auto" w:fill="FFFFFF"/>
        <w:spacing w:before="211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 (с обобщением ранее изученного).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М.Горького как ранний образец социалистического реализма. Правда жизни в рас</w:t>
      </w:r>
      <w:r w:rsidRPr="000F5582">
        <w:rPr>
          <w:sz w:val="24"/>
          <w:szCs w:val="24"/>
        </w:rPr>
        <w:softHyphen/>
        <w:t>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Пьеса «На дне». Изображение правды жизни в пьесе и ее философский смысл. Ге</w:t>
      </w:r>
      <w:r w:rsidRPr="000F5582">
        <w:rPr>
          <w:sz w:val="24"/>
          <w:szCs w:val="24"/>
        </w:rPr>
        <w:softHyphen/>
        <w:t>рои пьесы. Спор о назначении человека. Авторская позиция и способы ее выражения. Новаторство Горького-драматурга. Горький и МХАТ. Горький-романист.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>Публицистика М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Горького</w:t>
      </w:r>
      <w:r w:rsidRPr="000F5582">
        <w:rPr>
          <w:sz w:val="24"/>
          <w:szCs w:val="24"/>
        </w:rPr>
        <w:t>: «</w:t>
      </w:r>
      <w:r w:rsidRPr="000F5582">
        <w:rPr>
          <w:i/>
          <w:iCs/>
          <w:sz w:val="24"/>
          <w:szCs w:val="24"/>
        </w:rPr>
        <w:t>Несвоевременные мысли</w:t>
      </w:r>
      <w:r w:rsidRPr="000F5582">
        <w:rPr>
          <w:sz w:val="24"/>
          <w:szCs w:val="24"/>
        </w:rPr>
        <w:t xml:space="preserve">». </w:t>
      </w:r>
      <w:r w:rsidRPr="000F5582">
        <w:rPr>
          <w:i/>
          <w:iCs/>
          <w:sz w:val="24"/>
          <w:szCs w:val="24"/>
        </w:rPr>
        <w:t>Поэтика заглавия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Вы</w:t>
      </w:r>
      <w:r w:rsidRPr="000F5582">
        <w:rPr>
          <w:i/>
          <w:iCs/>
          <w:sz w:val="24"/>
          <w:szCs w:val="24"/>
        </w:rPr>
        <w:softHyphen/>
        <w:t>ражение неприятия 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Горьким революционной действительности 1917—1918 го</w:t>
      </w:r>
      <w:r w:rsidRPr="000F5582">
        <w:rPr>
          <w:i/>
          <w:iCs/>
          <w:sz w:val="24"/>
          <w:szCs w:val="24"/>
        </w:rPr>
        <w:softHyphen/>
        <w:t>дов как источник разногласий между 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Горьким и большевиками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Цикл публи</w:t>
      </w:r>
      <w:r w:rsidRPr="000F5582">
        <w:rPr>
          <w:i/>
          <w:iCs/>
          <w:sz w:val="24"/>
          <w:szCs w:val="24"/>
        </w:rPr>
        <w:softHyphen/>
        <w:t>цистических статей 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Горького в связи с художественными произведениями писателя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Проблемы книги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Несвоевременные мысли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Критики о Горьком. (А.Луначарский, В.Ходасевич, Ю.Анненский).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Пьеса «На дне» (обзор с чтением фрагментов). «</w:t>
      </w:r>
      <w:r w:rsidRPr="000F5582">
        <w:rPr>
          <w:i/>
          <w:iCs/>
          <w:sz w:val="24"/>
          <w:szCs w:val="24"/>
        </w:rPr>
        <w:t>Несвое</w:t>
      </w:r>
      <w:r w:rsidRPr="000F5582">
        <w:rPr>
          <w:i/>
          <w:iCs/>
          <w:sz w:val="24"/>
          <w:szCs w:val="24"/>
        </w:rPr>
        <w:softHyphen/>
        <w:t>временные мысли</w:t>
      </w:r>
      <w:r w:rsidRPr="000F5582">
        <w:rPr>
          <w:sz w:val="24"/>
          <w:szCs w:val="24"/>
        </w:rPr>
        <w:t>». Рассказы «Челкаш», «</w:t>
      </w:r>
      <w:r w:rsidRPr="000F5582">
        <w:rPr>
          <w:i/>
          <w:iCs/>
          <w:sz w:val="24"/>
          <w:szCs w:val="24"/>
        </w:rPr>
        <w:t>Коновалов</w:t>
      </w:r>
      <w:r w:rsidRPr="000F5582">
        <w:rPr>
          <w:sz w:val="24"/>
          <w:szCs w:val="24"/>
        </w:rPr>
        <w:t>», «Старуха Изергиль».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 xml:space="preserve">Рассказ «Макар Чудра». </w:t>
      </w:r>
      <w:r w:rsidRPr="000F5582">
        <w:rPr>
          <w:i/>
          <w:iCs/>
          <w:sz w:val="24"/>
          <w:szCs w:val="24"/>
        </w:rPr>
        <w:t xml:space="preserve">Романы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Мать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Дело Ар</w:t>
      </w:r>
      <w:r w:rsidRPr="000F5582">
        <w:rPr>
          <w:i/>
          <w:iCs/>
          <w:sz w:val="24"/>
          <w:szCs w:val="24"/>
        </w:rPr>
        <w:softHyphen/>
        <w:t>тамоновых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Фома Гордеев</w:t>
      </w:r>
      <w:r w:rsidRPr="000F5582">
        <w:rPr>
          <w:sz w:val="24"/>
          <w:szCs w:val="24"/>
        </w:rPr>
        <w:t>» (по выбору преподавателя).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Особенности русского романтизма (поэмы А.С.Пушкина «Цыганы», «Кавказский пленник», М.Ю.Лермонтова «Демон»).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Развитие понятия о драме.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Картина И.К.Айвазовского «Девятый вал». Портреты М.Горького работы И.Е.Репина, В.А.Серова, П.Д.Корина.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(сообщения, реферата): «</w:t>
      </w:r>
      <w:r w:rsidRPr="000F5582">
        <w:rPr>
          <w:i/>
          <w:iCs/>
          <w:sz w:val="24"/>
          <w:szCs w:val="24"/>
        </w:rPr>
        <w:t>Гордый человек</w:t>
      </w:r>
      <w:r w:rsidRPr="000F5582">
        <w:rPr>
          <w:sz w:val="24"/>
          <w:szCs w:val="24"/>
        </w:rPr>
        <w:t xml:space="preserve">» </w:t>
      </w:r>
      <w:r w:rsidRPr="000F5582">
        <w:rPr>
          <w:i/>
          <w:iCs/>
          <w:sz w:val="24"/>
          <w:szCs w:val="24"/>
        </w:rPr>
        <w:t>в произведениях Ф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Достоевского </w:t>
      </w:r>
      <w:r w:rsidRPr="000F5582">
        <w:rPr>
          <w:sz w:val="24"/>
          <w:szCs w:val="24"/>
        </w:rPr>
        <w:t xml:space="preserve">и </w:t>
      </w:r>
      <w:r w:rsidRPr="000F5582">
        <w:rPr>
          <w:i/>
          <w:iCs/>
          <w:sz w:val="24"/>
          <w:szCs w:val="24"/>
        </w:rPr>
        <w:t>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Горького</w:t>
      </w:r>
      <w:r w:rsidRPr="000F5582">
        <w:rPr>
          <w:sz w:val="24"/>
          <w:szCs w:val="24"/>
        </w:rPr>
        <w:t>» (произведе</w:t>
      </w:r>
      <w:r w:rsidRPr="000F5582">
        <w:rPr>
          <w:sz w:val="24"/>
          <w:szCs w:val="24"/>
        </w:rPr>
        <w:softHyphen/>
        <w:t>ния по выбору учащихся); «История жизни Актера» (Бубнова, Пепла, Наташи или другого героя пьесы «На дне» — по выбору учащихся)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i/>
          <w:iCs/>
          <w:sz w:val="24"/>
          <w:szCs w:val="24"/>
        </w:rPr>
        <w:t>Монолог Сатина</w:t>
      </w:r>
      <w:r w:rsidRPr="000F5582">
        <w:rPr>
          <w:sz w:val="24"/>
          <w:szCs w:val="24"/>
        </w:rPr>
        <w:t>.</w:t>
      </w:r>
    </w:p>
    <w:p w:rsidR="00107DA5" w:rsidRPr="000F5582" w:rsidRDefault="00107DA5" w:rsidP="000F5582">
      <w:pPr>
        <w:shd w:val="clear" w:color="auto" w:fill="FFFFFF"/>
        <w:spacing w:before="35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5"/>
          <w:sz w:val="24"/>
          <w:szCs w:val="24"/>
        </w:rPr>
        <w:t>Александр Александрович Блок (1880—1921)</w:t>
      </w:r>
    </w:p>
    <w:p w:rsidR="00107DA5" w:rsidRPr="000F5582" w:rsidRDefault="00107DA5" w:rsidP="000F5582">
      <w:pPr>
        <w:shd w:val="clear" w:color="auto" w:fill="FFFFFF"/>
        <w:spacing w:before="154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 (с обобщением ранее изученного).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Природа социальных противоречий в изображении поэта. Тема исторического про</w:t>
      </w:r>
      <w:r w:rsidRPr="000F5582">
        <w:rPr>
          <w:sz w:val="24"/>
          <w:szCs w:val="24"/>
        </w:rPr>
        <w:softHyphen/>
        <w:t>шлого в лирике Блока. Тема родины, тревога за судьбу России в лирике Блока.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Поэма «Двенадцать». Сложность восприятия Блоком социального характера ре</w:t>
      </w:r>
      <w:r w:rsidRPr="000F5582">
        <w:rPr>
          <w:sz w:val="24"/>
          <w:szCs w:val="24"/>
        </w:rPr>
        <w:softHyphen/>
        <w:t>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изучения</w:t>
      </w:r>
      <w:r w:rsidRPr="000F5582">
        <w:rPr>
          <w:sz w:val="24"/>
          <w:szCs w:val="24"/>
        </w:rPr>
        <w:t>. Стихотворения</w:t>
      </w:r>
      <w:r w:rsidRPr="000F5582">
        <w:rPr>
          <w:i/>
          <w:iCs/>
          <w:sz w:val="24"/>
          <w:szCs w:val="24"/>
        </w:rPr>
        <w:t xml:space="preserve">: </w:t>
      </w:r>
      <w:r w:rsidRPr="000F5582">
        <w:rPr>
          <w:sz w:val="24"/>
          <w:szCs w:val="24"/>
        </w:rPr>
        <w:t>«Вхожу я в темные храмы», «Незна</w:t>
      </w:r>
      <w:r w:rsidRPr="000F5582">
        <w:rPr>
          <w:sz w:val="24"/>
          <w:szCs w:val="24"/>
        </w:rPr>
        <w:softHyphen/>
        <w:t>комка», «</w:t>
      </w:r>
      <w:r w:rsidRPr="000F5582">
        <w:rPr>
          <w:i/>
          <w:iCs/>
          <w:sz w:val="24"/>
          <w:szCs w:val="24"/>
        </w:rPr>
        <w:t>Россия</w:t>
      </w:r>
      <w:r w:rsidRPr="000F5582">
        <w:rPr>
          <w:sz w:val="24"/>
          <w:szCs w:val="24"/>
        </w:rPr>
        <w:t>», «В ресторане», «Ночь, улица, фонарь, аптека…», «</w:t>
      </w:r>
      <w:r w:rsidRPr="000F5582">
        <w:rPr>
          <w:i/>
          <w:iCs/>
          <w:sz w:val="24"/>
          <w:szCs w:val="24"/>
        </w:rPr>
        <w:t>На железной дороге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Река раскинулась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Течет</w:t>
      </w:r>
      <w:r w:rsidRPr="000F5582">
        <w:rPr>
          <w:sz w:val="24"/>
          <w:szCs w:val="24"/>
        </w:rPr>
        <w:t>…». Поэма «Двенадцать» (обзор с чтением фраг</w:t>
      </w:r>
      <w:r w:rsidRPr="000F5582">
        <w:rPr>
          <w:sz w:val="24"/>
          <w:szCs w:val="24"/>
        </w:rPr>
        <w:softHyphen/>
        <w:t>ментов).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Стихотворения: «</w:t>
      </w:r>
      <w:r w:rsidRPr="000F5582">
        <w:rPr>
          <w:i/>
          <w:iCs/>
          <w:sz w:val="24"/>
          <w:szCs w:val="24"/>
        </w:rPr>
        <w:t>Коршун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О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я хочу безумно жить…</w:t>
      </w:r>
      <w:r w:rsidRPr="000F5582">
        <w:rPr>
          <w:sz w:val="24"/>
          <w:szCs w:val="24"/>
        </w:rPr>
        <w:t xml:space="preserve">», </w:t>
      </w:r>
      <w:r w:rsidRPr="000F5582">
        <w:rPr>
          <w:i/>
          <w:iCs/>
          <w:sz w:val="24"/>
          <w:szCs w:val="24"/>
        </w:rPr>
        <w:t xml:space="preserve">цикл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Кармен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Развитие понятия о художественной образности (образ-символ). Развитие понятия о поэме.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Демонстрации</w:t>
      </w:r>
      <w:r w:rsidRPr="000F5582">
        <w:rPr>
          <w:sz w:val="24"/>
          <w:szCs w:val="24"/>
        </w:rPr>
        <w:t>. Картины В.М.Васнецова, М.А.Врубеля, К.А.Сомова (по выбору учителя). Фортепианные концерты С.В.Рахманинова.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реферата (доклада, сообщения): «Тема любви в творчестве А.С.Пушкина и А.А.Блока»; «Тема России в творчестве русских поэтов М.Ю.Лермонтова, Н.А.Некрасова, А.А.Блока»; «</w:t>
      </w:r>
      <w:r w:rsidRPr="000F5582">
        <w:rPr>
          <w:i/>
          <w:iCs/>
          <w:sz w:val="24"/>
          <w:szCs w:val="24"/>
        </w:rPr>
        <w:t>Тема революции в творчестве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Блока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Два-три стихотворения А.А.Блока (по выбору студентов).</w:t>
      </w:r>
    </w:p>
    <w:p w:rsidR="00107DA5" w:rsidRPr="000F5582" w:rsidRDefault="00107DA5" w:rsidP="000F5582">
      <w:pPr>
        <w:shd w:val="clear" w:color="auto" w:fill="FFFFFF"/>
        <w:spacing w:before="370"/>
        <w:ind w:left="1224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Особенности развития литературы 1920-х годов</w:t>
      </w:r>
    </w:p>
    <w:p w:rsidR="00107DA5" w:rsidRPr="000F5582" w:rsidRDefault="00107DA5" w:rsidP="000F5582">
      <w:pPr>
        <w:shd w:val="clear" w:color="auto" w:fill="FFFFFF"/>
        <w:spacing w:before="202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Противоречивость развития культуры в 1920-е годы. Литературный процесс 1920-х годов. Литературные группировки и журналы (РАПП, «Перевал», конструкти-</w:t>
      </w:r>
    </w:p>
    <w:p w:rsidR="00107DA5" w:rsidRPr="000F5582" w:rsidRDefault="00107DA5" w:rsidP="000F5582">
      <w:pPr>
        <w:shd w:val="clear" w:color="auto" w:fill="FFFFFF"/>
        <w:ind w:right="5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визм; «На посту», «Красная новь», «Новый мир» и др.). Политика партии в области литературы в 1920-е годы.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Тема России и революции в творчестве поэтов разных поколений и мировоззре</w:t>
      </w:r>
      <w:r w:rsidRPr="000F5582">
        <w:rPr>
          <w:sz w:val="24"/>
          <w:szCs w:val="24"/>
        </w:rPr>
        <w:softHyphen/>
        <w:t>ний (А.Блок, А.Белый, М.Волошин, А.Ахматова, М.Цветаева, О.Мандельштам, В.Ходасевич, В.Луговской, Н.Тихонов, Э.Багрицкий, М.Светлов и др.).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Эксперименты со словом в поисках поэтического языка новой эпохи (В.Хлебников, А.Крученых, поэты-обериуты).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Единство и многообразие русской литературы («Серапионовы братья», «Кузница» и др.).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Разнообразие идейно-художественных позиций советских писателей в освещении темы революции и Гражданской войны.</w:t>
      </w:r>
    </w:p>
    <w:p w:rsidR="00107DA5" w:rsidRPr="000F5582" w:rsidRDefault="00107DA5" w:rsidP="000F5582">
      <w:pPr>
        <w:shd w:val="clear" w:color="auto" w:fill="FFFFFF"/>
        <w:spacing w:before="370"/>
        <w:ind w:left="1238"/>
        <w:rPr>
          <w:sz w:val="24"/>
          <w:szCs w:val="24"/>
        </w:rPr>
      </w:pPr>
      <w:r w:rsidRPr="000F5582">
        <w:rPr>
          <w:b/>
          <w:bCs/>
          <w:i/>
          <w:iCs/>
          <w:spacing w:val="-5"/>
          <w:sz w:val="24"/>
          <w:szCs w:val="24"/>
        </w:rPr>
        <w:t>Владимир Владимирович Маяковский (1893—1930)</w:t>
      </w:r>
    </w:p>
    <w:p w:rsidR="00107DA5" w:rsidRPr="000F5582" w:rsidRDefault="00107DA5" w:rsidP="000F5582">
      <w:pPr>
        <w:shd w:val="clear" w:color="auto" w:fill="FFFFFF"/>
        <w:spacing w:before="211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</w:t>
      </w:r>
      <w:r w:rsidRPr="000F5582">
        <w:rPr>
          <w:sz w:val="24"/>
          <w:szCs w:val="24"/>
        </w:rPr>
        <w:softHyphen/>
        <w:t xml:space="preserve">ности, несовершенства мира в лирике поэта. Проблемы духовной жизни. Характер и личность автора в стихах о любви. Сатира Маяковского. Обличение мещанства и «новообращенных». </w:t>
      </w:r>
      <w:r w:rsidRPr="000F5582">
        <w:rPr>
          <w:i/>
          <w:iCs/>
          <w:sz w:val="24"/>
          <w:szCs w:val="24"/>
        </w:rPr>
        <w:t xml:space="preserve">Поэма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Во весь голос</w:t>
      </w:r>
      <w:r w:rsidRPr="000F5582">
        <w:rPr>
          <w:sz w:val="24"/>
          <w:szCs w:val="24"/>
        </w:rPr>
        <w:t>». Тема поэта и поэзии. Новаторство поэзии Маяковского. Образ поэта-гражданина.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Стихотворения: «А вы могли бы?», «Нате!», «Послушай</w:t>
      </w:r>
      <w:r w:rsidRPr="000F5582">
        <w:rPr>
          <w:sz w:val="24"/>
          <w:szCs w:val="24"/>
        </w:rPr>
        <w:softHyphen/>
        <w:t>те!», «Скрипка и немножко нервно…», «Письмо товарищу Кострову из Парижа о сущ</w:t>
      </w:r>
      <w:r w:rsidRPr="000F5582">
        <w:rPr>
          <w:sz w:val="24"/>
          <w:szCs w:val="24"/>
        </w:rPr>
        <w:softHyphen/>
        <w:t>ности любви», «Прозаседавшиеся», «Флейта-позвоночник», «Лиличка!», «Люблю», «</w:t>
      </w:r>
      <w:r w:rsidRPr="000F5582">
        <w:rPr>
          <w:i/>
          <w:iCs/>
          <w:sz w:val="24"/>
          <w:szCs w:val="24"/>
        </w:rPr>
        <w:t>Письмо Татьяне Яковлевой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обсуждения</w:t>
      </w:r>
      <w:r w:rsidRPr="000F5582">
        <w:rPr>
          <w:sz w:val="24"/>
          <w:szCs w:val="24"/>
        </w:rPr>
        <w:t xml:space="preserve">. Стихотворения: «Юбилейное», «Про это», «Разговор с фининспектором о поэзии». </w:t>
      </w:r>
      <w:r w:rsidRPr="000F5582">
        <w:rPr>
          <w:i/>
          <w:iCs/>
          <w:sz w:val="24"/>
          <w:szCs w:val="24"/>
        </w:rPr>
        <w:t xml:space="preserve">Вступление к поэме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Во весь голос</w:t>
      </w:r>
      <w:r w:rsidRPr="000F5582">
        <w:rPr>
          <w:sz w:val="24"/>
          <w:szCs w:val="24"/>
        </w:rPr>
        <w:t xml:space="preserve">», </w:t>
      </w:r>
      <w:r w:rsidRPr="000F5582">
        <w:rPr>
          <w:i/>
          <w:iCs/>
          <w:sz w:val="24"/>
          <w:szCs w:val="24"/>
        </w:rPr>
        <w:t xml:space="preserve">поэма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Облако в штанах</w:t>
      </w:r>
      <w:r w:rsidRPr="000F5582">
        <w:rPr>
          <w:sz w:val="24"/>
          <w:szCs w:val="24"/>
        </w:rPr>
        <w:t xml:space="preserve">». </w:t>
      </w:r>
      <w:r w:rsidRPr="000F5582">
        <w:rPr>
          <w:i/>
          <w:iCs/>
          <w:sz w:val="24"/>
          <w:szCs w:val="24"/>
        </w:rPr>
        <w:t xml:space="preserve">Пьесы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Клоп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Баня</w:t>
      </w:r>
      <w:r w:rsidRPr="000F5582">
        <w:rPr>
          <w:sz w:val="24"/>
          <w:szCs w:val="24"/>
        </w:rPr>
        <w:t>» (по выбору преподавателя).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Тема поэта и поэзии в русской литературе (А.С.Пушкин. «Раз</w:t>
      </w:r>
      <w:r w:rsidRPr="000F5582">
        <w:rPr>
          <w:sz w:val="24"/>
          <w:szCs w:val="24"/>
        </w:rPr>
        <w:softHyphen/>
        <w:t>говор книгопродавца с поэтом», «Поэт», «Пророк»; М.Ю.Лермонтов. «Поэт», Н.А.Некрасов. «Поэт и гражданин»).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Традиции и новаторство в литературе. Новая система стихо</w:t>
      </w:r>
      <w:r w:rsidRPr="000F5582">
        <w:rPr>
          <w:sz w:val="24"/>
          <w:szCs w:val="24"/>
        </w:rPr>
        <w:softHyphen/>
        <w:t>сложения. Тоническое стихосложение.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Абстрактный автопортрет В. Маяковского 1918 года, рисунки В.В.Маяковского, плакаты Д.Моора.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реферата (доклада, сообщения): «Музыка революции в творчестве В.В.Маяковского»; «</w:t>
      </w:r>
      <w:r w:rsidRPr="000F5582">
        <w:rPr>
          <w:i/>
          <w:iCs/>
          <w:sz w:val="24"/>
          <w:szCs w:val="24"/>
        </w:rPr>
        <w:t>Сатира в произведениях В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В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Маяковского</w:t>
      </w:r>
      <w:r w:rsidRPr="000F5582">
        <w:rPr>
          <w:sz w:val="24"/>
          <w:szCs w:val="24"/>
        </w:rPr>
        <w:t xml:space="preserve">»; </w:t>
      </w:r>
      <w:r w:rsidRPr="000F5582">
        <w:rPr>
          <w:i/>
          <w:iCs/>
          <w:sz w:val="24"/>
          <w:szCs w:val="24"/>
        </w:rPr>
        <w:t xml:space="preserve">подготовка сценария литературного вечера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В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В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Маяковский и поэты золотого века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Два-три стихотворения (по выбору студентов).</w:t>
      </w:r>
    </w:p>
    <w:p w:rsidR="00107DA5" w:rsidRDefault="00107DA5" w:rsidP="000F5582">
      <w:pPr>
        <w:shd w:val="clear" w:color="auto" w:fill="FFFFFF"/>
        <w:spacing w:before="355"/>
        <w:ind w:right="5"/>
        <w:jc w:val="center"/>
        <w:rPr>
          <w:b/>
          <w:bCs/>
          <w:i/>
          <w:iCs/>
          <w:spacing w:val="-4"/>
          <w:sz w:val="24"/>
          <w:szCs w:val="24"/>
        </w:rPr>
      </w:pPr>
    </w:p>
    <w:p w:rsidR="00107DA5" w:rsidRPr="000F5582" w:rsidRDefault="00107DA5" w:rsidP="000F5582">
      <w:pPr>
        <w:shd w:val="clear" w:color="auto" w:fill="FFFFFF"/>
        <w:spacing w:before="355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4"/>
          <w:sz w:val="24"/>
          <w:szCs w:val="24"/>
        </w:rPr>
        <w:t>Сергей Александрович Есенин (1895—1925)</w:t>
      </w:r>
    </w:p>
    <w:p w:rsidR="00107DA5" w:rsidRPr="000F5582" w:rsidRDefault="00107DA5" w:rsidP="000F5582">
      <w:pPr>
        <w:shd w:val="clear" w:color="auto" w:fill="FFFFFF"/>
        <w:spacing w:before="211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 xml:space="preserve">Сведения из биографии (с обобщением раннее изученного). Поэтизация русской природы, русской деревни. Развитие темы родины как выражение любви к России. Художественное своеобразие творчества Есенина: глубокий лиризм, необычайная образность, зрительность впечатлений, цветопись, принцип пейзажной живописи, народно-песенная основа стихов. </w:t>
      </w:r>
      <w:r w:rsidRPr="000F5582">
        <w:rPr>
          <w:i/>
          <w:iCs/>
          <w:sz w:val="24"/>
          <w:szCs w:val="24"/>
        </w:rPr>
        <w:t xml:space="preserve">Поэма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Анна Снегина</w:t>
      </w:r>
      <w:r w:rsidRPr="000F5582">
        <w:rPr>
          <w:sz w:val="24"/>
          <w:szCs w:val="24"/>
        </w:rPr>
        <w:t xml:space="preserve">» </w:t>
      </w:r>
      <w:r w:rsidRPr="000F5582">
        <w:rPr>
          <w:b/>
          <w:bCs/>
          <w:i/>
          <w:iCs/>
          <w:sz w:val="24"/>
          <w:szCs w:val="24"/>
        </w:rPr>
        <w:t xml:space="preserve">— </w:t>
      </w:r>
      <w:r w:rsidRPr="000F5582">
        <w:rPr>
          <w:i/>
          <w:iCs/>
          <w:sz w:val="24"/>
          <w:szCs w:val="24"/>
        </w:rPr>
        <w:t>поэма о судьбе человека и Родины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Лирическое и эпическое в поэме</w:t>
      </w:r>
      <w:r w:rsidRPr="000F5582">
        <w:rPr>
          <w:sz w:val="24"/>
          <w:szCs w:val="24"/>
        </w:rPr>
        <w:t>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изучения</w:t>
      </w:r>
      <w:r w:rsidRPr="000F5582">
        <w:rPr>
          <w:sz w:val="24"/>
          <w:szCs w:val="24"/>
        </w:rPr>
        <w:t>. Стихотворения: «Гой ты, Русь моя родная!», «Письмо матери», «Не бродить, не мять в кустах багряных…», «Спит ковыль. Равнина до</w:t>
      </w:r>
      <w:r w:rsidRPr="000F5582">
        <w:rPr>
          <w:sz w:val="24"/>
          <w:szCs w:val="24"/>
        </w:rPr>
        <w:softHyphen/>
        <w:t>рогая…», «Письмо к женщине», «Собаке Качалова», «Я покинул родимый дом…», «Неуютная, жидкая лунность…», «Не жалею, не зову, не плачу…», «Шаганэ, ты моя, Шаганэ…».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Стихотворения: «Русь», «Сорокоуст», «</w:t>
      </w:r>
      <w:r w:rsidRPr="000F5582">
        <w:rPr>
          <w:i/>
          <w:iCs/>
          <w:sz w:val="24"/>
          <w:szCs w:val="24"/>
        </w:rPr>
        <w:t>Мы теперь уходим понемногу…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Русь Советская</w:t>
      </w:r>
      <w:r w:rsidRPr="000F5582">
        <w:rPr>
          <w:sz w:val="24"/>
          <w:szCs w:val="24"/>
        </w:rPr>
        <w:t xml:space="preserve">». </w:t>
      </w:r>
      <w:r w:rsidRPr="000F5582">
        <w:rPr>
          <w:i/>
          <w:iCs/>
          <w:sz w:val="24"/>
          <w:szCs w:val="24"/>
        </w:rPr>
        <w:t xml:space="preserve">Поэма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Анна Снегина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Традиции пейзажной лирики в творчестве Ф. И. Тютчева и А.А.Фета.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Развитие понятия о поэтических средствах художественной выразительности.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Фотографии С.Есенина. Заочная экскурсия по есенинским местам: Константиново — Москва. Песни, романсы на стихи С.Есенина.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доклада: «Я б навеки пошел за тобой…»; «Тема любви в творчестве С.А.Есенина»; «</w:t>
      </w:r>
      <w:r w:rsidRPr="000F5582">
        <w:rPr>
          <w:i/>
          <w:iCs/>
          <w:sz w:val="24"/>
          <w:szCs w:val="24"/>
        </w:rPr>
        <w:t>Тема Родины в творчестве С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Есенина и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Блока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Два-три стихотворения (по выбору студентов).</w:t>
      </w:r>
    </w:p>
    <w:p w:rsidR="00107DA5" w:rsidRPr="000F5582" w:rsidRDefault="00107DA5" w:rsidP="000F5582">
      <w:pPr>
        <w:shd w:val="clear" w:color="auto" w:fill="FFFFFF"/>
        <w:spacing w:before="360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4"/>
          <w:sz w:val="24"/>
          <w:szCs w:val="24"/>
        </w:rPr>
        <w:t>Александр Александрович Фадеев (1901—1956)</w:t>
      </w:r>
    </w:p>
    <w:p w:rsidR="00107DA5" w:rsidRPr="000F5582" w:rsidRDefault="00107DA5" w:rsidP="000F5582">
      <w:pPr>
        <w:shd w:val="clear" w:color="auto" w:fill="FFFFFF"/>
        <w:spacing w:before="211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 (с обобщением ранее изученного).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Роман «Разгром». Гуманистическая направленность романа. Долг и преданность идее. Проблема человека и революции. Новаторский характер романа. Психоло</w:t>
      </w:r>
      <w:r w:rsidRPr="000F5582">
        <w:rPr>
          <w:sz w:val="24"/>
          <w:szCs w:val="24"/>
        </w:rPr>
        <w:softHyphen/>
        <w:t>гическая глубина изображения характеров. Революционная романтика. Полемика вокруг романа.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Роман «Разгром».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Теория литературы</w:t>
      </w:r>
      <w:r w:rsidRPr="000F5582">
        <w:rPr>
          <w:sz w:val="24"/>
          <w:szCs w:val="24"/>
        </w:rPr>
        <w:t>. Проблема положительного героя в литературе.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доклада: «А.А.Фадеев в жизни и творчестве», «</w:t>
      </w:r>
      <w:r w:rsidRPr="000F5582">
        <w:rPr>
          <w:i/>
          <w:iCs/>
          <w:sz w:val="24"/>
          <w:szCs w:val="24"/>
        </w:rPr>
        <w:t>Взгляды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Фадеева на литературу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Революция в творчестве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Фадеева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spacing w:before="326"/>
        <w:ind w:left="125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Особенности развития литературы 1930 — начала 1940-х годов</w:t>
      </w:r>
    </w:p>
    <w:p w:rsidR="00107DA5" w:rsidRPr="000F5582" w:rsidRDefault="00107DA5" w:rsidP="000F5582">
      <w:pPr>
        <w:shd w:val="clear" w:color="auto" w:fill="FFFFFF"/>
        <w:spacing w:before="154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Становление новой культуры в 1930-е годы. Поворот к патриотизму в середине 1930-х годов (в культуре, искусстве и литературе). Первый съезд советских писате</w:t>
      </w:r>
      <w:r w:rsidRPr="000F5582">
        <w:rPr>
          <w:sz w:val="24"/>
          <w:szCs w:val="24"/>
        </w:rPr>
        <w:softHyphen/>
        <w:t>лей и его значение. Социалистический реализм как новый художественный метод. Противоречия в его развитии и воплощении.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Отражение индустриализации и коллективизации; поэтизация социалистиче</w:t>
      </w:r>
      <w:r w:rsidRPr="000F5582">
        <w:rPr>
          <w:sz w:val="24"/>
          <w:szCs w:val="24"/>
        </w:rPr>
        <w:softHyphen/>
        <w:t>ского идеала в творчестве Н.Островского, Л.Леонова, В.Катаева, М.Шолохова, Ф.Гладкова, М.Шагинян, Вс.Вишневского, Н.Погодина, Э.Багрицкого, М.Светлова, В.Луговского, Н.Тихонова, П.Васильева и др.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Историческая тема в творчестве А.Толстого, Ю.Тынянова, А.Чапыгина.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Сатирическое обличение нового быта (М.Зощенко, И.Ильф и Е.Петров, М.Бул</w:t>
      </w:r>
      <w:r w:rsidRPr="000F5582">
        <w:rPr>
          <w:sz w:val="24"/>
          <w:szCs w:val="24"/>
        </w:rPr>
        <w:softHyphen/>
        <w:t>гаков).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Развитие драматургии в 1930-е годы.</w:t>
      </w:r>
    </w:p>
    <w:p w:rsidR="00107DA5" w:rsidRPr="000F5582" w:rsidRDefault="00107DA5" w:rsidP="000F5582">
      <w:pPr>
        <w:shd w:val="clear" w:color="auto" w:fill="FFFFFF"/>
        <w:spacing w:before="317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3"/>
          <w:sz w:val="24"/>
          <w:szCs w:val="24"/>
        </w:rPr>
        <w:t>Марина Ивановна Цветаева (1892—1941)</w:t>
      </w:r>
    </w:p>
    <w:p w:rsidR="00107DA5" w:rsidRPr="000F5582" w:rsidRDefault="00107DA5" w:rsidP="000F5582">
      <w:pPr>
        <w:shd w:val="clear" w:color="auto" w:fill="FFFFFF"/>
        <w:spacing w:before="211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биографии. Идейно-тематические особенности поэзии М.И.Цветаевой, конфликт быта и бытия, времени и вечности. Художественные особенности поэзии М.И.Цветаевой. Фольклорные и литературные образы и мотивы в лирике Цветаевой. Своеобразие поэтического стиля.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Стихотворения: «Моим стихам, написанным так рано…», «Генералам 12 года», «Кто создан из камня, кто создан из глины…», «Имя твое — птица в руке…», «Тоска по родине! Давно</w:t>
      </w:r>
      <w:r w:rsidRPr="000F5582">
        <w:rPr>
          <w:i/>
          <w:iCs/>
          <w:sz w:val="24"/>
          <w:szCs w:val="24"/>
        </w:rPr>
        <w:t>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Есть счастливцы и есть счастли</w:t>
      </w:r>
      <w:r w:rsidRPr="000F5582">
        <w:rPr>
          <w:i/>
          <w:iCs/>
          <w:sz w:val="24"/>
          <w:szCs w:val="24"/>
        </w:rPr>
        <w:softHyphen/>
        <w:t>вицы…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Хвала богатым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Стихотворения: «Стихи растут как звезды и как розы…», «Я счастлива жить образцово и просто…», «Плач матери по новобранцу», «</w:t>
      </w:r>
      <w:r w:rsidRPr="000F5582">
        <w:rPr>
          <w:i/>
          <w:iCs/>
          <w:sz w:val="24"/>
          <w:szCs w:val="24"/>
        </w:rPr>
        <w:t>Стихи к Блоку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Стихи о Москве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Лебединый стан</w:t>
      </w:r>
      <w:r w:rsidRPr="000F5582">
        <w:rPr>
          <w:sz w:val="24"/>
          <w:szCs w:val="24"/>
        </w:rPr>
        <w:t xml:space="preserve">», </w:t>
      </w:r>
      <w:r w:rsidRPr="000F5582">
        <w:rPr>
          <w:i/>
          <w:iCs/>
          <w:sz w:val="24"/>
          <w:szCs w:val="24"/>
        </w:rPr>
        <w:t xml:space="preserve">эссе </w:t>
      </w:r>
      <w:r w:rsidRPr="000F5582">
        <w:rPr>
          <w:sz w:val="24"/>
          <w:szCs w:val="24"/>
        </w:rPr>
        <w:t>(одно по выбору студентов).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Зарубежная литература. </w:t>
      </w:r>
      <w:r w:rsidRPr="000F5582">
        <w:rPr>
          <w:i/>
          <w:iCs/>
          <w:sz w:val="24"/>
          <w:szCs w:val="24"/>
        </w:rPr>
        <w:t>Р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Рильке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 xml:space="preserve">стихотворения </w:t>
      </w:r>
      <w:r w:rsidRPr="000F5582">
        <w:rPr>
          <w:sz w:val="24"/>
          <w:szCs w:val="24"/>
        </w:rPr>
        <w:t>(по выбору преподавате</w:t>
      </w:r>
      <w:r w:rsidRPr="000F5582">
        <w:rPr>
          <w:sz w:val="24"/>
          <w:szCs w:val="24"/>
        </w:rPr>
        <w:softHyphen/>
        <w:t>ля).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Тема поэта и поэзии в русской литературе XIX—XX веков. Образ Москвы в творчестве русских поэтов (А.С.Пушкин, М.Ю.Лермонтов, С.А.Есенин и др.).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Развитие понятия о средствах поэтической выразительно</w:t>
      </w:r>
      <w:r w:rsidRPr="000F5582">
        <w:rPr>
          <w:sz w:val="24"/>
          <w:szCs w:val="24"/>
        </w:rPr>
        <w:softHyphen/>
        <w:t>сти.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реферата (сообщения, до</w:t>
      </w:r>
      <w:r w:rsidRPr="000F5582">
        <w:rPr>
          <w:sz w:val="24"/>
          <w:szCs w:val="24"/>
        </w:rPr>
        <w:softHyphen/>
        <w:t>клада): «М.И. Цветаева в воспоминаниях современников», «</w:t>
      </w:r>
      <w:r w:rsidRPr="000F5582">
        <w:rPr>
          <w:i/>
          <w:iCs/>
          <w:sz w:val="24"/>
          <w:szCs w:val="24"/>
        </w:rPr>
        <w:t>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Цветаева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Б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Пастернак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Р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Рильке: диалог поэтов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Цветаева и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Ахматова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Цветаева — драматург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 xml:space="preserve">Подготовка и проведение заочной экскурсии в один из музеев М.И.Цветаевой. </w:t>
      </w: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Одно-два стихотворения (по выбору студентов).</w:t>
      </w:r>
    </w:p>
    <w:p w:rsidR="00107DA5" w:rsidRPr="000F5582" w:rsidRDefault="00107DA5" w:rsidP="000F5582">
      <w:pPr>
        <w:shd w:val="clear" w:color="auto" w:fill="FFFFFF"/>
        <w:spacing w:before="302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7"/>
          <w:sz w:val="24"/>
          <w:szCs w:val="24"/>
        </w:rPr>
        <w:t>Осип Эмильевич Мандельштам (1891—1938)</w:t>
      </w:r>
    </w:p>
    <w:p w:rsidR="00107DA5" w:rsidRPr="000F5582" w:rsidRDefault="00107DA5" w:rsidP="000F5582">
      <w:pPr>
        <w:shd w:val="clear" w:color="auto" w:fill="FFFFFF"/>
        <w:spacing w:before="154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 О.Э. Мандельштама. Идейно-тематические и художе</w:t>
      </w:r>
      <w:r w:rsidRPr="000F5582">
        <w:rPr>
          <w:sz w:val="24"/>
          <w:szCs w:val="24"/>
        </w:rPr>
        <w:softHyphen/>
        <w:t>ственные особенности поэзии О.Э.Мандельштама. Противостояние поэта «веку-волкодаву». Поиски духовных опор в искусстве и природе. Теория поэтического слова О.Мандельштама.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изучения</w:t>
      </w:r>
      <w:r w:rsidRPr="000F5582">
        <w:rPr>
          <w:sz w:val="24"/>
          <w:szCs w:val="24"/>
        </w:rPr>
        <w:t>. Стихотворения: «Selentium», «Notre Dame», «Бессонница. Гомер. Тугие паруса…», «Ленинград» («Я вернулся в мой город, знакомый до слез…»), «За гремучую доблесть грядущих веков…», «</w:t>
      </w:r>
      <w:r w:rsidRPr="000F5582">
        <w:rPr>
          <w:i/>
          <w:iCs/>
          <w:sz w:val="24"/>
          <w:szCs w:val="24"/>
        </w:rPr>
        <w:t>Квартира тиха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как бумага…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Золо</w:t>
      </w:r>
      <w:r w:rsidRPr="000F5582">
        <w:rPr>
          <w:i/>
          <w:iCs/>
          <w:sz w:val="24"/>
          <w:szCs w:val="24"/>
        </w:rPr>
        <w:softHyphen/>
        <w:t>тистого меда струя из бутылки текла…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Стихотворения: «Мы живем под собою не чуя стра</w:t>
      </w:r>
      <w:r w:rsidRPr="000F5582">
        <w:rPr>
          <w:sz w:val="24"/>
          <w:szCs w:val="24"/>
        </w:rPr>
        <w:softHyphen/>
        <w:t>ны…», «Рим», «</w:t>
      </w:r>
      <w:r w:rsidRPr="000F5582">
        <w:rPr>
          <w:i/>
          <w:iCs/>
          <w:sz w:val="24"/>
          <w:szCs w:val="24"/>
        </w:rPr>
        <w:t>Европа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Адмиралтейство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Айа-София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На площадь выбежав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свободен…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Петербургские строфы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Концерт на вокзале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Природа — тот же Рим…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Образ Петербурга в русской литературе XIX века (А.С.Пушкин, Н.В.Гоголь, Ф.М.Достоевский). Природа в поэзии XIX века.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Развитие понятия о средствах поэтической выразительности.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Одно-два стихотворения (по выбору студентов).</w:t>
      </w:r>
    </w:p>
    <w:p w:rsidR="00107DA5" w:rsidRPr="000F5582" w:rsidRDefault="00107DA5" w:rsidP="000F5582">
      <w:pPr>
        <w:shd w:val="clear" w:color="auto" w:fill="FFFFFF"/>
        <w:spacing w:before="302"/>
        <w:ind w:left="480"/>
        <w:rPr>
          <w:sz w:val="24"/>
          <w:szCs w:val="24"/>
        </w:rPr>
      </w:pPr>
      <w:r w:rsidRPr="000F5582">
        <w:rPr>
          <w:b/>
          <w:bCs/>
          <w:i/>
          <w:iCs/>
          <w:spacing w:val="-12"/>
          <w:sz w:val="24"/>
          <w:szCs w:val="24"/>
        </w:rPr>
        <w:t>Андрей Платонов (Андрей Платонович Климентов) (1899—1951)</w:t>
      </w:r>
    </w:p>
    <w:p w:rsidR="00107DA5" w:rsidRPr="000F5582" w:rsidRDefault="00107DA5" w:rsidP="000F5582">
      <w:pPr>
        <w:shd w:val="clear" w:color="auto" w:fill="FFFFFF"/>
        <w:spacing w:before="149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По выбору преподавателя — творчество А.Н.Толстого или А.П.Платонова.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Поиски положительного героя писателем. Единство нравственного и эстетиче</w:t>
      </w:r>
      <w:r w:rsidRPr="000F5582">
        <w:rPr>
          <w:sz w:val="24"/>
          <w:szCs w:val="24"/>
        </w:rPr>
        <w:softHyphen/>
        <w:t>ского. Труд как основа нравственности человека. Принципы создания характеров. Социально-философское содержание творчества А.Платонова, своеобразие художе</w:t>
      </w:r>
      <w:r w:rsidRPr="000F5582">
        <w:rPr>
          <w:sz w:val="24"/>
          <w:szCs w:val="24"/>
        </w:rPr>
        <w:softHyphen/>
        <w:t>ственных средств (переплетение реального и фантастического в характерах героев-правдоискателей, метафоричность образов, язык произведений Платонова). Традиции русской сатиры в творчестве писателя.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изучения</w:t>
      </w:r>
      <w:r w:rsidRPr="000F5582">
        <w:rPr>
          <w:sz w:val="24"/>
          <w:szCs w:val="24"/>
        </w:rPr>
        <w:t>. Рассказ «В прекрасном и яростном мире».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обсуждения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Повесть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Котлован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Теория литературы</w:t>
      </w:r>
      <w:r w:rsidRPr="000F5582">
        <w:rPr>
          <w:sz w:val="24"/>
          <w:szCs w:val="24"/>
        </w:rPr>
        <w:t>. Развитие понятия о стиле писателя.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i/>
          <w:iCs/>
          <w:sz w:val="24"/>
          <w:szCs w:val="24"/>
        </w:rPr>
        <w:t>Гротеск в русской литературе XIX века</w:t>
      </w:r>
      <w:r w:rsidRPr="000F5582">
        <w:rPr>
          <w:sz w:val="24"/>
          <w:szCs w:val="24"/>
        </w:rPr>
        <w:t>. Творчество М.Е.Салтыкова-Щедрина.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Демонстрации</w:t>
      </w:r>
      <w:r w:rsidRPr="000F5582">
        <w:rPr>
          <w:sz w:val="24"/>
          <w:szCs w:val="24"/>
        </w:rPr>
        <w:t>. Музыка Д.Д.Шостаковича, И.О.Дунаевского. Картины П.Н.Фи</w:t>
      </w:r>
      <w:r w:rsidRPr="000F5582">
        <w:rPr>
          <w:sz w:val="24"/>
          <w:szCs w:val="24"/>
        </w:rPr>
        <w:softHyphen/>
        <w:t>лонова.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Творческие задания</w:t>
      </w:r>
      <w:r w:rsidRPr="000F5582">
        <w:rPr>
          <w:sz w:val="24"/>
          <w:szCs w:val="24"/>
        </w:rPr>
        <w:t>. Исследование и подготовка сообщения: «Герои прозы А.Платонова»; «</w:t>
      </w:r>
      <w:r w:rsidRPr="000F5582">
        <w:rPr>
          <w:i/>
          <w:iCs/>
          <w:sz w:val="24"/>
          <w:szCs w:val="24"/>
        </w:rPr>
        <w:t>Традиции и новаторство в творчестве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Платонова</w:t>
      </w:r>
      <w:r w:rsidRPr="000F5582">
        <w:rPr>
          <w:sz w:val="24"/>
          <w:szCs w:val="24"/>
        </w:rPr>
        <w:t>»</w:t>
      </w:r>
    </w:p>
    <w:p w:rsidR="00107DA5" w:rsidRPr="000F5582" w:rsidRDefault="00107DA5" w:rsidP="000F5582">
      <w:pPr>
        <w:shd w:val="clear" w:color="auto" w:fill="FFFFFF"/>
        <w:spacing w:before="317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4"/>
          <w:sz w:val="24"/>
          <w:szCs w:val="24"/>
        </w:rPr>
        <w:t>Исаак Эммануилович Бабель (1894—1940)</w:t>
      </w:r>
    </w:p>
    <w:p w:rsidR="00107DA5" w:rsidRPr="000F5582" w:rsidRDefault="00107DA5" w:rsidP="000F5582">
      <w:pPr>
        <w:shd w:val="clear" w:color="auto" w:fill="FFFFFF"/>
        <w:spacing w:before="206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 xml:space="preserve">Сведения из биографии писателя. Проблематика и особенности поэтики прозы Бабеля. </w:t>
      </w:r>
      <w:r w:rsidRPr="000F5582">
        <w:rPr>
          <w:i/>
          <w:iCs/>
          <w:sz w:val="24"/>
          <w:szCs w:val="24"/>
        </w:rPr>
        <w:t xml:space="preserve">Изображение событий Гражданской войны в книге рассказов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Конармия</w:t>
      </w:r>
      <w:r w:rsidRPr="000F5582">
        <w:rPr>
          <w:sz w:val="24"/>
          <w:szCs w:val="24"/>
        </w:rPr>
        <w:t>». Сочетание трагического и комического, прекрасного и безобразного в рассказах Ба</w:t>
      </w:r>
      <w:r w:rsidRPr="000F5582">
        <w:rPr>
          <w:sz w:val="24"/>
          <w:szCs w:val="24"/>
        </w:rPr>
        <w:softHyphen/>
        <w:t>беля.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>«Конармия» (обзор с чтением фрагментов рассказов).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Тема революции и Гражданской войны в русской литературе.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Теория литературы</w:t>
      </w:r>
      <w:r w:rsidRPr="000F5582">
        <w:rPr>
          <w:sz w:val="24"/>
          <w:szCs w:val="24"/>
        </w:rPr>
        <w:t>. Развитие понятия о рассказе.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Творческие задания</w:t>
      </w:r>
      <w:r w:rsidRPr="000F5582">
        <w:rPr>
          <w:sz w:val="24"/>
          <w:szCs w:val="24"/>
        </w:rPr>
        <w:t>. Исследование и подготовка сообщения: «</w:t>
      </w:r>
      <w:r w:rsidRPr="000F5582">
        <w:rPr>
          <w:i/>
          <w:iCs/>
          <w:sz w:val="24"/>
          <w:szCs w:val="24"/>
        </w:rPr>
        <w:t>Стилистика рас</w:t>
      </w:r>
      <w:r w:rsidRPr="000F5582">
        <w:rPr>
          <w:i/>
          <w:iCs/>
          <w:sz w:val="24"/>
          <w:szCs w:val="24"/>
        </w:rPr>
        <w:softHyphen/>
        <w:t>сказов 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Э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Бабеля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Изображение революции в “Конармии” И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Бабеля и романе А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Фадеева “Разгром”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spacing w:before="317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6"/>
          <w:sz w:val="24"/>
          <w:szCs w:val="24"/>
        </w:rPr>
        <w:t>Михаил Афанасьевич Булгаков (1891—1940)</w:t>
      </w:r>
    </w:p>
    <w:p w:rsidR="00107DA5" w:rsidRPr="000F5582" w:rsidRDefault="00107DA5" w:rsidP="000F5582">
      <w:pPr>
        <w:shd w:val="clear" w:color="auto" w:fill="FFFFFF"/>
        <w:spacing w:before="206"/>
        <w:rPr>
          <w:sz w:val="24"/>
          <w:szCs w:val="24"/>
        </w:rPr>
      </w:pPr>
      <w:r w:rsidRPr="000F5582">
        <w:rPr>
          <w:sz w:val="24"/>
          <w:szCs w:val="24"/>
        </w:rPr>
        <w:t>Краткий обзор жизни и творчества (с обобщением ранее изученного материала). Роман «Белая гвардия». Судьба людей в годы Гражданской войны. Изображение войны и офицеров белой гвардии как обычных людей. Отношение автора к героям</w:t>
      </w:r>
    </w:p>
    <w:p w:rsidR="00107DA5" w:rsidRPr="000F5582" w:rsidRDefault="00107DA5" w:rsidP="000F5582">
      <w:pPr>
        <w:shd w:val="clear" w:color="auto" w:fill="FFFFFF"/>
        <w:ind w:right="10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романа. Честь — лейтмотив произведения. Тема Дома как основы миропорядка. Женские образы на страницах романа.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Сценическая жизнь пьесы «Дни Турбиных».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Роман «Мастер и Маргарита». Своеобразие жанра. Многоплановость романа. Систе</w:t>
      </w:r>
      <w:r w:rsidRPr="000F5582">
        <w:rPr>
          <w:sz w:val="24"/>
          <w:szCs w:val="24"/>
        </w:rPr>
        <w:softHyphen/>
        <w:t>ма образов. Ершалаимские главы. Москва 1930-х годов. Тайны психологии человека: страх сильных мира перед правдой жизни. Воланд и его окружение. Фантастическое и реалистическое в романе. Любовь и судьба Мастера. Традиции русской литерату</w:t>
      </w:r>
      <w:r w:rsidRPr="000F5582">
        <w:rPr>
          <w:sz w:val="24"/>
          <w:szCs w:val="24"/>
        </w:rPr>
        <w:softHyphen/>
        <w:t>ры (творчество Н.В.Гоголя) в творчестве М.Булгакова. Своеобразие писательской манеры.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изучения</w:t>
      </w:r>
      <w:r w:rsidRPr="000F5582">
        <w:rPr>
          <w:sz w:val="24"/>
          <w:szCs w:val="24"/>
        </w:rPr>
        <w:t>. Роман «Белая гвардия» или «Мастер и Маргарита».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Повторение</w:t>
      </w:r>
      <w:r w:rsidRPr="000F5582">
        <w:rPr>
          <w:sz w:val="24"/>
          <w:szCs w:val="24"/>
        </w:rPr>
        <w:t>. Фантастика и реальность в произведениях Н. В. Гоголя и М. Е. Салтыкова-Щедрина. Сатирическое изображение действительности в творчестве М.Е.Салтыкова-Щедрина.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Разнообразие типов романа в советской литературе.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Демонстрации</w:t>
      </w:r>
      <w:r w:rsidRPr="000F5582">
        <w:rPr>
          <w:sz w:val="24"/>
          <w:szCs w:val="24"/>
        </w:rPr>
        <w:t>. Фотографии писателя. Иллюстрации русских художников к произ</w:t>
      </w:r>
      <w:r w:rsidRPr="000F5582">
        <w:rPr>
          <w:sz w:val="24"/>
          <w:szCs w:val="24"/>
        </w:rPr>
        <w:softHyphen/>
        <w:t>ведениям М.А.Булгакова. Фрагменты кинофильмов «Дни Турбиных» (реж. В.Басов), «Мастер и Маргарита» (реж. В.Бортко).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Творческое задание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Подготовка заочной экскурсии по одному из музеев 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Булгакова</w:t>
      </w:r>
    </w:p>
    <w:p w:rsidR="00107DA5" w:rsidRPr="000F5582" w:rsidRDefault="00107DA5" w:rsidP="000F5582">
      <w:pPr>
        <w:shd w:val="clear" w:color="auto" w:fill="FFFFFF"/>
        <w:spacing w:before="317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7"/>
          <w:sz w:val="24"/>
          <w:szCs w:val="24"/>
        </w:rPr>
        <w:t>Алексей Николаевич Толстой (1883—1945)</w:t>
      </w:r>
    </w:p>
    <w:p w:rsidR="00107DA5" w:rsidRPr="000F5582" w:rsidRDefault="00107DA5" w:rsidP="000F5582">
      <w:pPr>
        <w:shd w:val="clear" w:color="auto" w:fill="FFFFFF"/>
        <w:spacing w:before="154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 (с обобщением ранее изученного).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Тема русской истории в творчестве писателя. Роман «Петр Первый» — художе</w:t>
      </w:r>
      <w:r w:rsidRPr="000F5582">
        <w:rPr>
          <w:sz w:val="24"/>
          <w:szCs w:val="24"/>
        </w:rPr>
        <w:softHyphen/>
        <w:t>ственная история России XVIII века. Единство исторического материала и художе</w:t>
      </w:r>
      <w:r w:rsidRPr="000F5582">
        <w:rPr>
          <w:sz w:val="24"/>
          <w:szCs w:val="24"/>
        </w:rPr>
        <w:softHyphen/>
        <w:t>ственного вымысла в романе. Образ Петра. Проблема личности и ее роль в судьбе страны. Народ в романе. Пафос борьбы за могущество и величие России. Художе</w:t>
      </w:r>
      <w:r w:rsidRPr="000F5582">
        <w:rPr>
          <w:sz w:val="24"/>
          <w:szCs w:val="24"/>
        </w:rPr>
        <w:softHyphen/>
        <w:t>ственное своеобразие романа. Экранизация произведения.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обсуждения</w:t>
      </w:r>
      <w:r w:rsidRPr="000F5582">
        <w:rPr>
          <w:sz w:val="24"/>
          <w:szCs w:val="24"/>
        </w:rPr>
        <w:t>. Роман «Петр Первый» (обзор с чтением и анализом фрагментов).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Развитие жанра исторического романа (А.С.Пушкин. «Капитанская дочка», Л.Н.Толстой. «Война и мир»).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Теория литературы</w:t>
      </w:r>
      <w:r w:rsidRPr="000F5582">
        <w:rPr>
          <w:sz w:val="24"/>
          <w:szCs w:val="24"/>
        </w:rPr>
        <w:t>. Исторический роман.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Фрагменты из кинофильмов «Юность Петра», «В начале славных дел». В.Скотт. «Айвенго».</w:t>
      </w:r>
    </w:p>
    <w:p w:rsidR="00107DA5" w:rsidRPr="000F5582" w:rsidRDefault="00107DA5" w:rsidP="000F5582">
      <w:pPr>
        <w:shd w:val="clear" w:color="auto" w:fill="FFFFFF"/>
        <w:spacing w:before="312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5"/>
          <w:sz w:val="24"/>
          <w:szCs w:val="24"/>
        </w:rPr>
        <w:t>Михаил Александрович Шолохов (1905—1984)</w:t>
      </w:r>
    </w:p>
    <w:p w:rsidR="00107DA5" w:rsidRPr="000F5582" w:rsidRDefault="00107DA5" w:rsidP="000F5582">
      <w:pPr>
        <w:shd w:val="clear" w:color="auto" w:fill="FFFFFF"/>
        <w:spacing w:before="154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Жизненный и творческий путь писателя (с обобщением ранее изученного).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Мир и человек в рассказах М.Шолохова. Глубина реалистических обобщений. Тра</w:t>
      </w:r>
      <w:r w:rsidRPr="000F5582">
        <w:rPr>
          <w:sz w:val="24"/>
          <w:szCs w:val="24"/>
        </w:rPr>
        <w:softHyphen/>
        <w:t>гический пафос «Донских рассказов». Поэтика раннего творчества М.Шолохова.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Роман-эпопея «Тихий Дон». Роман-эпопея о судьбах русского народа и казачества в годы Гражданской войны. Своеобразие жанра. Особенности композиции. Столк</w:t>
      </w:r>
      <w:r w:rsidRPr="000F5582">
        <w:rPr>
          <w:sz w:val="24"/>
          <w:szCs w:val="24"/>
        </w:rPr>
        <w:softHyphen/>
        <w:t>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Л.Н.Толстого в романе М. Шолохова. Своеобразие художественной манеры писателя.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Роман-эпопея «Тихий Дон» (обзор с чтением фрагмен</w:t>
      </w:r>
      <w:r w:rsidRPr="000F5582">
        <w:rPr>
          <w:sz w:val="24"/>
          <w:szCs w:val="24"/>
        </w:rPr>
        <w:softHyphen/>
        <w:t>тов).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>(по выбору преподавателя). «Донские рассказы», «Под</w:t>
      </w:r>
      <w:r w:rsidRPr="000F5582">
        <w:rPr>
          <w:sz w:val="24"/>
          <w:szCs w:val="24"/>
        </w:rPr>
        <w:softHyphen/>
        <w:t>нятая целина».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Традиции в изображении войны (Л.Н.Толстой «Война и мир»). Тема революции и Гражданской войны в творчестве русских писателей.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Развитие понятия о стиле писателя.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Иллюстрации О.Г.Верейского к роману «Тихий Дон». Фрагмен</w:t>
      </w:r>
      <w:r w:rsidRPr="000F5582">
        <w:rPr>
          <w:sz w:val="24"/>
          <w:szCs w:val="24"/>
        </w:rPr>
        <w:softHyphen/>
        <w:t>ты из кинофильма режиссера С.А.Герасимова «Тихий Дон» («Мосфильм», 1957— 1958 годы).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Творческое задание. </w:t>
      </w:r>
      <w:r w:rsidRPr="000F5582">
        <w:rPr>
          <w:i/>
          <w:iCs/>
          <w:sz w:val="24"/>
          <w:szCs w:val="24"/>
        </w:rPr>
        <w:t xml:space="preserve">Исследование и подготовка доклада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Казачьи песни в романе-эпопее “Тихий Дон” и их роль в раскрытии идейно-нравственного и эсте</w:t>
      </w:r>
      <w:r w:rsidRPr="000F5582">
        <w:rPr>
          <w:i/>
          <w:iCs/>
          <w:sz w:val="24"/>
          <w:szCs w:val="24"/>
        </w:rPr>
        <w:softHyphen/>
        <w:t>тического содержания произведения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1080" w:right="576" w:hanging="144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Особенности развития литературы периода Великой Отечественной войны и первых послевоенных лет</w:t>
      </w:r>
    </w:p>
    <w:p w:rsidR="00107DA5" w:rsidRPr="000F5582" w:rsidRDefault="00107DA5" w:rsidP="000F5582">
      <w:pPr>
        <w:shd w:val="clear" w:color="auto" w:fill="FFFFFF"/>
        <w:spacing w:before="149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Деятели литературы и искусства на защите Отечества. Живопись А.Дейнеки и А.Пластова. Музыка Д.Шостаковича и песни военных лет (С.Соловьев-Седой, В.Лебедев-Кумач, И.Дунаевский и др.). Кинематограф героической эпохи.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Лирический герой в стихах поэтов-фронтовиков (О.Берггольц, К.Симонов, А.Твардовский, А.Сурков, М.Исаковский, М.Алигер, Ю.Друнина, М.Джалиль и др.).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Публицистика военных лет (М.Шолохов, И.Эренбург, А.Толстой).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Реалистическое и романтическое изображение войны в прозе: рассказы Л. Собо</w:t>
      </w:r>
      <w:r w:rsidRPr="000F5582">
        <w:rPr>
          <w:sz w:val="24"/>
          <w:szCs w:val="24"/>
        </w:rPr>
        <w:softHyphen/>
        <w:t>лева, В.Кожевникова, К.Паустовского, М.Шолохова и др.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Повести и романы Б.Горбатова, А.Бека, А.Фадеева. Пьесы: «Русские люди» К.Симонова, «Фронт» А.Корнейчука и др.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Э.Казакевича, В.Некрасова, А.Бека, В.Ажаева и др.</w:t>
      </w:r>
    </w:p>
    <w:p w:rsidR="00107DA5" w:rsidRPr="000F5582" w:rsidRDefault="00107DA5" w:rsidP="000F5582">
      <w:pPr>
        <w:shd w:val="clear" w:color="auto" w:fill="FFFFFF"/>
        <w:spacing w:before="254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6"/>
          <w:sz w:val="24"/>
          <w:szCs w:val="24"/>
        </w:rPr>
        <w:t>Анна Андреевна Ахматова (1889—1966)</w:t>
      </w:r>
    </w:p>
    <w:p w:rsidR="00107DA5" w:rsidRPr="000F5582" w:rsidRDefault="00107DA5" w:rsidP="000F5582">
      <w:pPr>
        <w:shd w:val="clear" w:color="auto" w:fill="FFFFFF"/>
        <w:spacing w:before="154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Жизненный и творческий путь (с обобщением ранее изученного).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Ранняя лирика Ахматовой: глубина, яркость переживаний поэта. Тематика и тональность лирики периода Первой мировой войны: судьба страны и народа.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Личная и общественная темы в стихах революционных и первых послереволю</w:t>
      </w:r>
      <w:r w:rsidRPr="000F5582">
        <w:rPr>
          <w:sz w:val="24"/>
          <w:szCs w:val="24"/>
        </w:rPr>
        <w:softHyphen/>
        <w:t>ционных лет. Темы любви к родной земле, Родине, России. Пушкинские темы в творчестве Ахматовой. Тема любви к Родине и гражданского мужества в лирике военных лет. Тема поэтического мастерства в творчестве поэтессы.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Поэма «Реквием». Исторический масштаб и трагизм поэмы. Трагизм жизни и судьбы лирической героини и поэтессы. Своеобразие лирики Ахматовой.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Стихотворения: «Смятение», «Молюсь оконному лучу…», «Пахнут липы сладко…», «Сероглазый король», «Песня последней встречи», «Мне ни к чему одические рати», «Сжала руки под темной вуалью…», «Не с теми я, кто бросил земли…», «</w:t>
      </w:r>
      <w:r w:rsidRPr="000F5582">
        <w:rPr>
          <w:i/>
          <w:iCs/>
          <w:sz w:val="24"/>
          <w:szCs w:val="24"/>
        </w:rPr>
        <w:t>Родная земля</w:t>
      </w:r>
      <w:r w:rsidRPr="000F5582">
        <w:rPr>
          <w:sz w:val="24"/>
          <w:szCs w:val="24"/>
        </w:rPr>
        <w:t>», «Мне голос был», «Победителям», «Муза». Поэма «Реквием».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sz w:val="24"/>
          <w:szCs w:val="24"/>
        </w:rPr>
        <w:t xml:space="preserve">Два-три стихотворения (по выбору преподавателя). «Смуглый отрок бродил по аллеям…», «Ты письмо мое, милый, не комкай…», «Все расхищено, предано, продано…», «Зачем вы отравили воду…», </w:t>
      </w:r>
      <w:r w:rsidRPr="000F5582">
        <w:rPr>
          <w:i/>
          <w:iCs/>
          <w:sz w:val="24"/>
          <w:szCs w:val="24"/>
        </w:rPr>
        <w:t xml:space="preserve">цикл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Тайны ремесла</w:t>
      </w:r>
      <w:r w:rsidRPr="000F5582">
        <w:rPr>
          <w:sz w:val="24"/>
          <w:szCs w:val="24"/>
        </w:rPr>
        <w:t xml:space="preserve">», «Клятва», «Мужество», «Поэма без героя». </w:t>
      </w:r>
      <w:r w:rsidRPr="000F5582">
        <w:rPr>
          <w:i/>
          <w:iCs/>
          <w:sz w:val="24"/>
          <w:szCs w:val="24"/>
        </w:rPr>
        <w:t>Статьи о Пушкине</w:t>
      </w:r>
      <w:r w:rsidRPr="000F5582">
        <w:rPr>
          <w:sz w:val="24"/>
          <w:szCs w:val="24"/>
        </w:rPr>
        <w:t>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Образ Петербурга в русской литературе XIX века (А.С.Пушкин, Н.В.Гоголь, Ф.М.Достоевский). Любовная лирика русских поэтов.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Проблема традиций и новаторства в поэзии. Поэтическое мастерство.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Портреты А.А.Ахматовой кисти К.С.Петрова-Водкина, Ю.П.Ан</w:t>
      </w:r>
      <w:r w:rsidRPr="000F5582">
        <w:rPr>
          <w:sz w:val="24"/>
          <w:szCs w:val="24"/>
        </w:rPr>
        <w:softHyphen/>
        <w:t>ненкова, А.Модильяни. И.В.Моцарт «Реквием». Иллюстрации М.В.Добужинского к книге «Подорожник».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реферата: «</w:t>
      </w:r>
      <w:r w:rsidRPr="000F5582">
        <w:rPr>
          <w:i/>
          <w:iCs/>
          <w:sz w:val="24"/>
          <w:szCs w:val="24"/>
        </w:rPr>
        <w:t>Гражданские и патрио</w:t>
      </w:r>
      <w:r w:rsidRPr="000F5582">
        <w:rPr>
          <w:i/>
          <w:iCs/>
          <w:sz w:val="24"/>
          <w:szCs w:val="24"/>
        </w:rPr>
        <w:softHyphen/>
        <w:t>тические стихи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Ахматовой и советская литература</w:t>
      </w:r>
      <w:r w:rsidRPr="000F5582">
        <w:rPr>
          <w:sz w:val="24"/>
          <w:szCs w:val="24"/>
        </w:rPr>
        <w:t>»; «Трагедия “стомильон-ного народа” в поэме А. Ахматовой “Реквием”». Подготовка виртуальной экскурсии по одному из музеев А.Ахматовой.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Два-три стихотворения (по выбору студентов).</w:t>
      </w:r>
    </w:p>
    <w:p w:rsidR="00107DA5" w:rsidRPr="000F5582" w:rsidRDefault="00107DA5" w:rsidP="000F5582">
      <w:pPr>
        <w:shd w:val="clear" w:color="auto" w:fill="FFFFFF"/>
        <w:spacing w:before="24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6"/>
          <w:sz w:val="24"/>
          <w:szCs w:val="24"/>
        </w:rPr>
        <w:t>Борис Леонидович Пастернак (1890—1960)</w:t>
      </w:r>
    </w:p>
    <w:p w:rsidR="00107DA5" w:rsidRPr="000F5582" w:rsidRDefault="00107DA5" w:rsidP="000F5582">
      <w:pPr>
        <w:shd w:val="clear" w:color="auto" w:fill="FFFFFF"/>
        <w:spacing w:before="154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Сведения из биографии. Основные мотивы лирики Б.Л.Пастернака. Связь человека и природы в лирике поэта. Эволюция поэтического стиля. Формально-содержательные доминанты поэтического стиля Б.Л.Пастернака. Любовь и поэзия, жизнь и смерть в философской концепции поэта.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i/>
          <w:iCs/>
          <w:sz w:val="24"/>
          <w:szCs w:val="24"/>
        </w:rPr>
        <w:t xml:space="preserve">Роман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Доктор Живаго</w:t>
      </w:r>
      <w:r w:rsidRPr="000F5582">
        <w:rPr>
          <w:sz w:val="24"/>
          <w:szCs w:val="24"/>
        </w:rPr>
        <w:t>». История создания и публикации романа. Жанровое своеобразие и художественные особенности романа. Тема интеллигенции и революции и ее решение в романе Б.Л.Пастернака. Особенности композиции романа «Доктор Живаго». Система образов романа. Образ Юрия Живаго. Тема творческой личности,ее судьбы. Тема любви как организующего начала в жизни человека. Образ Лары как носительницы основных жизненных начал. Символика романа, сквозные мотивы и образы. Роль поэтического цикла в структуре романа.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Стихотворения (два-три — по выбору преподавателя): «Фев</w:t>
      </w:r>
      <w:r w:rsidRPr="000F5582">
        <w:rPr>
          <w:sz w:val="24"/>
          <w:szCs w:val="24"/>
        </w:rPr>
        <w:softHyphen/>
        <w:t>раль. Достать чернил и плакать…», «Про эти стихи», «Определение поэзии», «Гам</w:t>
      </w:r>
      <w:r w:rsidRPr="000F5582">
        <w:rPr>
          <w:sz w:val="24"/>
          <w:szCs w:val="24"/>
        </w:rPr>
        <w:softHyphen/>
        <w:t xml:space="preserve">лет», «Быть знаменитым некрасиво», «Во всем мне хочется дойти до самой сути…», «Зимняя ночь». </w:t>
      </w:r>
      <w:r w:rsidRPr="000F5582">
        <w:rPr>
          <w:i/>
          <w:iCs/>
          <w:sz w:val="24"/>
          <w:szCs w:val="24"/>
        </w:rPr>
        <w:t xml:space="preserve">Поэма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Девятьсот пятый год</w:t>
      </w:r>
      <w:r w:rsidRPr="000F5582">
        <w:rPr>
          <w:sz w:val="24"/>
          <w:szCs w:val="24"/>
        </w:rPr>
        <w:t>» или «</w:t>
      </w:r>
      <w:r w:rsidRPr="000F5582">
        <w:rPr>
          <w:i/>
          <w:iCs/>
          <w:sz w:val="24"/>
          <w:szCs w:val="24"/>
        </w:rPr>
        <w:t>Лейтенант Шмидт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обсуждения. </w:t>
      </w:r>
      <w:r w:rsidRPr="000F5582">
        <w:rPr>
          <w:i/>
          <w:iCs/>
          <w:sz w:val="24"/>
          <w:szCs w:val="24"/>
        </w:rPr>
        <w:t xml:space="preserve">Роман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Доктор Живаго</w:t>
      </w:r>
      <w:r w:rsidRPr="000F5582">
        <w:rPr>
          <w:sz w:val="24"/>
          <w:szCs w:val="24"/>
        </w:rPr>
        <w:t>» (обзор с чтением фрагмен</w:t>
      </w:r>
      <w:r w:rsidRPr="000F5582">
        <w:rPr>
          <w:sz w:val="24"/>
          <w:szCs w:val="24"/>
        </w:rPr>
        <w:softHyphen/>
        <w:t>тов).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i/>
          <w:iCs/>
          <w:sz w:val="24"/>
          <w:szCs w:val="24"/>
        </w:rPr>
        <w:t xml:space="preserve">Тема интеллигенции и революции в литературе XX века </w:t>
      </w:r>
      <w:r w:rsidRPr="000F5582">
        <w:rPr>
          <w:sz w:val="24"/>
          <w:szCs w:val="24"/>
        </w:rPr>
        <w:t>(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Блок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 xml:space="preserve">Поэма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Двенадцать</w:t>
      </w:r>
      <w:r w:rsidRPr="000F5582">
        <w:rPr>
          <w:sz w:val="24"/>
          <w:szCs w:val="24"/>
        </w:rPr>
        <w:t xml:space="preserve">», </w:t>
      </w:r>
      <w:r w:rsidRPr="000F5582">
        <w:rPr>
          <w:i/>
          <w:iCs/>
          <w:sz w:val="24"/>
          <w:szCs w:val="24"/>
        </w:rPr>
        <w:t xml:space="preserve">статья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Интеллигенция и революция</w:t>
      </w:r>
      <w:r w:rsidRPr="000F5582">
        <w:rPr>
          <w:sz w:val="24"/>
          <w:szCs w:val="24"/>
        </w:rPr>
        <w:t xml:space="preserve">»; </w:t>
      </w:r>
      <w:r w:rsidRPr="000F5582">
        <w:rPr>
          <w:i/>
          <w:iCs/>
          <w:sz w:val="24"/>
          <w:szCs w:val="24"/>
        </w:rPr>
        <w:t>М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Булгаков</w:t>
      </w:r>
      <w:r w:rsidRPr="000F5582">
        <w:rPr>
          <w:sz w:val="24"/>
          <w:szCs w:val="24"/>
        </w:rPr>
        <w:t>. «</w:t>
      </w:r>
      <w:r w:rsidRPr="000F5582">
        <w:rPr>
          <w:i/>
          <w:iCs/>
          <w:sz w:val="24"/>
          <w:szCs w:val="24"/>
        </w:rPr>
        <w:t>Белая гвардия</w:t>
      </w:r>
      <w:r w:rsidRPr="000F5582">
        <w:rPr>
          <w:sz w:val="24"/>
          <w:szCs w:val="24"/>
        </w:rPr>
        <w:t xml:space="preserve">»; 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Фадеев</w:t>
      </w:r>
      <w:r w:rsidRPr="000F5582">
        <w:rPr>
          <w:sz w:val="24"/>
          <w:szCs w:val="24"/>
        </w:rPr>
        <w:t>. «</w:t>
      </w:r>
      <w:r w:rsidRPr="000F5582">
        <w:rPr>
          <w:i/>
          <w:iCs/>
          <w:sz w:val="24"/>
          <w:szCs w:val="24"/>
        </w:rPr>
        <w:t>Разгром</w:t>
      </w:r>
      <w:r w:rsidRPr="000F5582">
        <w:rPr>
          <w:sz w:val="24"/>
          <w:szCs w:val="24"/>
        </w:rPr>
        <w:t>»).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Стиль. Лирика. Лирический цикл. Роман.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Демонстрации. </w:t>
      </w:r>
      <w:r w:rsidRPr="000F5582">
        <w:rPr>
          <w:sz w:val="24"/>
          <w:szCs w:val="24"/>
        </w:rPr>
        <w:t>Видеофильм «Борис Пастернак». А.Скрябин. 1-я и 2-я сонаты; Ф.Шопен. Этюды; И.Стравинский. Музыка к балету «Петрушка». Б.Л.Пастернак. «Прелюдия». М.Врубель. «Демон». Живописно-графические работы Л.О.Пастернака. Диктант по тексту, подготовленному учащимися, на уроке русского языка.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Творческое задание. </w:t>
      </w:r>
      <w:r w:rsidRPr="000F5582">
        <w:rPr>
          <w:sz w:val="24"/>
          <w:szCs w:val="24"/>
        </w:rPr>
        <w:t>Исследование и подготовка реферата (сообщения, доклада): «</w:t>
      </w:r>
      <w:r w:rsidRPr="000F5582">
        <w:rPr>
          <w:i/>
          <w:iCs/>
          <w:sz w:val="24"/>
          <w:szCs w:val="24"/>
        </w:rPr>
        <w:t>Взгляд на Гражданскую войну из 1920-х и из 1950-х годов — в чем разница?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Два-три стихотворения (по выбору учащихся)</w:t>
      </w:r>
    </w:p>
    <w:p w:rsidR="00107DA5" w:rsidRPr="000F5582" w:rsidRDefault="00107DA5" w:rsidP="000F5582">
      <w:pPr>
        <w:shd w:val="clear" w:color="auto" w:fill="FFFFFF"/>
        <w:spacing w:before="302"/>
        <w:ind w:left="730"/>
        <w:rPr>
          <w:sz w:val="24"/>
          <w:szCs w:val="24"/>
        </w:rPr>
      </w:pPr>
      <w:r w:rsidRPr="000F5582">
        <w:rPr>
          <w:b/>
          <w:bCs/>
          <w:spacing w:val="-5"/>
          <w:sz w:val="24"/>
          <w:szCs w:val="24"/>
        </w:rPr>
        <w:t>Особенности развития литературы 1950—1980-х годов</w:t>
      </w:r>
    </w:p>
    <w:p w:rsidR="00107DA5" w:rsidRPr="000F5582" w:rsidRDefault="00107DA5" w:rsidP="000F5582">
      <w:pPr>
        <w:shd w:val="clear" w:color="auto" w:fill="FFFFFF"/>
        <w:spacing w:before="206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Общественно-культурная обстановка в стране во второй половине XX века. Раз</w:t>
      </w:r>
      <w:r w:rsidRPr="000F5582">
        <w:rPr>
          <w:sz w:val="24"/>
          <w:szCs w:val="24"/>
        </w:rPr>
        <w:softHyphen/>
        <w:t>витие литературы 1950—1980-х годов. в контексте культуры. Кризис нормативной эстетики соцреализма. Литература периода «оттепели». Журналы «Иностранная литература», «Новый мир», «Наш современник». Реалистическая литература. Воз</w:t>
      </w:r>
      <w:r w:rsidRPr="000F5582">
        <w:rPr>
          <w:sz w:val="24"/>
          <w:szCs w:val="24"/>
        </w:rPr>
        <w:softHyphen/>
        <w:t>рождение модернистской и авангардной тенденций в литературе. Многонациональ-ность советской литературы.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>(по выбору преподавателя)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С.Смирнов. Очерки.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В.Овечкин. Очерки.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И.Эренбург. «Оттепель».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Э.Хемингуэй. «Старик и море».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П.Нилин. «Жестокость».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В.Гроссман. «Жизнь и судьба».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В.Дудинцев. «Не хлебом единым».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Ю.Домбровский. «Факультет ненужных вещей».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Литература народов России</w:t>
      </w:r>
      <w:r w:rsidRPr="000F5582">
        <w:rPr>
          <w:sz w:val="24"/>
          <w:szCs w:val="24"/>
        </w:rPr>
        <w:t>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М.Карим. «Помилование».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Г.Айги. Произведения по выбору преподавателя.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Зарубежная литература.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Э.Хемингуэй. Старик и море».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Реализм в русской литературе XIX века. Литературные направле</w:t>
      </w:r>
      <w:r w:rsidRPr="000F5582">
        <w:rPr>
          <w:sz w:val="24"/>
          <w:szCs w:val="24"/>
        </w:rPr>
        <w:softHyphen/>
        <w:t>ния, течения и школы в русской литературе первой половины ХХ века.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Художественное направление. Художественный метод.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Демонстрации</w:t>
      </w:r>
      <w:r w:rsidRPr="000F5582">
        <w:rPr>
          <w:sz w:val="24"/>
          <w:szCs w:val="24"/>
        </w:rPr>
        <w:t>. Достижения в академической музыке (балет «Спартак» А.Хача</w:t>
      </w:r>
      <w:r w:rsidRPr="000F5582">
        <w:rPr>
          <w:sz w:val="24"/>
          <w:szCs w:val="24"/>
        </w:rPr>
        <w:softHyphen/>
        <w:t>туряна (1954), «Поэма памяти Сергея Есенина» (1956) и «Патетическая оратория» (1959) Г. Сви ридова, 10-я и 11-я («1905 год») симфонии (1953, 1957), 3—6-й струн</w:t>
      </w:r>
      <w:r w:rsidRPr="000F5582">
        <w:rPr>
          <w:sz w:val="24"/>
          <w:szCs w:val="24"/>
        </w:rPr>
        <w:softHyphen/>
        <w:t xml:space="preserve">ный квартеты (1946—1956) Д.Шостаковича, </w:t>
      </w:r>
      <w:r w:rsidRPr="000F5582">
        <w:rPr>
          <w:i/>
          <w:iCs/>
          <w:sz w:val="24"/>
          <w:szCs w:val="24"/>
        </w:rPr>
        <w:t xml:space="preserve">1-я симфония </w:t>
      </w:r>
      <w:r w:rsidRPr="000F5582">
        <w:rPr>
          <w:sz w:val="24"/>
          <w:szCs w:val="24"/>
        </w:rPr>
        <w:t>С.Прокофьева (1952)). Освоение опыта русского и европей ского авангарда: творчест во Э. Денисова, А.Шнитке, С. Губайдулиной и др. Обращение к сюжетам классической литерату</w:t>
      </w:r>
      <w:r w:rsidRPr="000F5582">
        <w:rPr>
          <w:sz w:val="24"/>
          <w:szCs w:val="24"/>
        </w:rPr>
        <w:softHyphen/>
        <w:t>ры в балетном искусстве: Т.Хренников («Любовью за любовь», 1976; «Гусарская баллада», 1979), А.Петров («Сотворение мира», 1971; вокально-хореографи ческие симфонии «Пушкин», 1979), В.Гаврилин («Анюта», 1980), А. Шнитке («Лаби</w:t>
      </w:r>
      <w:r w:rsidRPr="000F5582">
        <w:rPr>
          <w:sz w:val="24"/>
          <w:szCs w:val="24"/>
        </w:rPr>
        <w:softHyphen/>
        <w:t>ринты», 1971; «Эскизы», 1985). Развитие бардовской песни, рок-музыки. Фор</w:t>
      </w:r>
      <w:r w:rsidRPr="000F5582">
        <w:rPr>
          <w:sz w:val="24"/>
          <w:szCs w:val="24"/>
        </w:rPr>
        <w:softHyphen/>
        <w:t>мирование новых направлений в изобразительном искусстве. Архитектура 1950— 1980-х годов. Развитие отечественной кинематографии.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реферата): «</w:t>
      </w:r>
      <w:r w:rsidRPr="000F5582">
        <w:rPr>
          <w:i/>
          <w:iCs/>
          <w:sz w:val="24"/>
          <w:szCs w:val="24"/>
        </w:rPr>
        <w:t>Развитие литературы 1950—1980-х годов в контексте культуры</w:t>
      </w:r>
      <w:r w:rsidRPr="000F5582">
        <w:rPr>
          <w:sz w:val="24"/>
          <w:szCs w:val="24"/>
        </w:rPr>
        <w:t>»; «</w:t>
      </w:r>
      <w:r w:rsidRPr="000F5582">
        <w:rPr>
          <w:i/>
          <w:iCs/>
          <w:sz w:val="24"/>
          <w:szCs w:val="24"/>
        </w:rPr>
        <w:t>Отражение конфликтов истории в судьбах литературных героев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1056"/>
        <w:rPr>
          <w:sz w:val="24"/>
          <w:szCs w:val="24"/>
        </w:rPr>
      </w:pPr>
      <w:r w:rsidRPr="000F5582">
        <w:rPr>
          <w:b/>
          <w:bCs/>
          <w:i/>
          <w:iCs/>
          <w:spacing w:val="-10"/>
          <w:sz w:val="24"/>
          <w:szCs w:val="24"/>
        </w:rPr>
        <w:t>Творчество писателей-прозаиков в 1950—1980-е годы</w:t>
      </w:r>
    </w:p>
    <w:p w:rsidR="00107DA5" w:rsidRPr="000F5582" w:rsidRDefault="00107DA5" w:rsidP="000F5582">
      <w:pPr>
        <w:shd w:val="clear" w:color="auto" w:fill="FFFFFF"/>
        <w:spacing w:before="96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Основные направления и течения художественной прозы 1950—1980-х годов. Те</w:t>
      </w:r>
      <w:r w:rsidRPr="000F5582">
        <w:rPr>
          <w:sz w:val="24"/>
          <w:szCs w:val="24"/>
        </w:rPr>
        <w:softHyphen/>
        <w:t>матика и проблематика, традиции и новаторство в произведениях прозаиков. Худо</w:t>
      </w:r>
      <w:r w:rsidRPr="000F5582">
        <w:rPr>
          <w:sz w:val="24"/>
          <w:szCs w:val="24"/>
        </w:rPr>
        <w:softHyphen/>
        <w:t>жественное своеобразие прозы В.Шаламова, В.Шукшина, В.Быкова, В.Распутина.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Новое осмысление проблемы человека на войне. Исследование природы подвига и предательства, философский анализ поведения человека в экстремальной ситуации. Роль произведений о Великой Отечественной войне в воспитании патриотических чувств молодого поколения.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Изображение жизни советской деревни. Глубина, цельность духовного мира че</w:t>
      </w:r>
      <w:r w:rsidRPr="000F5582">
        <w:rPr>
          <w:sz w:val="24"/>
          <w:szCs w:val="24"/>
        </w:rPr>
        <w:softHyphen/>
        <w:t>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Историческая тема в советской литературе. Разрешение вопроса о роли личности в истории, взаимоотношениях человека и власти. Автобиографическая литература.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Публицистическая направленность художественных произведений 1980-х годов. Об</w:t>
      </w:r>
      <w:r w:rsidRPr="000F5582">
        <w:rPr>
          <w:sz w:val="24"/>
          <w:szCs w:val="24"/>
        </w:rPr>
        <w:softHyphen/>
        <w:t>ращение к трагическим страницам истории, размышления об общечеловеческих ценно</w:t>
      </w:r>
      <w:r w:rsidRPr="000F5582">
        <w:rPr>
          <w:sz w:val="24"/>
          <w:szCs w:val="24"/>
        </w:rPr>
        <w:softHyphen/>
        <w:t>стях. Журналы этого времени, их позиция («Новый мир», «Октябрь», «Знамя» и др.).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Развитие жанра фантастики. Многонациональность советской литературы.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 </w:t>
      </w:r>
      <w:r w:rsidRPr="000F5582">
        <w:rPr>
          <w:sz w:val="24"/>
          <w:szCs w:val="24"/>
        </w:rPr>
        <w:t>(по выбору преподавателя и студентов)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В.Шаламов. «Сентенция», «Надгробное слово», «Крест».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В.Шукшин. «</w:t>
      </w:r>
      <w:r w:rsidRPr="000F5582">
        <w:rPr>
          <w:i/>
          <w:iCs/>
          <w:sz w:val="24"/>
          <w:szCs w:val="24"/>
        </w:rPr>
        <w:t>Выбираю деревню на жительство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Срезал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Чудик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В.В.Быков. «Сотников».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В.Распутин. «Прощание с Матерой».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>(по выбору преподавателя и студентов)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К.Г.Паустовский. «Корабельная роща».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В.Солоухин. «Владимирские проселки».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О.Берггольц. «Дневные звезды».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А.Гладилин. «Хроника времен Виктора Подгурского».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В.Аксенов. «Коллеги», «Звездный билет».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А.Кузнецов «У себя дома».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Ю.Казаков. «Манька», «Поморка».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Д. Дудинцев. «Не хлебом единым», «Белые одежды».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Д.Гранин. «Иду на грозу». «Картина».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Ф.А.Абрамов. «Пелагея», «Алька», «Деревянные кони».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В.Белов. «Плотницкие рассказы».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Ю.Домбровский. «Хранитель древностей», «Факультет ненужных вещей».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Е.Гинзбург. «Крутой маршрут».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Г.Владимов. «Верный Руслан».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Ю.Бондарев. «Горячий снег».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В.Богомолов. «Момент истины».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В.Кондратьев. «Сашка».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К.Воробьев. «Крик», «Убиты под Москвой».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 и Б. Стругацкие. «Повесть о дружбе и недружбе».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В.Шукшин. «Я пришел дать вам волю».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Ю.Трифонов. «Обмен», «Другая жизнь».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А.Битов. «Пушкинский дом».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 Ерофеев. «Москва—Петушки».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Ч.Айтматов. «Буранный полустанок».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А.Ким. «Белка».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rFonts w:ascii="Courier New" w:hAnsi="Courier New" w:cs="Courier New"/>
          <w:b/>
          <w:bCs/>
          <w:spacing w:val="-13"/>
          <w:sz w:val="24"/>
          <w:szCs w:val="24"/>
        </w:rPr>
        <w:t>Литература народов России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Ю.Рытхэу. «Сон в начале тумана».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Зарубежная литература: </w:t>
      </w:r>
      <w:r w:rsidRPr="000F5582">
        <w:rPr>
          <w:sz w:val="24"/>
          <w:szCs w:val="24"/>
        </w:rPr>
        <w:t>творчество Р.Шекли, Р.Брэдбери, С.Лема.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Творчество прозаиков XIX — первой половины ХХ века.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Литературная традиция. Новаторство. Роман. Повесть. Рас</w:t>
      </w:r>
      <w:r w:rsidRPr="000F5582">
        <w:rPr>
          <w:sz w:val="24"/>
          <w:szCs w:val="24"/>
        </w:rPr>
        <w:softHyphen/>
        <w:t>сказ. Новелла. Тематика и проблематика литературного произведения.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Демонстрации</w:t>
      </w:r>
      <w:r w:rsidRPr="000F5582">
        <w:rPr>
          <w:sz w:val="24"/>
          <w:szCs w:val="24"/>
        </w:rPr>
        <w:t>. Творчество художников-пейзажистов ХХ века. Экранизация про</w:t>
      </w:r>
      <w:r w:rsidRPr="000F5582">
        <w:rPr>
          <w:sz w:val="24"/>
          <w:szCs w:val="24"/>
        </w:rPr>
        <w:softHyphen/>
        <w:t>изведений прозаиков 1950—1980-х годов.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</w:t>
      </w:r>
      <w:r w:rsidRPr="000F5582">
        <w:rPr>
          <w:sz w:val="24"/>
          <w:szCs w:val="24"/>
        </w:rPr>
        <w:softHyphen/>
        <w:t>ферата): «</w:t>
      </w:r>
      <w:r w:rsidRPr="000F5582">
        <w:rPr>
          <w:i/>
          <w:iCs/>
          <w:sz w:val="24"/>
          <w:szCs w:val="24"/>
        </w:rPr>
        <w:t>Развитие автобиографической прозы в творчестве К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Паустовского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И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Эренбурга</w:t>
      </w:r>
      <w:r w:rsidRPr="000F5582">
        <w:rPr>
          <w:sz w:val="24"/>
          <w:szCs w:val="24"/>
        </w:rPr>
        <w:t>» (автор по выбору); «Развитие жанра фантастики в произведени</w:t>
      </w:r>
      <w:r w:rsidRPr="000F5582">
        <w:rPr>
          <w:sz w:val="24"/>
          <w:szCs w:val="24"/>
        </w:rPr>
        <w:softHyphen/>
        <w:t>ях А.Беляева, И.Ефремова, К.Булычева и др.» (автор по выбору); «Городская</w:t>
      </w:r>
    </w:p>
    <w:p w:rsidR="00107DA5" w:rsidRPr="000F5582" w:rsidRDefault="00107DA5" w:rsidP="000F5582">
      <w:pPr>
        <w:shd w:val="clear" w:color="auto" w:fill="FFFFFF"/>
        <w:ind w:right="5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проза: тематика, нравственная проблематика, художественные особенности про</w:t>
      </w:r>
      <w:r w:rsidRPr="000F5582">
        <w:rPr>
          <w:sz w:val="24"/>
          <w:szCs w:val="24"/>
        </w:rPr>
        <w:softHyphen/>
        <w:t>изведений В.Аксенова, Д.Гранина, Ю.Трифонова, В.Дудинцева и др.» (автор по выбору преподавателя); «Отсутствие деклараций, простота, ясность — ху</w:t>
      </w:r>
      <w:r w:rsidRPr="000F5582">
        <w:rPr>
          <w:sz w:val="24"/>
          <w:szCs w:val="24"/>
        </w:rPr>
        <w:softHyphen/>
        <w:t>дожественные принципы В.Шаламова»; «Жанровое своеобразие произведений В.Шукшина “Чудик”, “Выбираю деревню на жительство”, “Срезал”: рассказ или новелла?»; «</w:t>
      </w:r>
      <w:r w:rsidRPr="000F5582">
        <w:rPr>
          <w:i/>
          <w:iCs/>
          <w:sz w:val="24"/>
          <w:szCs w:val="24"/>
        </w:rPr>
        <w:t>Художественное своеобразие прозы В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 xml:space="preserve">Шукшина </w:t>
      </w:r>
      <w:r w:rsidRPr="000F5582">
        <w:rPr>
          <w:sz w:val="24"/>
          <w:szCs w:val="24"/>
        </w:rPr>
        <w:t>(</w:t>
      </w:r>
      <w:r w:rsidRPr="000F5582">
        <w:rPr>
          <w:i/>
          <w:iCs/>
          <w:sz w:val="24"/>
          <w:szCs w:val="24"/>
        </w:rPr>
        <w:t>по расска</w:t>
      </w:r>
      <w:r w:rsidRPr="000F5582">
        <w:rPr>
          <w:i/>
          <w:iCs/>
          <w:sz w:val="24"/>
          <w:szCs w:val="24"/>
        </w:rPr>
        <w:softHyphen/>
        <w:t>зам “Чудик”</w:t>
      </w:r>
      <w:r w:rsidRPr="000F5582">
        <w:rPr>
          <w:sz w:val="24"/>
          <w:szCs w:val="24"/>
        </w:rPr>
        <w:t xml:space="preserve">», </w:t>
      </w:r>
      <w:r w:rsidRPr="000F5582">
        <w:rPr>
          <w:i/>
          <w:iCs/>
          <w:sz w:val="24"/>
          <w:szCs w:val="24"/>
        </w:rPr>
        <w:t>“Выбираю деревню на жительство”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“Срезал”</w:t>
      </w:r>
      <w:r w:rsidRPr="000F5582">
        <w:rPr>
          <w:sz w:val="24"/>
          <w:szCs w:val="24"/>
        </w:rPr>
        <w:t>)»; «Философ</w:t>
      </w:r>
      <w:r w:rsidRPr="000F5582">
        <w:rPr>
          <w:sz w:val="24"/>
          <w:szCs w:val="24"/>
        </w:rPr>
        <w:softHyphen/>
        <w:t>ский смысл повести В.Распутина “Прощание с Матерой” в контексте традиций русской литературы».</w:t>
      </w:r>
    </w:p>
    <w:p w:rsidR="00107DA5" w:rsidRDefault="00107DA5" w:rsidP="000F5582">
      <w:pPr>
        <w:shd w:val="clear" w:color="auto" w:fill="FFFFFF"/>
        <w:spacing w:before="202"/>
        <w:ind w:right="5"/>
        <w:jc w:val="center"/>
        <w:rPr>
          <w:b/>
          <w:bCs/>
          <w:i/>
          <w:iCs/>
          <w:spacing w:val="-11"/>
          <w:sz w:val="24"/>
          <w:szCs w:val="24"/>
        </w:rPr>
      </w:pPr>
    </w:p>
    <w:p w:rsidR="00107DA5" w:rsidRPr="000F5582" w:rsidRDefault="00107DA5" w:rsidP="000F5582">
      <w:pPr>
        <w:shd w:val="clear" w:color="auto" w:fill="FFFFFF"/>
        <w:spacing w:before="202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11"/>
          <w:sz w:val="24"/>
          <w:szCs w:val="24"/>
        </w:rPr>
        <w:t>Творчество поэтов в 1950—1980-е год</w:t>
      </w:r>
      <w:r w:rsidRPr="000F5582">
        <w:rPr>
          <w:rFonts w:ascii="Arial" w:hAnsi="Arial" w:cs="Arial"/>
          <w:b/>
          <w:bCs/>
          <w:i/>
          <w:iCs/>
          <w:spacing w:val="-11"/>
          <w:sz w:val="24"/>
          <w:szCs w:val="24"/>
        </w:rPr>
        <w:t>ы</w:t>
      </w:r>
    </w:p>
    <w:p w:rsidR="00107DA5" w:rsidRPr="000F5582" w:rsidRDefault="00107DA5" w:rsidP="000F5582">
      <w:pPr>
        <w:shd w:val="clear" w:color="auto" w:fill="FFFFFF"/>
        <w:spacing w:before="154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Развитие традиций русской классики и поиски нового поэтического языка, формы, жанра в поэзии 1950—1980-х годов. Лирика поэтов-фронтовиков. Творчество авторов, развивавших жанр авторской песни. Литературные объединения и направления в поэзии 1950—1980-х годов.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Поэзия Н.Рубцова: художественные средства, своеобразие лирического героя. Тема родины в лирике поэта. Гармония человека и природы. Есенинские традиции в лирике Н.Рубцова.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Поэзия Р.Гамзатова: функции приема параллелизма, своеобразие лирического героя. Тема родины в поэзии Р.Гамзатова. Соотношение национального и общече</w:t>
      </w:r>
      <w:r w:rsidRPr="000F5582">
        <w:rPr>
          <w:sz w:val="24"/>
          <w:szCs w:val="24"/>
        </w:rPr>
        <w:softHyphen/>
        <w:t>ловеческого в поэзии Р.Гамзатова.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Поэзия Б.Окуджавы: художественные средства создания образа, своеобразие ли</w:t>
      </w:r>
      <w:r w:rsidRPr="000F5582">
        <w:rPr>
          <w:sz w:val="24"/>
          <w:szCs w:val="24"/>
        </w:rPr>
        <w:softHyphen/>
        <w:t>рического героя. Тема войны, образы Москвы и Арбата в поэзии Б.Окуджавы.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Поэзия А.Вознесенского: художественные средства создания образа, своеобразие лирического героя. Тематика стихотворений А.Вознесенского.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 </w:t>
      </w:r>
      <w:r w:rsidRPr="000F5582">
        <w:rPr>
          <w:sz w:val="24"/>
          <w:szCs w:val="24"/>
        </w:rPr>
        <w:t>(по выбору преподавателя)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Н.Рубцов</w:t>
      </w:r>
      <w:r w:rsidRPr="000F5582">
        <w:rPr>
          <w:b/>
          <w:bCs/>
          <w:sz w:val="24"/>
          <w:szCs w:val="24"/>
        </w:rPr>
        <w:t xml:space="preserve">. </w:t>
      </w:r>
      <w:r w:rsidRPr="000F5582">
        <w:rPr>
          <w:sz w:val="24"/>
          <w:szCs w:val="24"/>
        </w:rPr>
        <w:t>Стихотворения: «Березы», «Поэзия», «Оттепель», «Не пришла», «О чем писать?…», «Сергей Есенин», «В гостях», «Грани».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Б.Окуджава</w:t>
      </w:r>
      <w:r w:rsidRPr="000F5582">
        <w:rPr>
          <w:b/>
          <w:bCs/>
          <w:sz w:val="24"/>
          <w:szCs w:val="24"/>
        </w:rPr>
        <w:t xml:space="preserve">. </w:t>
      </w:r>
      <w:r w:rsidRPr="000F5582">
        <w:rPr>
          <w:sz w:val="24"/>
          <w:szCs w:val="24"/>
        </w:rPr>
        <w:t>Стихотворения: «Арбатский дворик», «Арбатский романс», «Ан</w:t>
      </w:r>
      <w:r w:rsidRPr="000F5582">
        <w:rPr>
          <w:sz w:val="24"/>
          <w:szCs w:val="24"/>
        </w:rPr>
        <w:softHyphen/>
        <w:t>гелы», «Песня кавалергарда», «Мы за ценой не постоим…».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А.Вознесенский</w:t>
      </w:r>
      <w:r w:rsidRPr="000F5582">
        <w:rPr>
          <w:b/>
          <w:bCs/>
          <w:sz w:val="24"/>
          <w:szCs w:val="24"/>
        </w:rPr>
        <w:t xml:space="preserve">. </w:t>
      </w:r>
      <w:r w:rsidRPr="000F5582">
        <w:rPr>
          <w:sz w:val="24"/>
          <w:szCs w:val="24"/>
        </w:rPr>
        <w:t>Стихотворения: «Гойя», «Дорогие литсобратья», «Автопор</w:t>
      </w:r>
      <w:r w:rsidRPr="000F5582">
        <w:rPr>
          <w:sz w:val="24"/>
          <w:szCs w:val="24"/>
        </w:rPr>
        <w:softHyphen/>
        <w:t>трет», «Гитара», «Смерть Шукшина», «Памятник».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Литература народов России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Р.Гамзатов</w:t>
      </w:r>
      <w:r w:rsidRPr="000F5582">
        <w:rPr>
          <w:b/>
          <w:bCs/>
          <w:sz w:val="24"/>
          <w:szCs w:val="24"/>
        </w:rPr>
        <w:t xml:space="preserve">. </w:t>
      </w:r>
      <w:r w:rsidRPr="000F5582">
        <w:rPr>
          <w:sz w:val="24"/>
          <w:szCs w:val="24"/>
        </w:rPr>
        <w:t>Стихотворения: «Журавли», «Есть глаза у цветов», «И люблю ма</w:t>
      </w:r>
      <w:r w:rsidRPr="000F5582">
        <w:rPr>
          <w:sz w:val="24"/>
          <w:szCs w:val="24"/>
        </w:rPr>
        <w:softHyphen/>
        <w:t>линовый рассвет я…», «Не торопись».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i/>
          <w:iCs/>
          <w:sz w:val="24"/>
          <w:szCs w:val="24"/>
        </w:rPr>
        <w:t>Г.Айги</w:t>
      </w:r>
      <w:r w:rsidRPr="000F5582">
        <w:rPr>
          <w:sz w:val="24"/>
          <w:szCs w:val="24"/>
        </w:rPr>
        <w:t>. Произведения по выбору преподавателя.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>(по выбору преподавателя)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М.Светлов.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Н.Заболоцкий.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Ю.Друнина.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Р.Рождественский.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Е.Евтушенко.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Ю.Кузнецов.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Б.Ахмадулина.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В.Некрасов.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В.Высоцкий.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Г.Айги.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Д.Пригов.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А.Еременко.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И.Бродский. Произведения по выбору.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Зарубежная литература. </w:t>
      </w:r>
      <w:r w:rsidRPr="000F5582">
        <w:rPr>
          <w:sz w:val="24"/>
          <w:szCs w:val="24"/>
        </w:rPr>
        <w:t>Творчество зарубежных поэтов 2-й половины ХХ века. (по выбору преподавателя).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Творчество поэтов XIX — первой половины ХХ века.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Лирика. Авторская песня.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Демонстрации</w:t>
      </w:r>
      <w:r w:rsidRPr="000F5582">
        <w:rPr>
          <w:sz w:val="24"/>
          <w:szCs w:val="24"/>
        </w:rPr>
        <w:t>. Эстрадная песня, авторская песня, рок-поэзия. Тема родины в живописи 1950—1980-х годов.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Творческие задания</w:t>
      </w:r>
      <w:r w:rsidRPr="000F5582">
        <w:rPr>
          <w:b/>
          <w:bCs/>
          <w:i/>
          <w:iCs/>
          <w:sz w:val="24"/>
          <w:szCs w:val="24"/>
        </w:rPr>
        <w:t xml:space="preserve">. </w:t>
      </w:r>
      <w:r w:rsidRPr="000F5582">
        <w:rPr>
          <w:sz w:val="24"/>
          <w:szCs w:val="24"/>
        </w:rPr>
        <w:t>Исследование и подготовка доклада (сообщения или ре</w:t>
      </w:r>
      <w:r w:rsidRPr="000F5582">
        <w:rPr>
          <w:sz w:val="24"/>
          <w:szCs w:val="24"/>
        </w:rPr>
        <w:softHyphen/>
        <w:t>ферата): «</w:t>
      </w:r>
      <w:r w:rsidRPr="000F5582">
        <w:rPr>
          <w:i/>
          <w:iCs/>
          <w:sz w:val="24"/>
          <w:szCs w:val="24"/>
        </w:rPr>
        <w:t>Авангардные поиски в поэзии второй половины ХХ века</w:t>
      </w:r>
      <w:r w:rsidRPr="000F5582">
        <w:rPr>
          <w:sz w:val="24"/>
          <w:szCs w:val="24"/>
        </w:rPr>
        <w:t>»; «</w:t>
      </w:r>
      <w:r w:rsidRPr="000F5582">
        <w:rPr>
          <w:i/>
          <w:iCs/>
          <w:sz w:val="24"/>
          <w:szCs w:val="24"/>
        </w:rPr>
        <w:t>Поэзия 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Заболоцкого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Н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Рубцова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Б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Окуджавы</w:t>
      </w:r>
      <w:r w:rsidRPr="000F5582">
        <w:rPr>
          <w:sz w:val="24"/>
          <w:szCs w:val="24"/>
        </w:rPr>
        <w:t xml:space="preserve">, </w:t>
      </w:r>
      <w:r w:rsidRPr="000F5582">
        <w:rPr>
          <w:i/>
          <w:iCs/>
          <w:sz w:val="24"/>
          <w:szCs w:val="24"/>
        </w:rPr>
        <w:t>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Вознесенского в контексте рус</w:t>
      </w:r>
      <w:r w:rsidRPr="000F5582">
        <w:rPr>
          <w:i/>
          <w:iCs/>
          <w:sz w:val="24"/>
          <w:szCs w:val="24"/>
        </w:rPr>
        <w:softHyphen/>
        <w:t>ской литературы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Два-три стихотворения (по выбору учащихся).</w:t>
      </w:r>
    </w:p>
    <w:p w:rsidR="00107DA5" w:rsidRPr="000F5582" w:rsidRDefault="00107DA5" w:rsidP="000F5582">
      <w:pPr>
        <w:shd w:val="clear" w:color="auto" w:fill="FFFFFF"/>
        <w:ind w:right="5"/>
        <w:jc w:val="center"/>
        <w:rPr>
          <w:sz w:val="24"/>
          <w:szCs w:val="24"/>
        </w:rPr>
      </w:pPr>
      <w:r w:rsidRPr="000F5582">
        <w:rPr>
          <w:rFonts w:ascii="Arial" w:hAnsi="Arial" w:cs="Arial"/>
          <w:b/>
          <w:bCs/>
          <w:i/>
          <w:iCs/>
          <w:spacing w:val="-8"/>
          <w:sz w:val="24"/>
          <w:szCs w:val="24"/>
        </w:rPr>
        <w:t>Драматургия 1950—1980-х годов</w:t>
      </w:r>
    </w:p>
    <w:p w:rsidR="00107DA5" w:rsidRPr="000F5582" w:rsidRDefault="00107DA5" w:rsidP="000F5582">
      <w:pPr>
        <w:shd w:val="clear" w:color="auto" w:fill="FFFFFF"/>
        <w:spacing w:before="154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Особенности драматургии 1950—1960-х годов. Жанры и жанровые разновидности драматургии 1950—1960-х годов. Интерес к молодому современнику, актуальным проблемам настоящего. Социально-психологические пьесы В.Розова. Внимание драматургов к повседневным проблемам обычных людей. Тема войны в драма</w:t>
      </w:r>
      <w:r w:rsidRPr="000F5582">
        <w:rPr>
          <w:sz w:val="24"/>
          <w:szCs w:val="24"/>
        </w:rPr>
        <w:softHyphen/>
        <w:t>тургии. Проблемы долга и совести, героизма и предательства, чести и бесчестия. Пьеса А.Салынского «Барабанщица» (1958). Тема любви в драмах А.Володина, Э.Радзинского. Взаимодействие театрального искусства периода «оттепели» с поэзи</w:t>
      </w:r>
      <w:r w:rsidRPr="000F5582">
        <w:rPr>
          <w:sz w:val="24"/>
          <w:szCs w:val="24"/>
        </w:rPr>
        <w:softHyphen/>
        <w:t xml:space="preserve">ей. </w:t>
      </w:r>
      <w:r w:rsidRPr="000F5582">
        <w:rPr>
          <w:i/>
          <w:iCs/>
          <w:sz w:val="24"/>
          <w:szCs w:val="24"/>
        </w:rPr>
        <w:t xml:space="preserve">Поэтические представления </w:t>
      </w:r>
      <w:r w:rsidRPr="000F5582">
        <w:rPr>
          <w:sz w:val="24"/>
          <w:szCs w:val="24"/>
        </w:rPr>
        <w:t xml:space="preserve">в Театре драмы и комедии на Таганке. Влияние Б.Брехта на режиссуру Ю.Любимова. Тематика и проблематика драматургии 1970— 1980-х годов. Обращение театров к </w:t>
      </w:r>
      <w:r w:rsidRPr="000F5582">
        <w:rPr>
          <w:i/>
          <w:iCs/>
          <w:sz w:val="24"/>
          <w:szCs w:val="24"/>
        </w:rPr>
        <w:t>произведениям отечественных прозаиков</w:t>
      </w:r>
      <w:r w:rsidRPr="000F5582">
        <w:rPr>
          <w:sz w:val="24"/>
          <w:szCs w:val="24"/>
        </w:rPr>
        <w:t xml:space="preserve">. </w:t>
      </w:r>
      <w:r w:rsidRPr="000F5582">
        <w:rPr>
          <w:i/>
          <w:iCs/>
          <w:sz w:val="24"/>
          <w:szCs w:val="24"/>
        </w:rPr>
        <w:t>Раз</w:t>
      </w:r>
      <w:r w:rsidRPr="000F5582">
        <w:rPr>
          <w:i/>
          <w:iCs/>
          <w:sz w:val="24"/>
          <w:szCs w:val="24"/>
        </w:rPr>
        <w:softHyphen/>
        <w:t xml:space="preserve">витие жанра производственной </w:t>
      </w:r>
      <w:r w:rsidRPr="000F5582">
        <w:rPr>
          <w:sz w:val="24"/>
          <w:szCs w:val="24"/>
        </w:rPr>
        <w:t>(</w:t>
      </w:r>
      <w:r w:rsidRPr="000F5582">
        <w:rPr>
          <w:i/>
          <w:iCs/>
          <w:sz w:val="24"/>
          <w:szCs w:val="24"/>
        </w:rPr>
        <w:t>социологической</w:t>
      </w:r>
      <w:r w:rsidRPr="000F5582">
        <w:rPr>
          <w:sz w:val="24"/>
          <w:szCs w:val="24"/>
        </w:rPr>
        <w:t xml:space="preserve">) </w:t>
      </w:r>
      <w:r w:rsidRPr="000F5582">
        <w:rPr>
          <w:i/>
          <w:iCs/>
          <w:sz w:val="24"/>
          <w:szCs w:val="24"/>
        </w:rPr>
        <w:t>драмы</w:t>
      </w:r>
      <w:r w:rsidRPr="000F5582">
        <w:rPr>
          <w:sz w:val="24"/>
          <w:szCs w:val="24"/>
        </w:rPr>
        <w:t>. Драматургия В.Розова, А.Арбузова, А.Володина в 1970—1980-х годах. Тип «средненравственного» героя в драматургии А.Вампилова. «Поствампиловская драма».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>(по выбору преподавателя)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В.Розов. «В добрый час!», «Гнездо глухаря».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А.Володин. «Пять вечеров».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А.Салынский. «Барабанщица».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А.Арбузов. «Иркутская история», «Жестокие игры».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А.Галин, Л.Петрушевская. Драмы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Литература народов России</w:t>
      </w:r>
      <w:r w:rsidRPr="000F5582">
        <w:rPr>
          <w:sz w:val="24"/>
          <w:szCs w:val="24"/>
        </w:rPr>
        <w:t>. Мустай Карим. «Не бросай огонь, Прометей!»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Зарубежная литература. </w:t>
      </w:r>
      <w:r w:rsidRPr="000F5582">
        <w:rPr>
          <w:sz w:val="24"/>
          <w:szCs w:val="24"/>
        </w:rPr>
        <w:t>Б.Брехт.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Творчество драматургов XIX — первой половины ХХ века.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Теория литературы</w:t>
      </w:r>
      <w:r w:rsidRPr="000F5582">
        <w:rPr>
          <w:b/>
          <w:bCs/>
          <w:i/>
          <w:iCs/>
          <w:sz w:val="24"/>
          <w:szCs w:val="24"/>
        </w:rPr>
        <w:t xml:space="preserve">. </w:t>
      </w:r>
      <w:r w:rsidRPr="000F5582">
        <w:rPr>
          <w:sz w:val="24"/>
          <w:szCs w:val="24"/>
        </w:rPr>
        <w:t>Драма. Жанр. Жанровая разновидность.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Демонстрации</w:t>
      </w:r>
      <w:r w:rsidRPr="000F5582">
        <w:rPr>
          <w:sz w:val="24"/>
          <w:szCs w:val="24"/>
        </w:rPr>
        <w:t>. Экранизация пьес драматургов 1950—1980-х годов.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реферата): о жизни и творчестве одного из драматургов 1950—1980-х годов; «</w:t>
      </w:r>
      <w:r w:rsidRPr="000F5582">
        <w:rPr>
          <w:i/>
          <w:iCs/>
          <w:sz w:val="24"/>
          <w:szCs w:val="24"/>
        </w:rPr>
        <w:t>Решение нравственной проблематики в пьесах драматургов 1950—1980-х годов</w:t>
      </w:r>
      <w:r w:rsidRPr="000F5582">
        <w:rPr>
          <w:sz w:val="24"/>
          <w:szCs w:val="24"/>
        </w:rPr>
        <w:t>» (автор по выбору).</w:t>
      </w:r>
    </w:p>
    <w:p w:rsidR="00107DA5" w:rsidRPr="000F5582" w:rsidRDefault="00107DA5" w:rsidP="000F5582">
      <w:pPr>
        <w:shd w:val="clear" w:color="auto" w:fill="FFFFFF"/>
        <w:spacing w:before="317"/>
        <w:ind w:left="1339"/>
        <w:rPr>
          <w:sz w:val="24"/>
          <w:szCs w:val="24"/>
        </w:rPr>
      </w:pPr>
      <w:r w:rsidRPr="000F5582">
        <w:rPr>
          <w:b/>
          <w:bCs/>
          <w:i/>
          <w:iCs/>
          <w:spacing w:val="-7"/>
          <w:sz w:val="24"/>
          <w:szCs w:val="24"/>
        </w:rPr>
        <w:t>Александр Трифонович Твардовский (1910—1971)</w:t>
      </w:r>
    </w:p>
    <w:p w:rsidR="00107DA5" w:rsidRPr="000F5582" w:rsidRDefault="00107DA5" w:rsidP="000F5582">
      <w:pPr>
        <w:shd w:val="clear" w:color="auto" w:fill="FFFFFF"/>
        <w:spacing w:before="154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 xml:space="preserve">Сведения из биографии А.Т.Твардовского (с обобщением ранее изученного). Обзор творчества А.Т.Твардовского. Особенности поэтического мира. Автобиографизм поэзии Твардовского. Образ лирического героя, конкретно-исторический и общечеловеческий аспекты тематики. «Поэзия как служение и дар». </w:t>
      </w:r>
      <w:r w:rsidRPr="000F5582">
        <w:rPr>
          <w:i/>
          <w:iCs/>
          <w:sz w:val="24"/>
          <w:szCs w:val="24"/>
        </w:rPr>
        <w:t xml:space="preserve">Поэма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По праву памяти</w:t>
      </w:r>
      <w:r w:rsidRPr="000F5582">
        <w:rPr>
          <w:sz w:val="24"/>
          <w:szCs w:val="24"/>
        </w:rPr>
        <w:t>». Произ</w:t>
      </w:r>
      <w:r w:rsidRPr="000F5582">
        <w:rPr>
          <w:sz w:val="24"/>
          <w:szCs w:val="24"/>
        </w:rPr>
        <w:softHyphen/>
        <w:t>ведение лиро-эпического жанра. Драматизм и исповедальность поэмы. Образ отца как композиционный центр поэмы. Поэма «По праву памяти» как «завещание» поэта. Темы раскаяния и личной вины, памяти и забвения, исторического возмездия и «сыновней ответственности». А.Т.Твардовский — главный редактор журнала «Новый мир».</w:t>
      </w:r>
    </w:p>
    <w:p w:rsidR="00107DA5" w:rsidRPr="000F5582" w:rsidRDefault="00107DA5" w:rsidP="000F5582">
      <w:pPr>
        <w:shd w:val="clear" w:color="auto" w:fill="FFFFFF"/>
        <w:ind w:right="10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 xml:space="preserve">Стихотворения: «Слово о словах», «Моим критикам», «Вся суть в одном-единственном завете…», «Памяти матери», «Я знаю, никакой моей вины…», «Я убит подо Ржевом». </w:t>
      </w:r>
      <w:r w:rsidRPr="000F5582">
        <w:rPr>
          <w:i/>
          <w:iCs/>
          <w:sz w:val="24"/>
          <w:szCs w:val="24"/>
        </w:rPr>
        <w:t xml:space="preserve">Поэма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По праву памяти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>(по выбору преподавателя). Поэмы: «За далью — даль», «Теркин на том свете». Стихотворения (по выбору преподавателя).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Тема поэта и поэзии в поэзии XIX—XX веков. Образы дома и до</w:t>
      </w:r>
      <w:r w:rsidRPr="000F5582">
        <w:rPr>
          <w:sz w:val="24"/>
          <w:szCs w:val="24"/>
        </w:rPr>
        <w:softHyphen/>
        <w:t>роги в русской поэзии. Тема войны в поэзии XX века.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Стиль. Лирика. Лиро-эпика. Лирический цикл. Поэма.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Демонстрация. </w:t>
      </w:r>
      <w:r w:rsidRPr="000F5582">
        <w:rPr>
          <w:sz w:val="24"/>
          <w:szCs w:val="24"/>
        </w:rPr>
        <w:t>Иллюстрации к произведениям А.Твардовского.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</w:t>
      </w:r>
      <w:r w:rsidRPr="000F5582">
        <w:rPr>
          <w:sz w:val="24"/>
          <w:szCs w:val="24"/>
        </w:rPr>
        <w:softHyphen/>
        <w:t>ферата): «</w:t>
      </w:r>
      <w:r w:rsidRPr="000F5582">
        <w:rPr>
          <w:i/>
          <w:iCs/>
          <w:sz w:val="24"/>
          <w:szCs w:val="24"/>
        </w:rPr>
        <w:t>Тема поэта и поэзии в русской лирике XIX—XX веков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Образы дороги и дома в лирике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Твардовского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 </w:t>
      </w:r>
      <w:r w:rsidRPr="000F5582">
        <w:rPr>
          <w:sz w:val="24"/>
          <w:szCs w:val="24"/>
        </w:rPr>
        <w:t>Два-три стихотворения (по выбору студентов).</w:t>
      </w:r>
    </w:p>
    <w:p w:rsidR="00107DA5" w:rsidRPr="000F5582" w:rsidRDefault="00107DA5" w:rsidP="000F5582">
      <w:pPr>
        <w:shd w:val="clear" w:color="auto" w:fill="FFFFFF"/>
        <w:spacing w:before="302"/>
        <w:ind w:right="5"/>
        <w:jc w:val="center"/>
        <w:rPr>
          <w:sz w:val="24"/>
          <w:szCs w:val="24"/>
        </w:rPr>
      </w:pPr>
      <w:r w:rsidRPr="000F5582">
        <w:rPr>
          <w:b/>
          <w:bCs/>
          <w:i/>
          <w:iCs/>
          <w:spacing w:val="-5"/>
          <w:sz w:val="24"/>
          <w:szCs w:val="24"/>
        </w:rPr>
        <w:t>Александр Исаевич Солженицын (1918—2008)</w:t>
      </w:r>
    </w:p>
    <w:p w:rsidR="00107DA5" w:rsidRPr="000F5582" w:rsidRDefault="00107DA5" w:rsidP="000F5582">
      <w:pPr>
        <w:shd w:val="clear" w:color="auto" w:fill="FFFFFF"/>
        <w:spacing w:before="154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Обзор жизни и творчества А.И.Солженицына (с обобщением ранее изученного). Сюжетно-композиционные особенности повести «Один день Ивана Денисовича» и рас</w:t>
      </w:r>
      <w:r w:rsidRPr="000F5582">
        <w:rPr>
          <w:sz w:val="24"/>
          <w:szCs w:val="24"/>
        </w:rPr>
        <w:softHyphen/>
        <w:t>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изображениюпрошлого. Проблема ответственности поколений. Мастерство А. Солженицына-психолога: глубина характеров, историко-философское обобщение в творчестве пи</w:t>
      </w:r>
      <w:r w:rsidRPr="000F5582">
        <w:rPr>
          <w:sz w:val="24"/>
          <w:szCs w:val="24"/>
        </w:rPr>
        <w:softHyphen/>
        <w:t>сателя. Литературные традиции в изображении человека из народа в образах Ивана Денисовича и Матрены. «Лагерная проза» А.Солженицына: «Архипелаг ГУЛАГ», романы «В круге первом», «Раковый корпус». Публицистика А.И.Солженицына.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Повесть «Один день Ивана Денисовича». Рассказ «Ма-тренин двор».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>(по выбору преподавателя). Романы: «В круге пер</w:t>
      </w:r>
      <w:r w:rsidRPr="000F5582">
        <w:rPr>
          <w:sz w:val="24"/>
          <w:szCs w:val="24"/>
        </w:rPr>
        <w:softHyphen/>
        <w:t>вом», «Раковый корпус», «Архипелаг ГУЛАГ» (обзор с чтением фрагментов).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Проза В. Шаламова.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Эпос. Роман. Повесть. Рассказ. Литературный герой. Публи</w:t>
      </w:r>
      <w:r w:rsidRPr="000F5582">
        <w:rPr>
          <w:sz w:val="24"/>
          <w:szCs w:val="24"/>
        </w:rPr>
        <w:softHyphen/>
        <w:t>цистика.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Демонстрация. </w:t>
      </w:r>
      <w:r w:rsidRPr="000F5582">
        <w:rPr>
          <w:sz w:val="24"/>
          <w:szCs w:val="24"/>
        </w:rPr>
        <w:t>Кадры из экранизаций произведений А.И.Солженицына.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</w:t>
      </w:r>
      <w:r w:rsidRPr="000F5582">
        <w:rPr>
          <w:sz w:val="24"/>
          <w:szCs w:val="24"/>
        </w:rPr>
        <w:softHyphen/>
        <w:t>ферата): «</w:t>
      </w:r>
      <w:r w:rsidRPr="000F5582">
        <w:rPr>
          <w:i/>
          <w:iCs/>
          <w:sz w:val="24"/>
          <w:szCs w:val="24"/>
        </w:rPr>
        <w:t>Своеобразие языка Солженицына-публициста</w:t>
      </w:r>
      <w:r w:rsidRPr="000F5582">
        <w:rPr>
          <w:sz w:val="24"/>
          <w:szCs w:val="24"/>
        </w:rPr>
        <w:t>»; «</w:t>
      </w:r>
      <w:r w:rsidRPr="000F5582">
        <w:rPr>
          <w:i/>
          <w:iCs/>
          <w:sz w:val="24"/>
          <w:szCs w:val="24"/>
        </w:rPr>
        <w:t>Изобразительно-выразительный язык кинематографа и литературы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spacing w:before="240"/>
        <w:ind w:left="1368"/>
        <w:rPr>
          <w:sz w:val="24"/>
          <w:szCs w:val="24"/>
        </w:rPr>
      </w:pPr>
      <w:r w:rsidRPr="000F5582">
        <w:rPr>
          <w:b/>
          <w:bCs/>
          <w:i/>
          <w:iCs/>
          <w:spacing w:val="-19"/>
          <w:sz w:val="24"/>
          <w:szCs w:val="24"/>
        </w:rPr>
        <w:t>Александр Валентинович Вампилов (1937—1972)</w:t>
      </w:r>
    </w:p>
    <w:p w:rsidR="00107DA5" w:rsidRPr="000F5582" w:rsidRDefault="00107DA5" w:rsidP="000F5582">
      <w:pPr>
        <w:shd w:val="clear" w:color="auto" w:fill="FFFFFF"/>
        <w:spacing w:before="149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Обзор жизни и творчества А.Вампилова. Проза А.Вампилова. Нравственная проблематика пьес А.Вампилова «Прошлым летом в Чулимске», «Старший сын». Своеобразие драмы «Утиная охота». Композиция драмы. Характер главного героя. Система персонажей, особенности художественного конфликта. Пьеса «Провинци</w:t>
      </w:r>
      <w:r w:rsidRPr="000F5582">
        <w:rPr>
          <w:sz w:val="24"/>
          <w:szCs w:val="24"/>
        </w:rPr>
        <w:softHyphen/>
        <w:t>альные анекдоты». Гоголевские традиции в пьесе А.Вампилова «Провинциальные анекдоты». Утверждение добра, любви и милосердия — главный пафос драматургии А.Вампилова.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изучения. </w:t>
      </w:r>
      <w:r w:rsidRPr="000F5582">
        <w:rPr>
          <w:sz w:val="24"/>
          <w:szCs w:val="24"/>
        </w:rPr>
        <w:t>Драма «Утиная охота».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 xml:space="preserve">(по выбору преподавателя). </w:t>
      </w:r>
      <w:r w:rsidRPr="000F5582">
        <w:rPr>
          <w:i/>
          <w:iCs/>
          <w:sz w:val="24"/>
          <w:szCs w:val="24"/>
        </w:rPr>
        <w:t xml:space="preserve">Драмы </w:t>
      </w:r>
      <w:r w:rsidRPr="000F5582">
        <w:rPr>
          <w:sz w:val="24"/>
          <w:szCs w:val="24"/>
        </w:rPr>
        <w:t>«</w:t>
      </w:r>
      <w:r w:rsidRPr="000F5582">
        <w:rPr>
          <w:i/>
          <w:iCs/>
          <w:sz w:val="24"/>
          <w:szCs w:val="24"/>
        </w:rPr>
        <w:t>Провинциальные анекдоты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Прошлым летом в Чулимске</w:t>
      </w:r>
      <w:r w:rsidRPr="000F5582">
        <w:rPr>
          <w:sz w:val="24"/>
          <w:szCs w:val="24"/>
        </w:rPr>
        <w:t>», «</w:t>
      </w:r>
      <w:r w:rsidRPr="000F5582">
        <w:rPr>
          <w:i/>
          <w:iCs/>
          <w:sz w:val="24"/>
          <w:szCs w:val="24"/>
        </w:rPr>
        <w:t>Старший сын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Н.В.Гоголь: «Нос», «Ревизор». Драматургия 1950—1980-х годов.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Анекдот. Драма. Герой. Система персонажей. Конфликт.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Демонстрация. </w:t>
      </w:r>
      <w:r w:rsidRPr="000F5582">
        <w:rPr>
          <w:sz w:val="24"/>
          <w:szCs w:val="24"/>
        </w:rPr>
        <w:t>Кадры из экранизаций пьес А. Вампилова.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реферата): «</w:t>
      </w:r>
      <w:r w:rsidRPr="000F5582">
        <w:rPr>
          <w:i/>
          <w:iCs/>
          <w:sz w:val="24"/>
          <w:szCs w:val="24"/>
        </w:rPr>
        <w:t>Гоголевские традиции в драматургии Вампилова</w:t>
      </w:r>
      <w:r w:rsidRPr="000F5582">
        <w:rPr>
          <w:sz w:val="24"/>
          <w:szCs w:val="24"/>
        </w:rPr>
        <w:t>»; «</w:t>
      </w:r>
      <w:r w:rsidRPr="000F5582">
        <w:rPr>
          <w:i/>
          <w:iCs/>
          <w:sz w:val="24"/>
          <w:szCs w:val="24"/>
        </w:rPr>
        <w:t>Мотив игры в пьесах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Вампилова “Утиная охота” и А</w:t>
      </w:r>
      <w:r w:rsidRPr="000F5582">
        <w:rPr>
          <w:sz w:val="24"/>
          <w:szCs w:val="24"/>
        </w:rPr>
        <w:t>.</w:t>
      </w:r>
      <w:r w:rsidRPr="000F5582">
        <w:rPr>
          <w:i/>
          <w:iCs/>
          <w:sz w:val="24"/>
          <w:szCs w:val="24"/>
        </w:rPr>
        <w:t>Арбузова “Жестокие игры”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spacing w:before="245"/>
        <w:ind w:left="2923" w:right="576" w:hanging="2102"/>
        <w:rPr>
          <w:sz w:val="24"/>
          <w:szCs w:val="24"/>
        </w:rPr>
      </w:pPr>
      <w:r w:rsidRPr="000F5582">
        <w:rPr>
          <w:rFonts w:ascii="Arial" w:hAnsi="Arial" w:cs="Arial"/>
          <w:b/>
          <w:bCs/>
          <w:spacing w:val="-5"/>
          <w:sz w:val="24"/>
          <w:szCs w:val="24"/>
        </w:rPr>
        <w:t xml:space="preserve">Русское литературное зарубежье 1920—1990-х годов </w:t>
      </w:r>
      <w:r w:rsidRPr="000F5582">
        <w:rPr>
          <w:rFonts w:ascii="Arial" w:hAnsi="Arial" w:cs="Arial"/>
          <w:b/>
          <w:bCs/>
          <w:sz w:val="24"/>
          <w:szCs w:val="24"/>
        </w:rPr>
        <w:t>(три волны эмиграции)</w:t>
      </w:r>
    </w:p>
    <w:p w:rsidR="00107DA5" w:rsidRPr="000F5582" w:rsidRDefault="00107DA5" w:rsidP="000F5582">
      <w:pPr>
        <w:shd w:val="clear" w:color="auto" w:fill="FFFFFF"/>
        <w:spacing w:before="144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Первая волна эмиграции русских писателей. Характерные черты литературы рус</w:t>
      </w:r>
      <w:r w:rsidRPr="000F5582">
        <w:rPr>
          <w:sz w:val="24"/>
          <w:szCs w:val="24"/>
        </w:rPr>
        <w:softHyphen/>
        <w:t>ского зарубежья 1920—1930-х годов. Творчество И.Шмелева, Б.Зайцева, В.Набокова, Г.Газданова, Б.Поплавского. Вторая волна эмиграции русских писателей. Осмыс</w:t>
      </w:r>
      <w:r w:rsidRPr="000F5582">
        <w:rPr>
          <w:sz w:val="24"/>
          <w:szCs w:val="24"/>
        </w:rPr>
        <w:softHyphen/>
        <w:t>ление опыта сталинских репрессий и Великой Отечественной войны в литературе. Творчество Б.Ширяева, Д.Кленовского, И.Елагина. Третья волна эмиграции. Возник</w:t>
      </w:r>
      <w:r w:rsidRPr="000F5582">
        <w:rPr>
          <w:sz w:val="24"/>
          <w:szCs w:val="24"/>
        </w:rPr>
        <w:softHyphen/>
        <w:t>новение диссидентского движения в СССР. Творчество И.Бродского, А.Синявского, Г.Владимова.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>(по выбору преподавателя)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И.С.Шмелев. «Лето Господне», «Солнце мертвых».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Б. К. Зайцев. «Странное путешествие».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Г.Газданов. «Вечер у Клэр».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 Иванов.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З. Гиппиус.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Б.Ю.Поплавский.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Б. Ширяев. «Неугасимая лампада».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И.В. Елагин (Матвеев).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Д.И.Кленовский (Крачковский).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И.Бродский. Произведения по выбору.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А.Синявский. «Прогулки с Пушкиным».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изучения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В.Набоков. Машенька.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Поэзия и проза ХХ века.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Эпос. Лирика.</w:t>
      </w:r>
    </w:p>
    <w:p w:rsidR="00107DA5" w:rsidRPr="000F5582" w:rsidRDefault="00107DA5" w:rsidP="000F5582">
      <w:pPr>
        <w:shd w:val="clear" w:color="auto" w:fill="FFFFFF"/>
        <w:ind w:right="14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реферата): «</w:t>
      </w:r>
      <w:r w:rsidRPr="000F5582">
        <w:rPr>
          <w:i/>
          <w:iCs/>
          <w:sz w:val="24"/>
          <w:szCs w:val="24"/>
        </w:rPr>
        <w:t>Духовная ценность писателей русского зарубежья старшего поко</w:t>
      </w:r>
      <w:r w:rsidRPr="000F5582">
        <w:rPr>
          <w:i/>
          <w:iCs/>
          <w:sz w:val="24"/>
          <w:szCs w:val="24"/>
        </w:rPr>
        <w:softHyphen/>
        <w:t xml:space="preserve">ления </w:t>
      </w:r>
      <w:r w:rsidRPr="000F5582">
        <w:rPr>
          <w:sz w:val="24"/>
          <w:szCs w:val="24"/>
        </w:rPr>
        <w:t>(</w:t>
      </w:r>
      <w:r w:rsidRPr="000F5582">
        <w:rPr>
          <w:i/>
          <w:iCs/>
          <w:sz w:val="24"/>
          <w:szCs w:val="24"/>
        </w:rPr>
        <w:t>первая волна эмиграции</w:t>
      </w:r>
      <w:r w:rsidRPr="000F5582">
        <w:rPr>
          <w:sz w:val="24"/>
          <w:szCs w:val="24"/>
        </w:rPr>
        <w:t>)»; «</w:t>
      </w:r>
      <w:r w:rsidRPr="000F5582">
        <w:rPr>
          <w:i/>
          <w:iCs/>
          <w:sz w:val="24"/>
          <w:szCs w:val="24"/>
        </w:rPr>
        <w:t>История: три волны русской эмиграции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spacing w:before="312"/>
        <w:ind w:left="293"/>
        <w:rPr>
          <w:sz w:val="24"/>
          <w:szCs w:val="24"/>
        </w:rPr>
      </w:pPr>
      <w:r w:rsidRPr="000F5582">
        <w:rPr>
          <w:rFonts w:ascii="Arial" w:hAnsi="Arial" w:cs="Arial"/>
          <w:b/>
          <w:bCs/>
          <w:spacing w:val="-5"/>
          <w:sz w:val="24"/>
          <w:szCs w:val="24"/>
        </w:rPr>
        <w:t>Особенности развития литературы конца 1980—2000-х годов</w:t>
      </w:r>
    </w:p>
    <w:p w:rsidR="00107DA5" w:rsidRPr="000F5582" w:rsidRDefault="00107DA5" w:rsidP="000F5582">
      <w:pPr>
        <w:shd w:val="clear" w:color="auto" w:fill="FFFFFF"/>
        <w:spacing w:before="149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Общественно-культурная ситуация в России конца ХХ — начала ХХI века. Сме</w:t>
      </w:r>
      <w:r w:rsidRPr="000F5582">
        <w:rPr>
          <w:sz w:val="24"/>
          <w:szCs w:val="24"/>
        </w:rPr>
        <w:softHyphen/>
        <w:t>шение разных идеологических и эстетических ориентиров. Всплеск антитоталитар</w:t>
      </w:r>
      <w:r w:rsidRPr="000F5582">
        <w:rPr>
          <w:sz w:val="24"/>
          <w:szCs w:val="24"/>
        </w:rPr>
        <w:softHyphen/>
        <w:t>ных настроений на рубеже 1980—1990-х годов. «Задержанная» и «возвращенная» литература. Произведения А.Солженицына, А.Бека, А.Рыбакова, В.Дудинцева, В.Войновича. Отражение постмодернистского мироощущения в современной литерату</w:t>
      </w:r>
      <w:r w:rsidRPr="000F5582">
        <w:rPr>
          <w:sz w:val="24"/>
          <w:szCs w:val="24"/>
        </w:rPr>
        <w:softHyphen/>
        <w:t>ре. Основные направления развития современной литературы. Проза А.Солженицына, В.Распутина, Ф.Искандера, Ю.Коваля, В.Маканина, С.Алексиевич, О.Ермакова, В.Астафьева, Г.Владимова, Л.Петрушевской, В.Пьецуха, Т.Толстой и др. Развитие разных традиций в поэзии Б.Ахмадулиной, Т.Бек, Н.Горбаневской, А.Жигулина, В.Соколова, О.Чухонцева, А.Вознесенского, Н.Искренко, Т.Кибирова, М.Сухотина и др. Духовная поэзия С.Аверинцева, И.Ратушинской, Н.Горбаневской и др. Раз</w:t>
      </w:r>
      <w:r w:rsidRPr="000F5582">
        <w:rPr>
          <w:sz w:val="24"/>
          <w:szCs w:val="24"/>
        </w:rPr>
        <w:softHyphen/>
        <w:t>витие рок-поэзии. Драматургия постперестроечного времени.</w:t>
      </w:r>
    </w:p>
    <w:p w:rsidR="00107DA5" w:rsidRDefault="00107DA5" w:rsidP="000F5582">
      <w:pPr>
        <w:shd w:val="clear" w:color="auto" w:fill="FFFFFF"/>
        <w:ind w:left="283"/>
        <w:rPr>
          <w:b/>
          <w:bCs/>
          <w:sz w:val="24"/>
          <w:szCs w:val="24"/>
        </w:rPr>
      </w:pP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Для чтения и обсуждения </w:t>
      </w:r>
      <w:r w:rsidRPr="000F5582">
        <w:rPr>
          <w:sz w:val="24"/>
          <w:szCs w:val="24"/>
        </w:rPr>
        <w:t>(по выбору преподавателя)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А.Рыбаков. «Дети Арбата».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В.Дудинцев. «Белые одежды».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А.Солженицын. Рассказы.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В.Распутин. Рассказы.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С.Довлатов. Рассказы.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В.Войнович. «Москва-2042».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В.Маканин. «Лаз».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А.Ким. «Белка».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А.Варламов. Рассказы.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В.Пелевин. «Желтая стрела», «Принц Госплана»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Т.Толстая. Рассказы.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Л.Петрушевская. Рассказы.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В.Пьецух. «Новая московская философия».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О.Ермаков. «Афганские рассказы».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 Астафьев. «Прокляты и убиты».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Г. Владимов. «Генерал и его армия».</w:t>
      </w:r>
    </w:p>
    <w:p w:rsidR="00107DA5" w:rsidRPr="000F5582" w:rsidRDefault="00107DA5" w:rsidP="000F5582">
      <w:pPr>
        <w:shd w:val="clear" w:color="auto" w:fill="FFFFFF"/>
        <w:ind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В.Соколов, Б.Ахмадулина, В.Корнилов, О.Чухонцев, Ю.Кузнецов, А.Кушнер (по выбору).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О.Михайлова. «Русский сон».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Л.Улицкая. «Русское варенье».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Для чтения и изучения</w:t>
      </w:r>
      <w:r w:rsidRPr="000F5582">
        <w:rPr>
          <w:sz w:val="24"/>
          <w:szCs w:val="24"/>
        </w:rPr>
        <w:t>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sz w:val="24"/>
          <w:szCs w:val="24"/>
        </w:rPr>
        <w:t>В.Маканин. «Где сходилось небо с холмами».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sz w:val="24"/>
          <w:szCs w:val="24"/>
        </w:rPr>
        <w:t>Т.Кибиров. Стихотворения: «Умничанье», «Онтологическое» (1997—1998), «В творческой лаборатории», «Nota bene», «С Новым годом!».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Литература народов России</w:t>
      </w:r>
      <w:r w:rsidRPr="000F5582">
        <w:rPr>
          <w:sz w:val="24"/>
          <w:szCs w:val="24"/>
        </w:rPr>
        <w:t>. По выбору преподавателя.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Зарубежная литература. </w:t>
      </w:r>
      <w:r w:rsidRPr="000F5582">
        <w:rPr>
          <w:sz w:val="24"/>
          <w:szCs w:val="24"/>
        </w:rPr>
        <w:t>По выбору преподавателя.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Повторение. </w:t>
      </w:r>
      <w:r w:rsidRPr="000F5582">
        <w:rPr>
          <w:sz w:val="24"/>
          <w:szCs w:val="24"/>
        </w:rPr>
        <w:t>Проза, поэзия, драматургия 1950—1980-х годов.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Теория литературы. </w:t>
      </w:r>
      <w:r w:rsidRPr="000F5582">
        <w:rPr>
          <w:sz w:val="24"/>
          <w:szCs w:val="24"/>
        </w:rPr>
        <w:t>Литературное направление. Художественный метод. Пост</w:t>
      </w:r>
      <w:r w:rsidRPr="000F5582">
        <w:rPr>
          <w:sz w:val="24"/>
          <w:szCs w:val="24"/>
        </w:rPr>
        <w:softHyphen/>
        <w:t>модернизм.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>Демонстрация</w:t>
      </w:r>
      <w:r w:rsidRPr="000F5582">
        <w:rPr>
          <w:sz w:val="24"/>
          <w:szCs w:val="24"/>
        </w:rPr>
        <w:t>. Живопись, музыка, архитектура 1980—2000-х годов.</w:t>
      </w:r>
    </w:p>
    <w:p w:rsidR="00107DA5" w:rsidRPr="000F5582" w:rsidRDefault="00107DA5" w:rsidP="000F5582">
      <w:pPr>
        <w:shd w:val="clear" w:color="auto" w:fill="FFFFFF"/>
        <w:ind w:right="5" w:firstLine="283"/>
        <w:jc w:val="both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Творческие задания. </w:t>
      </w:r>
      <w:r w:rsidRPr="000F5582">
        <w:rPr>
          <w:sz w:val="24"/>
          <w:szCs w:val="24"/>
        </w:rPr>
        <w:t>Исследование и подготовка доклада (сообщения или реферата): «</w:t>
      </w:r>
      <w:r w:rsidRPr="000F5582">
        <w:rPr>
          <w:i/>
          <w:iCs/>
          <w:sz w:val="24"/>
          <w:szCs w:val="24"/>
        </w:rPr>
        <w:t>Особенности массовой литературы конца ХХ—ХХI века</w:t>
      </w:r>
      <w:r w:rsidRPr="000F5582">
        <w:rPr>
          <w:sz w:val="24"/>
          <w:szCs w:val="24"/>
        </w:rPr>
        <w:t>»; «</w:t>
      </w:r>
      <w:r w:rsidRPr="000F5582">
        <w:rPr>
          <w:i/>
          <w:iCs/>
          <w:sz w:val="24"/>
          <w:szCs w:val="24"/>
        </w:rPr>
        <w:t>Фан</w:t>
      </w:r>
      <w:r w:rsidRPr="000F5582">
        <w:rPr>
          <w:i/>
          <w:iCs/>
          <w:sz w:val="24"/>
          <w:szCs w:val="24"/>
        </w:rPr>
        <w:softHyphen/>
        <w:t>тастика в современной литературе</w:t>
      </w:r>
      <w:r w:rsidRPr="000F5582">
        <w:rPr>
          <w:sz w:val="24"/>
          <w:szCs w:val="24"/>
        </w:rPr>
        <w:t>».</w:t>
      </w:r>
    </w:p>
    <w:p w:rsidR="00107DA5" w:rsidRPr="000F5582" w:rsidRDefault="00107DA5" w:rsidP="000F5582">
      <w:pPr>
        <w:shd w:val="clear" w:color="auto" w:fill="FFFFFF"/>
        <w:ind w:left="283"/>
        <w:rPr>
          <w:sz w:val="24"/>
          <w:szCs w:val="24"/>
        </w:rPr>
      </w:pPr>
      <w:r w:rsidRPr="000F5582">
        <w:rPr>
          <w:b/>
          <w:bCs/>
          <w:sz w:val="24"/>
          <w:szCs w:val="24"/>
        </w:rPr>
        <w:t xml:space="preserve">Наизусть. </w:t>
      </w:r>
      <w:r w:rsidRPr="000F5582">
        <w:rPr>
          <w:sz w:val="24"/>
          <w:szCs w:val="24"/>
        </w:rPr>
        <w:t>Два-три стихотворения (по выбору учащихся).</w:t>
      </w:r>
    </w:p>
    <w:p w:rsidR="00107DA5" w:rsidRDefault="00107DA5" w:rsidP="00E82E18">
      <w:pPr>
        <w:jc w:val="both"/>
        <w:rPr>
          <w:sz w:val="24"/>
          <w:szCs w:val="24"/>
        </w:rPr>
        <w:sectPr w:rsidR="00107DA5" w:rsidSect="00D033C8">
          <w:pgSz w:w="11909" w:h="16834"/>
          <w:pgMar w:top="567" w:right="663" w:bottom="0" w:left="1559" w:header="720" w:footer="720" w:gutter="0"/>
          <w:cols w:space="60"/>
          <w:noEndnote/>
          <w:docGrid w:linePitch="272"/>
        </w:sectPr>
      </w:pPr>
    </w:p>
    <w:p w:rsidR="00107DA5" w:rsidRDefault="00107DA5" w:rsidP="00E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caps/>
          <w:sz w:val="28"/>
          <w:szCs w:val="28"/>
        </w:rPr>
        <w:t xml:space="preserve">2.3 </w:t>
      </w:r>
      <w:r>
        <w:rPr>
          <w:b/>
          <w:bCs/>
          <w:sz w:val="28"/>
          <w:szCs w:val="28"/>
        </w:rPr>
        <w:t>Тематический план и содержание учебной дисциплины «Литература».</w:t>
      </w:r>
    </w:p>
    <w:p w:rsidR="00107DA5" w:rsidRDefault="00107DA5" w:rsidP="00E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</w:rPr>
      </w:pPr>
    </w:p>
    <w:tbl>
      <w:tblPr>
        <w:tblW w:w="14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7"/>
        <w:gridCol w:w="8426"/>
        <w:gridCol w:w="1520"/>
        <w:gridCol w:w="1367"/>
      </w:tblGrid>
      <w:tr w:rsidR="00107DA5" w:rsidTr="00567292">
        <w:trPr>
          <w:trHeight w:val="526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8426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</w:tr>
      <w:tr w:rsidR="00107DA5" w:rsidTr="00567292">
        <w:tc>
          <w:tcPr>
            <w:tcW w:w="14930" w:type="dxa"/>
            <w:gridSpan w:val="4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26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Всего: 176 ч.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26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117ч. аудиторные занятия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59ч. СРС</w:t>
            </w:r>
          </w:p>
        </w:tc>
      </w:tr>
      <w:tr w:rsidR="00107DA5" w:rsidTr="00567292">
        <w:trPr>
          <w:trHeight w:val="291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Введение.</w:t>
            </w: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656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Историко-культурный процесс и периодизация русской литературы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Историко-культурный процесс рубежа XVIII - XIX веков.  периодизация русской литературы. Специфика литературы как вида искусства. Взаимодействие русской и за</w:t>
            </w:r>
            <w:r>
              <w:rPr>
                <w:sz w:val="20"/>
                <w:szCs w:val="20"/>
              </w:rPr>
              <w:softHyphen/>
              <w:t>падноевропейской литературы. Самобытность русской литературы (с обоб</w:t>
            </w:r>
            <w:r>
              <w:rPr>
                <w:sz w:val="20"/>
                <w:szCs w:val="20"/>
              </w:rPr>
              <w:softHyphen/>
              <w:t>щением ранее изученного материала). Значение литературы при освоении профессий СПО и специальностей СПО.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330"/>
        </w:trPr>
        <w:tc>
          <w:tcPr>
            <w:tcW w:w="3617" w:type="dxa"/>
            <w:vMerge w:val="restart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330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Входной контроль знаний 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330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работа:</w:t>
            </w:r>
          </w:p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конспект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Историко-культурный процесс и периодизация русской литературы.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1. Развитие русской литературы и культуры в первой половине </w:t>
            </w:r>
            <w:r>
              <w:rPr>
                <w:b/>
                <w:bCs/>
                <w:lang w:val="en-US" w:eastAsia="en-US"/>
              </w:rPr>
              <w:t>XIX</w:t>
            </w:r>
            <w:r>
              <w:rPr>
                <w:b/>
                <w:bCs/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1.1. Романтизм. Становление реализма. Русское искусство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Романтизм. Особенности русского романтизма. Литературные общества и кружки. За</w:t>
            </w:r>
            <w:r>
              <w:rPr>
                <w:sz w:val="20"/>
                <w:szCs w:val="20"/>
              </w:rPr>
              <w:softHyphen/>
              <w:t>рождение русской литературной критики. Становление реализма в русской литературе. Русское искусство.</w:t>
            </w:r>
          </w:p>
          <w:p w:rsidR="00107DA5" w:rsidRDefault="00107DA5" w:rsidP="00567292">
            <w:pPr>
              <w:spacing w:line="276" w:lineRule="auto"/>
              <w:ind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 (по выбору преподавателя). </w:t>
            </w:r>
            <w:r>
              <w:rPr>
                <w:lang w:eastAsia="en-US"/>
              </w:rPr>
              <w:t>К.Н. Батюш</w:t>
            </w:r>
            <w:r>
              <w:rPr>
                <w:lang w:eastAsia="en-US"/>
              </w:rPr>
              <w:softHyphen/>
              <w:t>ков «Видение на берегах Леты», «Мои пенаты», «Тень друга», «Разлука», «Таврида». Е.А. Баратынский «Бал».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В. А. Жуковский </w:t>
            </w:r>
            <w:r>
              <w:rPr>
                <w:lang w:eastAsia="en-US"/>
              </w:rPr>
              <w:t>«Певец во стане рус</w:t>
            </w:r>
            <w:r>
              <w:rPr>
                <w:lang w:eastAsia="en-US"/>
              </w:rPr>
              <w:softHyphen/>
              <w:t>ских воинов»,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«Песня», «Море», «Невыразимое», </w:t>
            </w:r>
            <w:r>
              <w:rPr>
                <w:lang w:eastAsia="en-US"/>
              </w:rPr>
              <w:t>«Эолова арфа».</w:t>
            </w:r>
          </w:p>
          <w:p w:rsidR="00107DA5" w:rsidRDefault="00107DA5" w:rsidP="00567292">
            <w:pPr>
              <w:spacing w:line="276" w:lineRule="auto"/>
              <w:ind w:left="4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Зарубежная литература (обзор с чтением фрагментов по выбору преподавателя): </w:t>
            </w:r>
            <w:r>
              <w:rPr>
                <w:lang w:eastAsia="en-US"/>
              </w:rPr>
              <w:t xml:space="preserve">Дж. Г. Байрон «Хочу я быть ребенком вольным...», «К времени», «К </w:t>
            </w:r>
            <w:r>
              <w:rPr>
                <w:lang w:val="en-US" w:eastAsia="en-US"/>
              </w:rPr>
              <w:t>NN</w:t>
            </w:r>
            <w:r>
              <w:rPr>
                <w:lang w:eastAsia="en-US"/>
              </w:rPr>
              <w:t>», «Тьма», «Прометей», «Стансы кАвгусте», «В день, ко</w:t>
            </w:r>
            <w:r>
              <w:rPr>
                <w:lang w:eastAsia="en-US"/>
              </w:rPr>
              <w:softHyphen/>
              <w:t>гда мне исполнилось тридцать шесть лет».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Э.Т.А. Гофман «Крошка Цахес по прозванию Циннобер», «Песочный человек», «Щелкунчик и Мышиный король». </w:t>
            </w:r>
            <w:r>
              <w:rPr>
                <w:lang w:eastAsia="en-US"/>
              </w:rPr>
              <w:t>И.В. Гёте «Фауст». О. Бальзак «Гобсек». В. Шекспир «Гамлет».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Основные тенденции развития литературы в конце XVIII</w:t>
            </w:r>
          </w:p>
          <w:p w:rsidR="00107DA5" w:rsidRDefault="00107DA5" w:rsidP="00567292">
            <w:pPr>
              <w:pStyle w:val="71"/>
              <w:numPr>
                <w:ilvl w:val="0"/>
                <w:numId w:val="20"/>
              </w:numPr>
              <w:shd w:val="clear" w:color="auto" w:fill="auto"/>
              <w:tabs>
                <w:tab w:val="left" w:pos="261"/>
              </w:tabs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XIX века. Творчество М.В. Ломоносова, Г. Р. Державина, Д.И. Фон</w:t>
            </w:r>
            <w:r>
              <w:rPr>
                <w:sz w:val="20"/>
                <w:szCs w:val="20"/>
              </w:rPr>
              <w:softHyphen/>
              <w:t>визина, И.А. Крылова, Н.М. Карамзина.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литературы. Художественная литература как вид искусства. 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Архитектура Санкт-Петербурга и Москвы XVIII века. Живопись XVIII — начала XIX века. Развитие русского театра.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 w:rsidRPr="00D61122">
              <w:rPr>
                <w:sz w:val="20"/>
                <w:szCs w:val="20"/>
              </w:rPr>
              <w:t>Творческие задания. Исследование и подготовка доклада (сообщения или реферата): «Жизнь и творчество одного из русских поэтов (писателей)- романтиков», «Романтическая баллада в русской литературе», «Развитие жанра исторического романа в эпоху романтизма», «Романтические повести в русской литературе», «Развитие русской литературной критики».</w:t>
            </w:r>
          </w:p>
        </w:tc>
        <w:tc>
          <w:tcPr>
            <w:tcW w:w="1520" w:type="dxa"/>
          </w:tcPr>
          <w:p w:rsidR="00107DA5" w:rsidRPr="0046469D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559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1.2. А.С. Пушкин.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писателя. Жизненный и творческий путь (с обобщением ра</w:t>
            </w:r>
            <w:r>
              <w:rPr>
                <w:sz w:val="20"/>
                <w:szCs w:val="20"/>
              </w:rPr>
              <w:softHyphen/>
              <w:t>нее изученного): детство и юность; Петербург и вольнолюбивая лирика; Южная ссылка и романтический период творчества; Михайловское: темы, мотивы и художественное своеобразие творчества; становление реализма в творчестве Пушкина; роль Пушкина в становлении русского литературного языка; Болдинская осень в творчестве Пушкина; Пушкин-мыслитель. Твор</w:t>
            </w:r>
            <w:r>
              <w:rPr>
                <w:sz w:val="20"/>
                <w:szCs w:val="20"/>
              </w:rPr>
              <w:softHyphen/>
              <w:t>чество А.С. Пушкина в критике и литературоведении. Жизнь произведений Пушкина в других видах искусства.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«Чувства добрые» в лирике А. С. Пушкина: мечты о «вольности свя</w:t>
            </w:r>
            <w:r>
              <w:rPr>
                <w:sz w:val="20"/>
                <w:szCs w:val="20"/>
              </w:rPr>
              <w:softHyphen/>
              <w:t>той»; душевное благородство и гармоничность в выражении любовного чув</w:t>
            </w:r>
            <w:r>
              <w:rPr>
                <w:sz w:val="20"/>
                <w:szCs w:val="20"/>
              </w:rPr>
              <w:softHyphen/>
              <w:t>ства; поиски смысла бытия; внутренней свободы; отношения человека с Бо</w:t>
            </w:r>
            <w:r>
              <w:rPr>
                <w:sz w:val="20"/>
                <w:szCs w:val="20"/>
              </w:rPr>
              <w:softHyphen/>
              <w:t>гом; осмысление высокого назначения художника, его миссии пророка; идея преемственности поколений; осмысление исторических процессов с гумани</w:t>
            </w:r>
            <w:r>
              <w:rPr>
                <w:sz w:val="20"/>
                <w:szCs w:val="20"/>
              </w:rPr>
              <w:softHyphen/>
              <w:t>стических 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й; нравственное решение проблем человека и его времени.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«Вольность», </w:t>
            </w:r>
            <w:r>
              <w:rPr>
                <w:rStyle w:val="a8"/>
                <w:sz w:val="20"/>
                <w:szCs w:val="20"/>
                <w:lang w:eastAsia="en-US"/>
              </w:rPr>
              <w:t xml:space="preserve">«К Чаадаеву», </w:t>
            </w:r>
            <w:r>
              <w:rPr>
                <w:sz w:val="20"/>
                <w:szCs w:val="20"/>
              </w:rPr>
              <w:t xml:space="preserve">«Деревня», </w:t>
            </w:r>
            <w:r>
              <w:rPr>
                <w:rStyle w:val="a8"/>
                <w:sz w:val="20"/>
                <w:szCs w:val="20"/>
                <w:lang w:eastAsia="en-US"/>
              </w:rPr>
              <w:t>«Свободы сеятель пустынный.»,</w:t>
            </w:r>
            <w:r>
              <w:rPr>
                <w:sz w:val="20"/>
                <w:szCs w:val="20"/>
              </w:rPr>
              <w:t xml:space="preserve"> «К морю», </w:t>
            </w:r>
            <w:r>
              <w:rPr>
                <w:rStyle w:val="a8"/>
                <w:sz w:val="20"/>
                <w:szCs w:val="20"/>
                <w:lang w:eastAsia="en-US"/>
              </w:rPr>
              <w:t>«Подражания Ко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рану» («И путник усталый на Бога роптал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»),</w:t>
            </w:r>
            <w:r>
              <w:rPr>
                <w:sz w:val="20"/>
                <w:szCs w:val="20"/>
              </w:rPr>
              <w:t xml:space="preserve"> «Пророк», «Поэт», «Поэт и толпа», «Поэту», «Элегия» («Безумных лет угасшее веселье...»), </w:t>
            </w:r>
            <w:r>
              <w:rPr>
                <w:rStyle w:val="a8"/>
                <w:sz w:val="20"/>
                <w:szCs w:val="20"/>
                <w:lang w:eastAsia="en-US"/>
              </w:rPr>
              <w:t>«...Вновь я посетил...»,</w:t>
            </w:r>
            <w:r>
              <w:rPr>
                <w:sz w:val="20"/>
                <w:szCs w:val="20"/>
              </w:rPr>
              <w:t xml:space="preserve"> «Из Пиндемонти», </w:t>
            </w:r>
            <w:r>
              <w:rPr>
                <w:rStyle w:val="a8"/>
                <w:sz w:val="20"/>
                <w:szCs w:val="20"/>
                <w:lang w:eastAsia="en-US"/>
              </w:rPr>
              <w:t>«Осень (Отрывок)», «Когда за городом за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думчив я брожу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».</w:t>
            </w:r>
            <w:r>
              <w:rPr>
                <w:sz w:val="20"/>
                <w:szCs w:val="20"/>
              </w:rPr>
              <w:t xml:space="preserve"> Поэма «Медный всадник». </w:t>
            </w:r>
            <w:r>
              <w:rPr>
                <w:rStyle w:val="a8"/>
                <w:sz w:val="20"/>
                <w:szCs w:val="20"/>
                <w:lang w:eastAsia="en-US"/>
              </w:rPr>
              <w:t>Трагедия «Борис Годунов».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 (по выбору преподавателя и студентов): стихотворения </w:t>
            </w:r>
            <w:r>
              <w:rPr>
                <w:rStyle w:val="a8"/>
                <w:sz w:val="20"/>
                <w:szCs w:val="20"/>
                <w:lang w:eastAsia="en-US"/>
              </w:rPr>
              <w:t>«Воспоминания в Царском Селе»,</w:t>
            </w:r>
            <w:r>
              <w:rPr>
                <w:sz w:val="20"/>
                <w:szCs w:val="20"/>
              </w:rPr>
              <w:t xml:space="preserve"> «Погасло дневное свети</w:t>
            </w:r>
            <w:r>
              <w:rPr>
                <w:sz w:val="20"/>
                <w:szCs w:val="20"/>
              </w:rPr>
              <w:softHyphen/>
              <w:t xml:space="preserve">ло...», «Редеет облаков летучая гряда.», «Свободы сеятель пустынный.», </w:t>
            </w:r>
            <w:r>
              <w:rPr>
                <w:rStyle w:val="22"/>
                <w:sz w:val="20"/>
                <w:szCs w:val="20"/>
              </w:rPr>
              <w:t>«Сожженное письмо», «Храни меня, мой талисман», «К***», «На холмах Грузии лежит ночная мгла.», «Я вас любил, любовь еще, быть может</w:t>
            </w:r>
            <w:r>
              <w:rPr>
                <w:rStyle w:val="28"/>
                <w:b/>
                <w:bCs/>
                <w:sz w:val="20"/>
                <w:szCs w:val="20"/>
                <w:lang w:eastAsia="en-US"/>
              </w:rPr>
              <w:t xml:space="preserve">... </w:t>
            </w:r>
            <w:r>
              <w:rPr>
                <w:rStyle w:val="22"/>
                <w:sz w:val="20"/>
                <w:szCs w:val="20"/>
              </w:rPr>
              <w:t>», «Все в жертву памяти твоей</w:t>
            </w:r>
            <w:r>
              <w:rPr>
                <w:rStyle w:val="28"/>
                <w:b/>
                <w:bCs/>
                <w:sz w:val="20"/>
                <w:szCs w:val="20"/>
                <w:lang w:eastAsia="en-US"/>
              </w:rPr>
              <w:t xml:space="preserve">... </w:t>
            </w:r>
            <w:r>
              <w:rPr>
                <w:rStyle w:val="22"/>
                <w:sz w:val="20"/>
                <w:szCs w:val="20"/>
              </w:rPr>
              <w:t>», «Ненастный день потух.»,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«Брожу ли я вдоль улиц шумных», </w:t>
            </w:r>
            <w:r>
              <w:rPr>
                <w:rStyle w:val="22"/>
                <w:sz w:val="20"/>
                <w:szCs w:val="20"/>
              </w:rPr>
              <w:t>«Что в имени тебе моем?»,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«Если жизнь тебя обма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>нет.», «19 октября» (1825</w:t>
            </w:r>
            <w:r>
              <w:rPr>
                <w:rStyle w:val="28"/>
                <w:b/>
                <w:bCs/>
                <w:sz w:val="20"/>
                <w:szCs w:val="20"/>
                <w:lang w:eastAsia="en-US"/>
              </w:rPr>
              <w:t xml:space="preserve">), </w:t>
            </w:r>
            <w:r>
              <w:rPr>
                <w:rStyle w:val="22"/>
                <w:sz w:val="20"/>
                <w:szCs w:val="20"/>
              </w:rPr>
              <w:t>«Стихи, сочиненные ночью во время бессонни</w:t>
            </w:r>
            <w:r>
              <w:rPr>
                <w:rStyle w:val="22"/>
                <w:sz w:val="20"/>
                <w:szCs w:val="20"/>
              </w:rPr>
              <w:softHyphen/>
              <w:t>цы», «Пир Петра Великого»; поэмы «Кавказский пленник», «Братья- разбойники», «Бахчисарайский фонтан», «Цыганы»;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трагедия «Моцарт и Са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>льери».</w:t>
            </w:r>
          </w:p>
          <w:p w:rsidR="00107DA5" w:rsidRDefault="00107DA5" w:rsidP="00567292">
            <w:pPr>
              <w:tabs>
                <w:tab w:val="left" w:pos="127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В.Г. Белинский «Сочинения Александра Пушкина. Статья пятая».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А. С. Пушкин: лирика, повесть «Капитанская дочка», ро</w:t>
            </w:r>
            <w:r>
              <w:rPr>
                <w:sz w:val="20"/>
                <w:szCs w:val="20"/>
              </w:rPr>
              <w:softHyphen/>
              <w:t>ман «Евгений Онегин».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Лирический герой и лирический сюжет. Элегия. Поэма. Трагедия. Конфликт. Проблематика.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Психологическая глубина изображения героев.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 Портреты А.С. Пушкина (худ. С.Г. Чириков, В.А. Тро-пинин, О.А. Кипренский, В.В. Матэ и др.), автопортреты. Рисунки А.С. Пуш</w:t>
            </w:r>
            <w:r>
              <w:rPr>
                <w:sz w:val="20"/>
                <w:szCs w:val="20"/>
              </w:rPr>
              <w:softHyphen/>
              <w:t>кина. Иллюстрации к произведениям А.С. Пушкина В. Фаворского, В. Дудо-рова, М. Врубеля, Н. Кузьмина, А. Бенуа, Г. Епифанова, А. Пластова и др. Романсы на стихи А.С. Пушкина А.П. Бородина, Н.А. Римского-Корсакова,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390"/>
              </w:tabs>
              <w:spacing w:before="0" w:after="0" w:line="240" w:lineRule="auto"/>
              <w:ind w:left="40" w:right="20" w:firstLine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ab/>
              <w:t>Верстовского, М. Глинки, Г.В. Свиридова и др. Фрагменты из оперы М.П. Мусоргского «Борис Годунов».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2540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1.3. М.Ю. Лермонтов. 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и жизненный путь М.Ю. Лермонтова (с обобщением ранее изученного). Темы, мотивы и образы ранней лирики Лермонтова. Жанровое и художественное своеобразие творчества М.Ю. Лермонтова петербургского и кавказского периодов.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одиночества в лирике Лермонтова. Поэт и общество. Трагизм лю</w:t>
            </w:r>
            <w:r>
              <w:rPr>
                <w:sz w:val="20"/>
                <w:szCs w:val="20"/>
              </w:rPr>
              <w:softHyphen/>
              <w:t>бовной лирики Лермонтова.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«Дума», «Нет, я не Байрон, я другой.», </w:t>
            </w:r>
            <w:r>
              <w:rPr>
                <w:rStyle w:val="a8"/>
                <w:sz w:val="20"/>
                <w:szCs w:val="20"/>
                <w:lang w:eastAsia="en-US"/>
              </w:rPr>
              <w:t>«Молитва» («Я, Матерь Божия, ныне с молитвою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»), «Молит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ва» («В минуту жизни трудную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»), «К*», («Печаль в моих песнях, но что за нужда.»),</w:t>
            </w:r>
            <w:r>
              <w:rPr>
                <w:sz w:val="20"/>
                <w:szCs w:val="20"/>
              </w:rPr>
              <w:t xml:space="preserve"> «Поэт» («Отделкой золотой блистает мой кинжал.»), </w:t>
            </w:r>
            <w:r>
              <w:rPr>
                <w:rStyle w:val="a8"/>
                <w:sz w:val="20"/>
                <w:szCs w:val="20"/>
                <w:lang w:eastAsia="en-US"/>
              </w:rPr>
              <w:t>«Журна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лист, Читатель и Писатель»,</w:t>
            </w:r>
            <w:r>
              <w:rPr>
                <w:sz w:val="20"/>
                <w:szCs w:val="20"/>
              </w:rPr>
              <w:t xml:space="preserve"> «Как часто пёстрою толпою окружен.», «Ва</w:t>
            </w:r>
            <w:r>
              <w:rPr>
                <w:sz w:val="20"/>
                <w:szCs w:val="20"/>
              </w:rPr>
              <w:softHyphen/>
              <w:t>лерик», «Родина», «Прощай. Немытая Россия.», «Сон», «И скучно, и груст</w:t>
            </w:r>
            <w:r>
              <w:rPr>
                <w:sz w:val="20"/>
                <w:szCs w:val="20"/>
              </w:rPr>
              <w:softHyphen/>
              <w:t xml:space="preserve">но!», «Выхожу один я на дорогу.».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«Демон».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«Наполеон», «Воздушный корабль», «По</w:t>
            </w:r>
            <w:r>
              <w:rPr>
                <w:lang w:eastAsia="en-US"/>
              </w:rPr>
              <w:softHyphen/>
              <w:t>следнее новоселье»,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«Одиночество», «Я не для ангелов и рая.», </w:t>
            </w:r>
            <w:r>
              <w:rPr>
                <w:lang w:eastAsia="en-US"/>
              </w:rPr>
              <w:t>«Молитва» («Не обвиняй меня, Всесильный</w:t>
            </w:r>
            <w:r>
              <w:rPr>
                <w:rStyle w:val="28"/>
                <w:sz w:val="20"/>
                <w:szCs w:val="20"/>
                <w:lang w:eastAsia="en-US"/>
              </w:rPr>
              <w:t>... »), «Мой Демон», «Когда волнуется желте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ющая нива.», «Я не унижусь пред тобой..», </w:t>
            </w:r>
            <w:r>
              <w:rPr>
                <w:lang w:eastAsia="en-US"/>
              </w:rPr>
              <w:t>«Оправдание», «Она не гордой красотой...», «К портрету», «Силуэт», «Желание», «Памяти А.И. Одоев</w:t>
            </w:r>
            <w:r>
              <w:rPr>
                <w:lang w:eastAsia="en-US"/>
              </w:rPr>
              <w:softHyphen/>
              <w:t>ского», «Листок», «Пленный рыцарь», «Три пальмы»,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«Благодарность», «Пророк».</w:t>
            </w:r>
            <w:r>
              <w:rPr>
                <w:lang w:eastAsia="en-US"/>
              </w:rPr>
              <w:t>Драма «Маскарад</w:t>
            </w:r>
            <w:r>
              <w:rPr>
                <w:rStyle w:val="28"/>
                <w:sz w:val="20"/>
                <w:szCs w:val="20"/>
                <w:lang w:eastAsia="en-US"/>
              </w:rPr>
              <w:t>».</w:t>
            </w:r>
          </w:p>
          <w:p w:rsidR="00107DA5" w:rsidRDefault="00107DA5" w:rsidP="00567292">
            <w:pPr>
              <w:tabs>
                <w:tab w:val="left" w:pos="125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В.Г. Белинский «Стихотворения М. Лермонтова».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Лирика М.Ю. Лермонтова, «Песня про царя Ивана Васи</w:t>
            </w:r>
            <w:r>
              <w:rPr>
                <w:sz w:val="20"/>
                <w:szCs w:val="20"/>
              </w:rPr>
              <w:softHyphen/>
              <w:t>льевича, молодого опричника и удалого купца Калашникова», поэма «Мцы</w:t>
            </w:r>
            <w:r>
              <w:rPr>
                <w:sz w:val="20"/>
                <w:szCs w:val="20"/>
              </w:rPr>
              <w:softHyphen/>
              <w:t>ри», роман «Герой нашего времени».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романтизме. Антитеза. Ком</w:t>
            </w:r>
            <w:r>
              <w:rPr>
                <w:sz w:val="20"/>
                <w:szCs w:val="20"/>
              </w:rPr>
              <w:softHyphen/>
              <w:t>позиция.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М.Ю. Лермонтова. Картины и рисунки М.Ю. Лермонтова. Произведения М.Ю. Лермонтова в творчестве русских живописцев и художников-иллюстраторов.</w:t>
            </w:r>
          </w:p>
        </w:tc>
        <w:tc>
          <w:tcPr>
            <w:tcW w:w="1520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930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1.4. Н.В. Гоголь.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писателя, жизненный и творческий путь (с обобщением ранее изученного). «Петербургские повести»: проблематика и художественное своеобразие. Особенности сатиры Гоголя. Значение творчества Н.В. Гоголя в русской литературе.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«Портрет».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«Нос», </w:t>
            </w:r>
            <w:r>
              <w:rPr>
                <w:lang w:eastAsia="en-US"/>
              </w:rPr>
              <w:t>«Выбранные места из переписки с друзьями» (глава «Нужно любить Россию»).</w:t>
            </w:r>
          </w:p>
          <w:p w:rsidR="00107DA5" w:rsidRDefault="00107DA5" w:rsidP="00567292">
            <w:pPr>
              <w:tabs>
                <w:tab w:val="left" w:pos="125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В.Г. Белинский. «Орусской повести и повестях Гоголя».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«Вечера на хуторе близ Диканьки», «Тарас Бульба», ко</w:t>
            </w:r>
            <w:r>
              <w:rPr>
                <w:sz w:val="20"/>
                <w:szCs w:val="20"/>
              </w:rPr>
              <w:softHyphen/>
              <w:t>медия «Ревизор», поэма «Мертвые ду</w:t>
            </w:r>
            <w:r>
              <w:rPr>
                <w:rStyle w:val="11"/>
                <w:sz w:val="20"/>
                <w:szCs w:val="20"/>
                <w:lang w:eastAsia="en-US"/>
              </w:rPr>
              <w:t>ши</w:t>
            </w:r>
            <w:r>
              <w:rPr>
                <w:sz w:val="20"/>
                <w:szCs w:val="20"/>
              </w:rPr>
              <w:t>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Литературный тип. Деталь. Гипербола. Гротеск. Юмор. Сатира.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Н. В. Гоголя (худ.И. Репин, В. Горяев, Ф. А. Моллер и др.). Иллюстрации к произведениям Н. В. Гоголя Л. Бакста, Д. Кардовского, Н. Кузьмина, А. Каневского, А. Пластова, Е. Кибрика, В. Ма</w:t>
            </w:r>
            <w:r>
              <w:rPr>
                <w:sz w:val="20"/>
                <w:szCs w:val="20"/>
              </w:rPr>
              <w:softHyphen/>
              <w:t>ковского, Ю. Коровина, А. Лаптева, Кукрыниксов.</w:t>
            </w:r>
          </w:p>
        </w:tc>
        <w:tc>
          <w:tcPr>
            <w:tcW w:w="1520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33"/>
        </w:trPr>
        <w:tc>
          <w:tcPr>
            <w:tcW w:w="3617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Indent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129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стихотворения А. С. Пушкина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6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стихотворения М.Ю.Лермонтова.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6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повести «Портрет».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6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 № 2.</w:t>
            </w:r>
          </w:p>
        </w:tc>
        <w:tc>
          <w:tcPr>
            <w:tcW w:w="0" w:type="auto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0" w:type="auto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16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Pr="0071351A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русской литературы и культуры в первой половине Х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Х века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560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1.</w:t>
            </w:r>
          </w:p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Индивидуальный проект:</w:t>
            </w:r>
          </w:p>
          <w:p w:rsidR="00107DA5" w:rsidRDefault="00107DA5" w:rsidP="00567292">
            <w:pPr>
              <w:pStyle w:val="BodyText"/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1).Романтизм. Социальные и философские основы его возникновения.</w:t>
            </w:r>
          </w:p>
          <w:p w:rsidR="00107DA5" w:rsidRDefault="00107DA5" w:rsidP="00567292">
            <w:pPr>
              <w:pStyle w:val="BodyText"/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2). Философская лирика А.С Пушкина</w:t>
            </w:r>
          </w:p>
          <w:p w:rsidR="00107DA5" w:rsidRDefault="00107DA5" w:rsidP="00567292">
            <w:pPr>
              <w:pStyle w:val="BodyText"/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3). Тема поэта и поэзии в творчестве М.Ю Лермонтова.</w:t>
            </w:r>
          </w:p>
        </w:tc>
        <w:tc>
          <w:tcPr>
            <w:tcW w:w="1520" w:type="dxa"/>
          </w:tcPr>
          <w:p w:rsidR="00107DA5" w:rsidRDefault="00107DA5" w:rsidP="0056729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c>
          <w:tcPr>
            <w:tcW w:w="3617" w:type="dxa"/>
          </w:tcPr>
          <w:p w:rsidR="00107DA5" w:rsidRDefault="00107DA5" w:rsidP="0056729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2. Особенности развития русской литературы во второй  половине  </w:t>
            </w:r>
            <w:r>
              <w:rPr>
                <w:b/>
                <w:bCs/>
                <w:lang w:val="en-US" w:eastAsia="en-US"/>
              </w:rPr>
              <w:t>XIX</w:t>
            </w:r>
            <w:r>
              <w:rPr>
                <w:b/>
                <w:bCs/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35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07DA5" w:rsidTr="00567292">
        <w:tc>
          <w:tcPr>
            <w:tcW w:w="3617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580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2.1 Особенности развития русской литературы во второй  половине 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Культурно-историческое развитие России середины XIX века. Кон</w:t>
            </w:r>
            <w:r>
              <w:rPr>
                <w:sz w:val="20"/>
                <w:szCs w:val="20"/>
              </w:rPr>
              <w:softHyphen/>
              <w:t>фликт либерального дворянства и разночинной демократии. Отмена крепост</w:t>
            </w:r>
            <w:r>
              <w:rPr>
                <w:sz w:val="20"/>
                <w:szCs w:val="20"/>
              </w:rPr>
              <w:softHyphen/>
              <w:t>ного права. Крымская война. Народничество. Укрепление реалистического направления в русской живописи второй половины XIX века. (И. К. Айвазов</w:t>
            </w:r>
            <w:r>
              <w:rPr>
                <w:sz w:val="20"/>
                <w:szCs w:val="20"/>
              </w:rPr>
              <w:softHyphen/>
              <w:t>ский, В. В. Верещагин, В. М. Васнецов, Н. Н. Ге, И. Н. Крамской, В. Г. Пе- ров, И. Е. Репин, В. И. Суриков). Мастера русского реалистического пейзажа (И. И. Левитан, В. Д. Поленов, А. К. Саврасов, И. И. Шишкин, Ф. А. Василь</w:t>
            </w:r>
            <w:r>
              <w:rPr>
                <w:sz w:val="20"/>
                <w:szCs w:val="20"/>
              </w:rPr>
              <w:softHyphen/>
              <w:t>ев, А. И. Куинджи). На примере 3—4 художников по выбору преподавателя. Содружество русских композиторов «Могучая кучка» (М. А. Балакирев, М. П. Мусоргский, А. И. Бородин, Н. А. Римский-Корсаков).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театр — «второй Московский университет в России». М.С.Щепкин — основоположник русского сценического реализма. Первый публичный музей национального русского искусства — Третьяковская гале</w:t>
            </w:r>
            <w:r>
              <w:rPr>
                <w:sz w:val="20"/>
                <w:szCs w:val="20"/>
              </w:rPr>
              <w:softHyphen/>
              <w:t>рея в Москве.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Литературная критика и журнальная полемика 1860-х годов о «л</w:t>
            </w:r>
            <w:r>
              <w:rPr>
                <w:rStyle w:val="11"/>
                <w:sz w:val="20"/>
                <w:szCs w:val="20"/>
                <w:lang w:eastAsia="en-US"/>
              </w:rPr>
              <w:t>ишн</w:t>
            </w:r>
            <w:r>
              <w:rPr>
                <w:sz w:val="20"/>
                <w:szCs w:val="20"/>
              </w:rPr>
              <w:t>их людях» и «новом человеке» в журналах «Современник», «Отечественные за</w:t>
            </w:r>
            <w:r>
              <w:rPr>
                <w:sz w:val="20"/>
                <w:szCs w:val="20"/>
              </w:rPr>
              <w:softHyphen/>
              <w:t>писки», «Русское слово». Газета «Колокол» и общественно-политическая и литературная деятельность А. И. Герцена, В. Г. Белинского. Развитие реали</w:t>
            </w:r>
            <w:r>
              <w:rPr>
                <w:sz w:val="20"/>
                <w:szCs w:val="20"/>
              </w:rPr>
              <w:softHyphen/>
              <w:t>стических традиций в прозе (И. С. Тургенев, И. А. Гончаров, Л. Н. Толстой, Ф. М. Достоевский, Н. С. Лесков и др.). Новые типы героев в русской литера</w:t>
            </w:r>
            <w:r>
              <w:rPr>
                <w:sz w:val="20"/>
                <w:szCs w:val="20"/>
              </w:rPr>
              <w:softHyphen/>
              <w:t>туре Нигилистический и антинигилистический роман (Н. Г. Чернышевский, И. С. Тургенев). Драматургия А. Н. Островского и А. П. Чехова и ее сцениче</w:t>
            </w:r>
            <w:r>
              <w:rPr>
                <w:sz w:val="20"/>
                <w:szCs w:val="20"/>
              </w:rPr>
              <w:softHyphen/>
              <w:t>ское воплощение. Поэзия «чистого искусства», и реалистическая поэзия).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В. Г. Белинский «Литературные мечтания»;</w:t>
            </w:r>
          </w:p>
          <w:p w:rsidR="00107DA5" w:rsidRDefault="00107DA5" w:rsidP="00567292">
            <w:pPr>
              <w:pStyle w:val="71"/>
              <w:numPr>
                <w:ilvl w:val="0"/>
                <w:numId w:val="22"/>
              </w:numPr>
              <w:shd w:val="clear" w:color="auto" w:fill="auto"/>
              <w:tabs>
                <w:tab w:val="left" w:pos="355"/>
              </w:tabs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Герцен «О развитии революционных идей в России»; Д. И. Писарев «Реалисты»; Н. Г. Чернышевский «Русский человек на </w:t>
            </w:r>
            <w:r>
              <w:rPr>
                <w:sz w:val="20"/>
                <w:szCs w:val="20"/>
                <w:lang w:val="en-US"/>
              </w:rPr>
              <w:t>rendez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vous</w:t>
            </w:r>
            <w:r>
              <w:rPr>
                <w:sz w:val="20"/>
                <w:szCs w:val="20"/>
              </w:rPr>
              <w:t>»; В.Е. Г аршин «Очень коротенький роман» 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 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Ч. Диккенс «Посмертные записки Пиквик-ского клуба», «Домби и сын», «Приключения Оливера Твиста», «Крошка Доррит» (одно произведение по выбору преподавателя с чтением фрагмен</w:t>
            </w:r>
            <w:r>
              <w:rPr>
                <w:sz w:val="20"/>
                <w:szCs w:val="20"/>
              </w:rPr>
              <w:softHyphen/>
              <w:t>тов). Г. Флобер «Г оспожаБовари», «Саламбо» (одно произведение по выбору преподавателя с чтением фрагментов).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Отрывки из музыкальных произведений П. И. Чайков</w:t>
            </w:r>
            <w:r>
              <w:rPr>
                <w:sz w:val="20"/>
                <w:szCs w:val="20"/>
              </w:rPr>
              <w:softHyphen/>
              <w:t>ского. Репродукции картин художников второй половины XIX века: И. К. Айвазовского, В. В. Верещагина, В. М. Васнецова, Н. Н. Ге, И. Н. Крамского, В. Г. Перова, И. Е. Репина, В. И. Сурикова, И. И. Левитана, В. Д. Поленова, А.К. Саврасова, И. И. Шишкина, Ф. А. Васильева, А. И. Куинджи.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107DA5" w:rsidTr="00567292">
        <w:trPr>
          <w:trHeight w:val="4830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2.2. А.Н. Островский.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А. Н. Островского (с обобщением ранее изученного). Социально-культурная новизна драматургии А.Н. Островского. Темы «горячего сердца» и «темного царства» в творчестве А. Н. Островско</w:t>
            </w:r>
            <w:r>
              <w:rPr>
                <w:sz w:val="20"/>
                <w:szCs w:val="20"/>
              </w:rPr>
              <w:softHyphen/>
              <w:t>го.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 «Гроза». Творческая история драмы «Гроза». Жанровое своеоб</w:t>
            </w:r>
            <w:r>
              <w:rPr>
                <w:sz w:val="20"/>
                <w:szCs w:val="20"/>
              </w:rPr>
              <w:softHyphen/>
              <w:t>разие. Художественные особенности драмы. Калинов и его обитатели (си</w:t>
            </w:r>
            <w:r>
              <w:rPr>
                <w:sz w:val="20"/>
                <w:szCs w:val="20"/>
              </w:rPr>
              <w:softHyphen/>
              <w:t>стема персонажей). Самобытность замысла, оригинальность основного ха</w:t>
            </w:r>
            <w:r>
              <w:rPr>
                <w:sz w:val="20"/>
                <w:szCs w:val="20"/>
              </w:rPr>
              <w:softHyphen/>
              <w:t>рактера, сила трагической развязки в судьбе героев драмы. Символика грозы. Образ Катерины воплощение лучших качеств женской натуры. Конфликт романтической личности с укладом жизни, лишенной народных нравствен</w:t>
            </w:r>
            <w:r>
              <w:rPr>
                <w:sz w:val="20"/>
                <w:szCs w:val="20"/>
              </w:rPr>
              <w:softHyphen/>
              <w:t>ных основ. Мотивы искушений, мотив своеволия и свободы в драме». Кате</w:t>
            </w:r>
            <w:r>
              <w:rPr>
                <w:sz w:val="20"/>
                <w:szCs w:val="20"/>
              </w:rPr>
              <w:softHyphen/>
              <w:t>рина в оценке Н. А. Добролюбова и Д. И. Писарева. 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я автора и его идеал. Роль персонажей второго ряда в пьесе.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Драма «Бесприданница».</w:t>
            </w:r>
            <w:r>
              <w:rPr>
                <w:sz w:val="20"/>
                <w:szCs w:val="20"/>
              </w:rPr>
              <w:t xml:space="preserve"> Социальные и нравственные проблемы в дра</w:t>
            </w:r>
            <w:r>
              <w:rPr>
                <w:sz w:val="20"/>
                <w:szCs w:val="20"/>
              </w:rPr>
              <w:softHyphen/>
              <w:t>ме. Лариса и ее окружение. Художественные особенности драмы «Беспри</w:t>
            </w:r>
            <w:r>
              <w:rPr>
                <w:sz w:val="20"/>
                <w:szCs w:val="20"/>
              </w:rPr>
              <w:softHyphen/>
              <w:t>данница». Основные сюжетные линии драмы. Тема «маленького человека» в драме «Бесприданница».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театр и драматургия А. Н. Островского.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Драма «Гроза». Статья Н.А.Добролюбова «Луч света в темном царстве». </w:t>
            </w:r>
            <w:r>
              <w:rPr>
                <w:rStyle w:val="a8"/>
                <w:sz w:val="20"/>
                <w:szCs w:val="20"/>
                <w:lang w:eastAsia="en-US"/>
              </w:rPr>
              <w:t>Драма «Бесприданница».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</w:t>
            </w:r>
            <w:r>
              <w:rPr>
                <w:rStyle w:val="a8"/>
                <w:sz w:val="20"/>
                <w:szCs w:val="20"/>
                <w:lang w:eastAsia="en-US"/>
              </w:rPr>
              <w:t>Драмы А. Н. Островского «Бесприданни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ца»; «Таланты и поклонники»</w:t>
            </w:r>
            <w:r>
              <w:rPr>
                <w:sz w:val="20"/>
                <w:szCs w:val="20"/>
              </w:rPr>
              <w:t xml:space="preserve"> (одна драма по выбору преподавателя). Д. И. Писарев «Мотивы русской драмы» (фрагменты). Комедии А.Н. Островского «Свои люди - сочтемся», «На всякого мудреца довольно простоты», «Беше</w:t>
            </w:r>
            <w:r>
              <w:rPr>
                <w:sz w:val="20"/>
                <w:szCs w:val="20"/>
              </w:rPr>
              <w:softHyphen/>
              <w:t xml:space="preserve">ные деньги» (одну комедию по выбору преподавателя). </w:t>
            </w:r>
            <w:r>
              <w:rPr>
                <w:rStyle w:val="a8"/>
                <w:sz w:val="20"/>
                <w:szCs w:val="20"/>
                <w:lang w:eastAsia="en-US"/>
              </w:rPr>
              <w:t>Н.А. Добролюбов, Д.И. Писарев, А.П. Григорьев о драме «Гроза».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Фрагменты из музыкальных сочинений на сюжеты произведений А. Н. Островского.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Развитие традиций русского театра.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Теория литературы: драма, комедия.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4670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Тема 2.3. И.А. Гончаров.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путь и творческая биография И.А.Гончарова Роль В. Г. Бе</w:t>
            </w:r>
            <w:r>
              <w:rPr>
                <w:sz w:val="20"/>
                <w:szCs w:val="20"/>
              </w:rPr>
              <w:softHyphen/>
              <w:t>линского в жизни И. А. Гончарова. «Обломов». Творческая история романа. Своеобразие сюжета и жанра произведения. Проблема русского националь</w:t>
            </w:r>
            <w:r>
              <w:rPr>
                <w:sz w:val="20"/>
                <w:szCs w:val="20"/>
              </w:rPr>
              <w:softHyphen/>
              <w:t>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вневременной образ. Типич</w:t>
            </w:r>
            <w:r>
              <w:rPr>
                <w:sz w:val="20"/>
                <w:szCs w:val="20"/>
              </w:rPr>
              <w:softHyphen/>
              <w:t>ность образа Обломова. Эволюция образа Обломова. Штольц и Обломов. Прошлое и будущее России. Проблемы любви в романе. Любовь как лад че</w:t>
            </w:r>
            <w:r>
              <w:rPr>
                <w:sz w:val="20"/>
                <w:szCs w:val="20"/>
              </w:rPr>
              <w:softHyphen/>
              <w:t>ловеческих отношений. (Ольга Ильинская - Агафья Пшеницына).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романа «Обломов» в критике. (Н. Добролюбова, Д. Писарева, И. Анненского и др.).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</w:t>
            </w:r>
            <w:r>
              <w:rPr>
                <w:rStyle w:val="a8"/>
                <w:sz w:val="20"/>
                <w:szCs w:val="20"/>
                <w:lang w:eastAsia="en-US"/>
              </w:rPr>
              <w:t>«</w:t>
            </w:r>
            <w:r>
              <w:rPr>
                <w:sz w:val="20"/>
                <w:szCs w:val="20"/>
              </w:rPr>
              <w:t>Обрыв». Отражение смены эпох в обществе и нравах. Много</w:t>
            </w:r>
            <w:r>
              <w:rPr>
                <w:sz w:val="20"/>
                <w:szCs w:val="20"/>
              </w:rPr>
              <w:softHyphen/>
              <w:t>образие типов и характеров в романе. Трагическая судьба незаурядного чело</w:t>
            </w:r>
            <w:r>
              <w:rPr>
                <w:sz w:val="20"/>
                <w:szCs w:val="20"/>
              </w:rPr>
              <w:softHyphen/>
              <w:t>века в романе.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— мастер пейзажа. Тема России в романах Г ончарова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«Обломов».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Роман «Обрыв»,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статьи: Н.А. Добролюбов «Что такое обломовщина?», </w:t>
            </w:r>
            <w:r>
              <w:rPr>
                <w:lang w:eastAsia="en-US"/>
              </w:rPr>
              <w:t>А.В. Дружинин «Обломов. Роман И.А. Гончаро</w:t>
            </w:r>
            <w:r>
              <w:rPr>
                <w:lang w:eastAsia="en-US"/>
              </w:rPr>
              <w:softHyphen/>
              <w:t>ва», Д.И. Писарев «Роман И.А. Гончарова «Обломов».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«Лишние люди» в литературе XIX века (Онегин, Печо</w:t>
            </w:r>
            <w:r>
              <w:rPr>
                <w:sz w:val="20"/>
                <w:szCs w:val="20"/>
              </w:rPr>
              <w:softHyphen/>
              <w:t>рин).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социально-психологический роман.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Иллюстрации Ю. С. Гершковича, К. А. Трутовского к романам Гончарова. Фрагменты из к/ф «Несколько дней из жизни И. И. Об</w:t>
            </w:r>
            <w:r>
              <w:rPr>
                <w:sz w:val="20"/>
                <w:szCs w:val="20"/>
              </w:rPr>
              <w:softHyphen/>
              <w:t>ломова» (реж.Н. Михалков).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699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2.4.  И.С. Тургенев.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И. С. Тургенева (с обобщением ранее изученного). Психологизм творчества Тургенева. Тема любви в творчестве И.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390"/>
              </w:tabs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ab/>
              <w:t>Тургенева (повести «Ася», «Первая любовь», «Стихотворения в прозе»). Их художественное своеобразие. Тургенев — романист (обзор одного- двух романов с чтением эпизодов). Типизация общественных явлений в романах И. С. Тургенева. Своеобразие художественной манеры Тургенева - романи</w:t>
            </w:r>
            <w:r>
              <w:rPr>
                <w:sz w:val="20"/>
                <w:szCs w:val="20"/>
              </w:rPr>
              <w:softHyphen/>
              <w:t>ста.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«Отцы и дети». Смысл названия романа. Отображение в романе общественно-политической обстановки 1860-х годов. Проблематика романа.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композиции романа. Базаров в системе образов романа. Ниги</w:t>
            </w:r>
            <w:r>
              <w:rPr>
                <w:sz w:val="20"/>
                <w:szCs w:val="20"/>
              </w:rPr>
              <w:softHyphen/>
              <w:t>лизм Базарова и пародия на нигилизм в романе (Ситников и Кукшина). Взгляды Базарова на искусство, природу, общество. Базаров и Кирсановы. Базаров и Одинцова. Любовная интрига в романе и ее роль в раскрытии идейно-эстетического содержания романа. Базаров и родители. Сущность споров, конфликт «отцов» и «детей». Значение заключительных сцен романа в раскрытии идейно -эстетического содержания романа. Авторская позиция в романе.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Полемика вокруг романа « Отцы и дети». (Д. Писарев, Н. Страхов, М. Антонович).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«Отцы и дети». Д. И. Писарев. «База</w:t>
            </w:r>
            <w:r>
              <w:rPr>
                <w:sz w:val="20"/>
                <w:szCs w:val="20"/>
              </w:rPr>
              <w:softHyphen/>
              <w:t>ров».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Повести «Ася», «Первая любовь»; *романы «Рудин», «Дворянское гнездо», «Накануне» (один-два романа по выбору преподавателя и студентов); </w:t>
            </w:r>
            <w:r>
              <w:rPr>
                <w:rStyle w:val="a8"/>
                <w:sz w:val="20"/>
                <w:szCs w:val="20"/>
                <w:lang w:eastAsia="en-US"/>
              </w:rPr>
              <w:t>статья М.А Антоновича. «Асмодей нашего вре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мени».</w:t>
            </w:r>
            <w:r>
              <w:rPr>
                <w:sz w:val="20"/>
                <w:szCs w:val="20"/>
              </w:rPr>
              <w:t xml:space="preserve"> Стихотворения в прозе (по выбору преподавателя).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Повторение. </w:t>
            </w:r>
            <w:r>
              <w:rPr>
                <w:lang w:eastAsia="en-US"/>
              </w:rPr>
              <w:t>Герой времени в творчестве М. Ю. Лермонтова и И.С. Тургенева (проблемы типизации).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Особенности реализма И. С. Тургенева («Записки охотника»).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социально-психологический роман.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И. С. Тургенева (худ.А. Либер, В. Перов и др.). Иллюстрации к произведениям И. С. Тургенева художников В. Домо</w:t>
            </w:r>
            <w:r>
              <w:rPr>
                <w:sz w:val="20"/>
                <w:szCs w:val="20"/>
              </w:rPr>
              <w:softHyphen/>
              <w:t>гацкого, П.М.Боклевского, К.И.Рудакова (по выбору преподавателя). Ро</w:t>
            </w:r>
            <w:r>
              <w:rPr>
                <w:sz w:val="20"/>
                <w:szCs w:val="20"/>
              </w:rPr>
              <w:softHyphen/>
              <w:t>манс А. М. Абазы на слова И. С. Тургенева «Утро туманное, утро седое...»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2243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Тема 2.5. Н.Г. Чернышевский.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очерк жизни и творчества Н.Г. Чернышевского.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Эстетические взгляды Чернышевского и их отражение в романе. Осо</w:t>
            </w:r>
            <w:r>
              <w:rPr>
                <w:sz w:val="20"/>
                <w:szCs w:val="20"/>
              </w:rPr>
              <w:softHyphen/>
              <w:t>бенности жанра и композиции романа. Утопические идеи в романе Н. Г. Чер</w:t>
            </w:r>
            <w:r>
              <w:rPr>
                <w:sz w:val="20"/>
                <w:szCs w:val="20"/>
              </w:rPr>
              <w:softHyphen/>
              <w:t>нышевского. Нравственные и идеологические проблемы в романе. «Женский вопрос» в романе. Образы “новых людей”. Теория “разумного эгоизма”. Об</w:t>
            </w:r>
            <w:r>
              <w:rPr>
                <w:sz w:val="20"/>
                <w:szCs w:val="20"/>
              </w:rPr>
              <w:softHyphen/>
              <w:t>раз “особенного человека” Рахметова. Противопоставление «новых людей» старому миру. Теория «разумного эгоизма» как философская основа романа. Роль снов Веры Павловны в романе. Четвертый сон как социальная утопия. Смысл финала романа.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«Что делать?» (обзор с чтением фраг</w:t>
            </w:r>
            <w:r>
              <w:rPr>
                <w:sz w:val="20"/>
                <w:szCs w:val="20"/>
              </w:rPr>
              <w:softHyphen/>
              <w:t>ментов).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«Эстетические отношения искусства к действительности» Н. Г. Чернышевского (обзор с чтением фрагментов).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Женский вопрос в романе И. С. Тургенева «Отцы и дети».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утопия, антиутопия.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Репродукции картин: А. Руднев. «Н. Г. Чернышевский на допросе в сенате»; Ю. Казмичев. «Защита диссертации Н. Г. Чернышев</w:t>
            </w:r>
            <w:r>
              <w:rPr>
                <w:sz w:val="20"/>
                <w:szCs w:val="20"/>
              </w:rPr>
              <w:softHyphen/>
              <w:t>ского»; В.Ладыженский. «Т. Г. Шевченко и Н. Г. Чернышевский в кругу дру</w:t>
            </w:r>
            <w:r>
              <w:rPr>
                <w:sz w:val="20"/>
                <w:szCs w:val="20"/>
              </w:rPr>
              <w:softHyphen/>
              <w:t>зей». Иллюстрации к роману Н. Г. Чернышевского «Что делать?» художника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366"/>
              </w:tabs>
              <w:spacing w:before="0" w:after="0" w:line="240" w:lineRule="auto"/>
              <w:ind w:lef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ab/>
              <w:t>Минаева.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985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2.6. Н.С. Лесков.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 Художе</w:t>
            </w:r>
            <w:r>
              <w:rPr>
                <w:sz w:val="20"/>
                <w:szCs w:val="20"/>
              </w:rPr>
              <w:softHyphen/>
              <w:t>ственный мир писателя. Праведники Н. С. Лескова. Творчество Н. С. Лескова в 1870-е годы *(обзор романа «Соборяне»). Повесть «Очарованный стран</w:t>
            </w:r>
            <w:r>
              <w:rPr>
                <w:sz w:val="20"/>
                <w:szCs w:val="20"/>
              </w:rPr>
              <w:softHyphen/>
              <w:t>ник». Особенности композиции и жанра. Образ Ивана Флягина. Тема траги</w:t>
            </w:r>
            <w:r>
              <w:rPr>
                <w:sz w:val="20"/>
                <w:szCs w:val="20"/>
              </w:rPr>
              <w:softHyphen/>
              <w:t>ческой судьбы талантливого русского человека. Смысл названия повести. Особенности повествовательной манеры Н.С. Лескова. *Традиции житийной литературы в повести «Очарованный странник».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Повесть-хроника «Очарованный странник».</w:t>
            </w:r>
          </w:p>
          <w:p w:rsidR="00107DA5" w:rsidRDefault="00107DA5" w:rsidP="00567292">
            <w:pPr>
              <w:spacing w:line="276" w:lineRule="auto"/>
              <w:ind w:left="4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 (по выбору преподавателя): </w:t>
            </w:r>
            <w:r>
              <w:rPr>
                <w:lang w:eastAsia="en-US"/>
              </w:rPr>
              <w:t>Роман «Собо</w:t>
            </w:r>
            <w:r>
              <w:rPr>
                <w:lang w:eastAsia="en-US"/>
              </w:rPr>
              <w:softHyphen/>
              <w:t>ряне», повесть «Леди Макбет Мценского уезда».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Национальный характер в произведениях Н. С. Лескова («Левша»).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Н. С. Лескова (худ.В. А. Серов, И. Е. Ре</w:t>
            </w:r>
            <w:r>
              <w:rPr>
                <w:sz w:val="20"/>
                <w:szCs w:val="20"/>
              </w:rPr>
              <w:softHyphen/>
              <w:t>пин).Иллюстрации к рассказу «Левша» (худ.Н. В. Кузьмин).Иллюстрации к повести «Очарованный странник» (худ.И. С. Глазунов). Репродукция карти</w:t>
            </w:r>
            <w:r>
              <w:rPr>
                <w:sz w:val="20"/>
                <w:szCs w:val="20"/>
              </w:rPr>
              <w:softHyphen/>
              <w:t>ны В. В. Верещагина «Илья Муромец на пиру у князя Владимира».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985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2.7. М.Е. Салтыков-Щедрин.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М. Е. Салтыкова-Щедрина( с обобщени</w:t>
            </w:r>
            <w:r>
              <w:rPr>
                <w:sz w:val="20"/>
                <w:szCs w:val="20"/>
              </w:rPr>
              <w:softHyphen/>
              <w:t>ем ранее изученного) Мировоззрение писателя.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Жанровое своеобразие, тематика и проблематика сказок М. Е. Салты</w:t>
            </w:r>
            <w:r>
              <w:rPr>
                <w:sz w:val="20"/>
                <w:szCs w:val="20"/>
              </w:rPr>
              <w:softHyphen/>
              <w:t>кова-Щедрина. Своеобразие фантастики в сказках М. Е. Салтыкова- Щедрина. Иносказательная образность сказок. Гротеск, аллегория, символи</w:t>
            </w:r>
            <w:r>
              <w:rPr>
                <w:sz w:val="20"/>
                <w:szCs w:val="20"/>
              </w:rPr>
              <w:softHyphen/>
              <w:t>ка, язык сказок. Обобщающий смысл сказок.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Замысел, история создания «Истории одного города». Своеобразие жанра, композиции. Образы градоначальников. Элементы антиутопии в «Ис</w:t>
            </w:r>
            <w:r>
              <w:rPr>
                <w:sz w:val="20"/>
                <w:szCs w:val="20"/>
              </w:rPr>
              <w:softHyphen/>
              <w:t>тории одного города». Приемы сатирической фантастики, гротеска, художе</w:t>
            </w:r>
            <w:r>
              <w:rPr>
                <w:sz w:val="20"/>
                <w:szCs w:val="20"/>
              </w:rPr>
              <w:softHyphen/>
              <w:t>ственного иносказания. Эзопов язык.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Салтыкова-Щедрина в истории русской литературы.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Сказки М. Е. Салтыкова-Щедрина «Медведь на воеводстве», «Коняга». «История одного города» (главы: «О корени про</w:t>
            </w:r>
            <w:r>
              <w:rPr>
                <w:sz w:val="20"/>
                <w:szCs w:val="20"/>
              </w:rPr>
              <w:softHyphen/>
              <w:t>исхождения глуповцев», «Опись градоначальников», «Органчик», «Подтвер</w:t>
            </w:r>
            <w:r>
              <w:rPr>
                <w:sz w:val="20"/>
                <w:szCs w:val="20"/>
              </w:rPr>
              <w:softHyphen/>
              <w:t>ждение покаяния. Заключение»).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учителя). *Роман «Господа Головлевы»; сказки «Орел-меценат», «Либерал» 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Фантастика в сказках М. Е. Салтыкова-Щедрина как средство сатирического изображения действительности («Повесть о том, как один мужик двух генералов прокормил», «Дикий помещик», «Премудрый пискарь»).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сатиры, понятия об условности в искусстве (гротеск, «эзопов язык»).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 М. Е. Салтыкова-Щедрина работы И. Н. Крамского. Иллюстрации художников Кукрыниксов, Ре-ми, Н.В.Кузмина,Д.А.Шмаринова к произведениям М. Е. Салтыкова-Щедрина.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127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2.8. Ф.М. Достоевский.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жизни писателя (с обобщением ранее изученного).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«Преступление и наказание» Своеобразие жанра. Особенности сюжета. Отображение русской действительности в романе. Социальная и нравственно-философская проблематика романа. Социальные и философские основы бунта Раскольникова. Смысл теории Раскольникова. Проблема «сильной личности» и «толпы», «твари дрожащей» и «имеющих право» и ее опровержение в романе.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в общей композ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и романа. Эволюция идеи «двойниче-ства».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Сони. Пе</w:t>
            </w:r>
            <w:r>
              <w:rPr>
                <w:sz w:val="20"/>
                <w:szCs w:val="20"/>
              </w:rPr>
              <w:softHyphen/>
              <w:t>тербург Достоевского. Библейские мотивы в произведении. Споры вокруг романа и ее главного героя.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«Униженные и оскорбленные».</w:t>
            </w:r>
            <w:r>
              <w:rPr>
                <w:sz w:val="20"/>
                <w:szCs w:val="20"/>
              </w:rPr>
              <w:t xml:space="preserve"> Жанровое своеобразие романа. Особенности сюжета. Боль за униженных, угнетенных в произведении. Сложный, богатый внутренний мир «маленького человека». Развитие гума</w:t>
            </w:r>
            <w:r>
              <w:rPr>
                <w:sz w:val="20"/>
                <w:szCs w:val="20"/>
              </w:rPr>
              <w:softHyphen/>
              <w:t>нистических традиций Пушкина и Г оголя.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«Идиот».</w:t>
            </w:r>
            <w:r>
              <w:rPr>
                <w:sz w:val="20"/>
                <w:szCs w:val="20"/>
              </w:rPr>
              <w:t xml:space="preserve"> Жанровое своеобразие романа. Особенности сюжета. Философская глубина, нравственная проблематика романа. Трагичность вза</w:t>
            </w:r>
            <w:r>
              <w:rPr>
                <w:sz w:val="20"/>
                <w:szCs w:val="20"/>
              </w:rPr>
              <w:softHyphen/>
              <w:t>имоотношений героев с внешним миром. Князь М</w:t>
            </w:r>
            <w:r>
              <w:rPr>
                <w:rStyle w:val="11"/>
                <w:sz w:val="20"/>
                <w:szCs w:val="20"/>
                <w:lang w:eastAsia="en-US"/>
              </w:rPr>
              <w:t>ышк</w:t>
            </w:r>
            <w:r>
              <w:rPr>
                <w:sz w:val="20"/>
                <w:szCs w:val="20"/>
              </w:rPr>
              <w:t>ин, как «идеальный герой». Настасья Филипповна — один из лучших женских образов Достоев</w:t>
            </w:r>
            <w:r>
              <w:rPr>
                <w:sz w:val="20"/>
                <w:szCs w:val="20"/>
              </w:rPr>
              <w:softHyphen/>
              <w:t>ского.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«Преступление и наказание».</w:t>
            </w:r>
          </w:p>
          <w:p w:rsidR="00107DA5" w:rsidRDefault="00107DA5" w:rsidP="00567292">
            <w:pPr>
              <w:spacing w:line="276" w:lineRule="auto"/>
              <w:ind w:left="20" w:right="20" w:firstLine="70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Обзор романов «Униженные и оскорблен</w:t>
            </w:r>
            <w:r>
              <w:rPr>
                <w:lang w:eastAsia="en-US"/>
              </w:rPr>
              <w:softHyphen/>
              <w:t>ные» или «Идиот» 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«маленького человека» в русской литературе: А. С. Пушкин. «Станционный смотритель», Н. В. Гоголь. «Шинель». *Образ Пе</w:t>
            </w:r>
            <w:r>
              <w:rPr>
                <w:sz w:val="20"/>
                <w:szCs w:val="20"/>
              </w:rPr>
              <w:softHyphen/>
              <w:t>тербурга: Н. В. Гоголь. «Невский проспект», «Мертвые ду</w:t>
            </w:r>
            <w:r>
              <w:rPr>
                <w:rStyle w:val="11"/>
                <w:sz w:val="20"/>
                <w:szCs w:val="20"/>
                <w:lang w:eastAsia="en-US"/>
              </w:rPr>
              <w:t>ши</w:t>
            </w:r>
            <w:r>
              <w:rPr>
                <w:sz w:val="20"/>
                <w:szCs w:val="20"/>
              </w:rPr>
              <w:t>»; Н. А. Некра</w:t>
            </w:r>
            <w:r>
              <w:rPr>
                <w:sz w:val="20"/>
                <w:szCs w:val="20"/>
              </w:rPr>
              <w:softHyphen/>
              <w:t>сов. Цикл «О погоде».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Полифонизм романов Ф.М. Достоевского.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700"/>
              <w:jc w:val="both"/>
            </w:pPr>
            <w:r>
              <w:rPr>
                <w:sz w:val="20"/>
                <w:szCs w:val="20"/>
              </w:rPr>
              <w:t xml:space="preserve">Демонстрации. Портрет Ф. М. Достоевского работы В. Г. Перова. Евангелие. </w:t>
            </w:r>
            <w:r>
              <w:rPr>
                <w:rStyle w:val="a8"/>
                <w:sz w:val="20"/>
                <w:szCs w:val="20"/>
                <w:lang w:eastAsia="en-US"/>
              </w:rPr>
              <w:t>Д. И. Писарев. Статья «Борьба за жизнь».</w:t>
            </w:r>
            <w:r>
              <w:rPr>
                <w:sz w:val="20"/>
                <w:szCs w:val="20"/>
              </w:rPr>
              <w:t xml:space="preserve"> Иллюстрации П. М. Боклевского, И. Э. Грабаря, Э. И. Неизвестного к «Преступлению и наказа</w:t>
            </w:r>
            <w:r>
              <w:rPr>
                <w:sz w:val="20"/>
                <w:szCs w:val="20"/>
              </w:rPr>
              <w:softHyphen/>
              <w:t>нию». Иллюстрации И. С. Глазунова к романам Достоевского. Картина Н. А. Ярошенко «Студент». Картина В. Г. Перова «Утопленница». Кадры из х/ф «Преступление и наказание» (реж.Л. А. Кулиджанов).</w:t>
            </w:r>
            <w:r>
              <w:rPr>
                <w:rStyle w:val="a8"/>
                <w:sz w:val="20"/>
                <w:szCs w:val="20"/>
                <w:lang w:eastAsia="en-US"/>
              </w:rPr>
              <w:t>Кадры из х/ф «Иди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от» (реж.И. А. Пырьев).</w:t>
            </w:r>
            <w:r>
              <w:rPr>
                <w:sz w:val="20"/>
                <w:szCs w:val="20"/>
              </w:rPr>
              <w:t>Кадры из х/ф «Тихие страницы» (реж.А. Сокуров).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559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2.9. Л.Н. Толстой.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путь и творческая биография (с обобщением ранее изучен</w:t>
            </w:r>
            <w:r>
              <w:rPr>
                <w:sz w:val="20"/>
                <w:szCs w:val="20"/>
              </w:rPr>
              <w:softHyphen/>
              <w:t>ного). Духовные искания писателя.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Роман-эпопея «Война и мир». Жанровое своеобразие романа. Особен</w:t>
            </w:r>
            <w:r>
              <w:rPr>
                <w:sz w:val="20"/>
                <w:szCs w:val="20"/>
              </w:rPr>
              <w:softHyphen/>
              <w:t>ности композиционной структуры романа. Художественные принципы Тол</w:t>
            </w:r>
            <w:r>
              <w:rPr>
                <w:sz w:val="20"/>
                <w:szCs w:val="20"/>
              </w:rPr>
              <w:softHyphen/>
              <w:t>стого в изображении русской действительности: следование правде, психоло</w:t>
            </w:r>
            <w:r>
              <w:rPr>
                <w:sz w:val="20"/>
                <w:szCs w:val="20"/>
              </w:rPr>
              <w:softHyphen/>
              <w:t>гизм, «диалектика ду</w:t>
            </w:r>
            <w:r>
              <w:rPr>
                <w:rStyle w:val="11"/>
                <w:sz w:val="20"/>
                <w:szCs w:val="20"/>
                <w:lang w:eastAsia="en-US"/>
              </w:rPr>
              <w:t>ши</w:t>
            </w:r>
            <w:r>
              <w:rPr>
                <w:sz w:val="20"/>
                <w:szCs w:val="20"/>
              </w:rPr>
              <w:t>». Соединение в романе идеи личного и всеобщего. Символическое значение понятий «война» и «мир». Духовные искания Ан</w:t>
            </w:r>
            <w:r>
              <w:rPr>
                <w:sz w:val="20"/>
                <w:szCs w:val="20"/>
              </w:rPr>
              <w:softHyphen/>
              <w:t>дрея Болконского, Пьера Безухова, Наташи Ростовой. Светское общество в изображении Толстого, осуждение его бездуховности и лжепатриотизма. Ав</w:t>
            </w:r>
            <w:r>
              <w:rPr>
                <w:sz w:val="20"/>
                <w:szCs w:val="20"/>
              </w:rPr>
              <w:softHyphen/>
              <w:t>торский идеал семьи.в романе. Правдивое изображение войны и русских солдат — художественное открытие Л. Н. Толстого. Бородинская битва — величайшее проявление русского патриотизма, кульминационный момент романа. «Дубина народной войны», партизанская война в романе. Образы Тихона Щербатого и Платона Каратаева, их отношение к войне. Народный полководец Кутузов. Кутузов и Наполеон в авторской оценке. Проблема рус</w:t>
            </w:r>
            <w:r>
              <w:rPr>
                <w:sz w:val="20"/>
                <w:szCs w:val="20"/>
              </w:rPr>
              <w:softHyphen/>
              <w:t>ского национального характера. Осуждение жестокости войны в романе. Раз</w:t>
            </w:r>
            <w:r>
              <w:rPr>
                <w:sz w:val="20"/>
                <w:szCs w:val="20"/>
              </w:rPr>
              <w:softHyphen/>
              <w:t>венчание идеи «наполеонизма». Патриотизм в понимании писателя.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«Севастопольские рассказы». Отражение перелома во взглядах писа</w:t>
            </w:r>
            <w:r>
              <w:rPr>
                <w:sz w:val="20"/>
                <w:szCs w:val="20"/>
              </w:rPr>
              <w:softHyphen/>
              <w:t>теля на жизнь в севастопольский период. Война как явление, противореча</w:t>
            </w:r>
            <w:r>
              <w:rPr>
                <w:sz w:val="20"/>
                <w:szCs w:val="20"/>
              </w:rPr>
              <w:softHyphen/>
              <w:t>щее человеческой природе. Сила духа русского народа в представлении Тол</w:t>
            </w:r>
            <w:r>
              <w:rPr>
                <w:sz w:val="20"/>
                <w:szCs w:val="20"/>
              </w:rPr>
              <w:softHyphen/>
              <w:t>стого. Настоящие защитники Севастополя и «маленькие Наполеоны». Кон</w:t>
            </w:r>
            <w:r>
              <w:rPr>
                <w:sz w:val="20"/>
                <w:szCs w:val="20"/>
              </w:rPr>
              <w:softHyphen/>
              <w:t>траст между природой и деяниями человека на земле. Утверждение духовно</w:t>
            </w:r>
            <w:r>
              <w:rPr>
                <w:sz w:val="20"/>
                <w:szCs w:val="20"/>
              </w:rPr>
              <w:softHyphen/>
              <w:t>го начала в человеке. Особенности поэтики Толстого. Значение «Севасто</w:t>
            </w:r>
            <w:r>
              <w:rPr>
                <w:sz w:val="20"/>
                <w:szCs w:val="20"/>
              </w:rPr>
              <w:softHyphen/>
              <w:t>польских рассказов» в творчестве Л. Н. Толстого.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«Анна Каренина».</w:t>
            </w:r>
            <w:r>
              <w:rPr>
                <w:sz w:val="20"/>
                <w:szCs w:val="20"/>
              </w:rPr>
              <w:t xml:space="preserve"> Светское общество конца XIX века в пред</w:t>
            </w:r>
            <w:r>
              <w:rPr>
                <w:sz w:val="20"/>
                <w:szCs w:val="20"/>
              </w:rPr>
              <w:softHyphen/>
              <w:t>ставлении Толстого. История Анны Карениной: долг и чувство. «Мысль се</w:t>
            </w:r>
            <w:r>
              <w:rPr>
                <w:sz w:val="20"/>
                <w:szCs w:val="20"/>
              </w:rPr>
              <w:softHyphen/>
              <w:t>мейная» в романе «Анна Каренина».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творчества позднего периода: «Крейцерова соната», «Хаджи-Мурат».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Мировое значение творчества Л. Толстого. Л. Толстой и культура </w:t>
            </w:r>
            <w:r>
              <w:rPr>
                <w:sz w:val="20"/>
                <w:szCs w:val="20"/>
                <w:lang w:val="en-US"/>
              </w:rPr>
              <w:t>XX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Роман-эпопея «Война и мир».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«Севастопольские рассказ</w:t>
            </w:r>
            <w:r>
              <w:rPr>
                <w:rStyle w:val="41"/>
                <w:sz w:val="20"/>
                <w:szCs w:val="20"/>
                <w:lang w:eastAsia="en-US"/>
              </w:rPr>
              <w:t xml:space="preserve">ы».* </w:t>
            </w:r>
            <w:r>
              <w:rPr>
                <w:sz w:val="20"/>
                <w:szCs w:val="20"/>
              </w:rPr>
              <w:t>Роман «Ан</w:t>
            </w:r>
            <w:r>
              <w:rPr>
                <w:sz w:val="20"/>
                <w:szCs w:val="20"/>
              </w:rPr>
              <w:softHyphen/>
              <w:t>на Каренина» (общая характеристика).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войны 1812 года в творчестве М. Ю. Лермонтова («Бородино»).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понятие о романе-эпопее.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Л. Н. Толстого работы И. Е. Репина, И. Н. Крамского, Л. О. Пастернака, Н. Н. Ге, В. В. Мешкова. Картины и пейзажи поместья и усадьбы Толстых в Ясной Поляне. Иллюстрации А. Кокорина, П. Пинкисевича к «Севастопольским рассказам». Иллюстрации А. Апсита, Д. А. Шмаринова, К. И. Рудакова к роману-эпопее «Война и мир». Картины И. М. Прян</w:t>
            </w:r>
            <w:r>
              <w:rPr>
                <w:rStyle w:val="11"/>
                <w:sz w:val="20"/>
                <w:szCs w:val="20"/>
                <w:lang w:eastAsia="en-US"/>
              </w:rPr>
              <w:t>ишн</w:t>
            </w:r>
            <w:r>
              <w:rPr>
                <w:sz w:val="20"/>
                <w:szCs w:val="20"/>
              </w:rPr>
              <w:t>икова. «В 1812 году» и А. Д. Кившенко «Совет в Филях». Портрет М. И. Кутузова работы Р. Волкова. Портрет Наполеона работы П. Деляроша. Гравюры Л. Ругендаса «Пожар Москвы в 1812 году» и А. Адама «Бородин</w:t>
            </w:r>
            <w:r>
              <w:rPr>
                <w:sz w:val="20"/>
                <w:szCs w:val="20"/>
              </w:rPr>
              <w:softHyphen/>
              <w:t>ское сражение. Бой за батарею Раевского». Кадры из к/ф «Война и мир» (реж.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395"/>
              </w:tabs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ab/>
              <w:t>Ф. Бондарчук). Иллюстрации М. А. Врубеля, О. Г. Верейского, А. Н. Са-мохвалова к роману «Анна Каренина». Фрагменты из к/ф «Анна Каренина» (реж.А. Зархи).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rPr>
                <w:lang w:eastAsia="en-US"/>
              </w:rPr>
            </w:pPr>
          </w:p>
        </w:tc>
      </w:tr>
      <w:tr w:rsidR="00107DA5" w:rsidTr="00567292">
        <w:trPr>
          <w:trHeight w:val="276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2.10. А.П. Чехов. 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 Своеобразие и всепроникающая сила чеховского творчества. Художественное совершен</w:t>
            </w:r>
            <w:r>
              <w:rPr>
                <w:sz w:val="20"/>
                <w:szCs w:val="20"/>
              </w:rPr>
              <w:softHyphen/>
              <w:t>ство рассказов А. П. Чехова. Новаторство Чехова. Периодизация творчества Чехова. Работа в журналах. Чехов - репортер.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Юмористические рассказы. Пародийность ранних рассказов. Новатор</w:t>
            </w:r>
            <w:r>
              <w:rPr>
                <w:sz w:val="20"/>
                <w:szCs w:val="20"/>
              </w:rPr>
              <w:softHyphen/>
              <w:t>ство Чехова в поисках жанровых форм. Новый тип рассказа. Герои рассказов Чехова. Особенности изображения «маленького человека» в прозе А. П. Че</w:t>
            </w:r>
            <w:r>
              <w:rPr>
                <w:sz w:val="20"/>
                <w:szCs w:val="20"/>
              </w:rPr>
              <w:softHyphen/>
              <w:t>хова.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Драматургия Чехова. Комедия «Вишневый сад». История создания, жанр, система персонажей. Сложность и многозначность отношений между персонажами. Разрушение дворянских гнезд в пьесе. Сочетание комического и драматического в пьесе «Вишневый сад». Лиризм и юмор в пьесе «Вишне</w:t>
            </w:r>
            <w:r>
              <w:rPr>
                <w:sz w:val="20"/>
                <w:szCs w:val="20"/>
              </w:rPr>
              <w:softHyphen/>
              <w:t>вый сад». Смысл названия пьесы. Особенности символов.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Драматургия А. П. Чехова и Московский Художественный театр. Театр Чехова - воплощение кризиса современного общества. Роль А. П. Чехова в мировой драматургии театра.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Критика о Чехове (И. Анненский, В. Пьецух).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Рассказы </w:t>
            </w:r>
            <w:r>
              <w:rPr>
                <w:rStyle w:val="a8"/>
                <w:sz w:val="20"/>
                <w:szCs w:val="20"/>
                <w:lang w:eastAsia="en-US"/>
              </w:rPr>
              <w:t>«Попрыгунья», «Душечка»,</w:t>
            </w:r>
            <w:r>
              <w:rPr>
                <w:sz w:val="20"/>
                <w:szCs w:val="20"/>
              </w:rPr>
              <w:t xml:space="preserve"> «Дом с мезонином», </w:t>
            </w:r>
            <w:r>
              <w:rPr>
                <w:rStyle w:val="a8"/>
                <w:sz w:val="20"/>
                <w:szCs w:val="20"/>
                <w:lang w:eastAsia="en-US"/>
              </w:rPr>
              <w:t>«Студент»,</w:t>
            </w:r>
            <w:r>
              <w:rPr>
                <w:sz w:val="20"/>
                <w:szCs w:val="20"/>
              </w:rPr>
              <w:t xml:space="preserve"> «Ионыч», «Человек в футляре», «Крыжовник», «О любви». Пьеса «Вишневый сад».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Рассказы </w:t>
            </w:r>
            <w:r>
              <w:rPr>
                <w:rStyle w:val="a8"/>
                <w:sz w:val="20"/>
                <w:szCs w:val="20"/>
                <w:lang w:eastAsia="en-US"/>
              </w:rPr>
              <w:t>«Дома»,</w:t>
            </w:r>
            <w:r>
              <w:rPr>
                <w:sz w:val="20"/>
                <w:szCs w:val="20"/>
              </w:rPr>
              <w:t xml:space="preserve"> «Дама с собачкой», </w:t>
            </w:r>
            <w:r>
              <w:rPr>
                <w:rStyle w:val="a8"/>
                <w:sz w:val="20"/>
                <w:szCs w:val="20"/>
                <w:lang w:eastAsia="en-US"/>
              </w:rPr>
              <w:t>«Па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лата № 6».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Художественные особенности раннего творчества А. П. Чехова («Лошадиная фамилия», «Хамелеон», «Толстый и тонкий», «Смерть чиновника»).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Развитие понятие о драматургии (внутреннее и внешнее действие; подтекст; роль авторских ремарок; пауз, переклички ре</w:t>
            </w:r>
            <w:r>
              <w:rPr>
                <w:sz w:val="20"/>
                <w:szCs w:val="20"/>
              </w:rPr>
              <w:softHyphen/>
              <w:t>плик и т.д.).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А. П. Чехова работы художников Н. П. Уль</w:t>
            </w:r>
            <w:r>
              <w:rPr>
                <w:sz w:val="20"/>
                <w:szCs w:val="20"/>
              </w:rPr>
              <w:softHyphen/>
              <w:t>янова, В. А. Серова. Иллюстрации Кукрыниксов к рассказу А. П. Чехова «Дама с собачкой», «Анна на шее», «Лошадиная фамилия». Иллюстрации Д.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375"/>
              </w:tabs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ab/>
              <w:t>Дубинского к рассказам А. П. Чехова «Дом с мезонином», «Человек в фу</w:t>
            </w:r>
            <w:r>
              <w:rPr>
                <w:sz w:val="20"/>
                <w:szCs w:val="20"/>
              </w:rPr>
              <w:softHyphen/>
              <w:t>тляре».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255"/>
        </w:trPr>
        <w:tc>
          <w:tcPr>
            <w:tcW w:w="3617" w:type="dxa"/>
            <w:vMerge w:val="restart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25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Составление опорного конспекта «Особенности развития русской литературы во второй  половине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века».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5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 по пьесе А.Н Островского «Гроза»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72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«Обломов»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72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литературных  героев  романа  «Отцы и дети».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72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Идейный спор отцов и детей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72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 названия  повести «Очарованный странник».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87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сказки М.Е.Салтыкова – Щедрина.( по выбору)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87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«Правда» Раскольникова и «правда» Сони по роману Ф.М Достоевского «Преступление и наказание»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87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Бородинская битва в романе Л.Н Толстого «Война и мир»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87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 по роману Л.Н Толстого «Война и мир» ( по выбору)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87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Черты сходства и различия рассказов «Ионыч» и «Дама с собачкой»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83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  в пьесе  А.П Чехова « Вишневый сад»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9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9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пьесе А.Н. Островского «Гроза».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69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И.С. Тургенева «Отцы и дети»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69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Ф.М. Достоевского «Преступление и наказание».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69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Л.Н. Толстого «Война и мир».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69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пьесе А.П. Чехова «Вишневый сад».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69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4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по литературе второй половины 19 века.  1 полугодие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31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2.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Индивидуальный  проект:</w:t>
            </w:r>
          </w:p>
          <w:p w:rsidR="00107DA5" w:rsidRDefault="00107DA5" w:rsidP="00567292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1).Новаторский характер драматургии А.Н Островского. Актуальность и злободневность проблем, затронутых в его произведениях.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417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3. Поэзия второй половины </w:t>
            </w:r>
            <w:r>
              <w:rPr>
                <w:b/>
                <w:bCs/>
                <w:lang w:val="en-US" w:eastAsia="en-US"/>
              </w:rPr>
              <w:t>XIX</w:t>
            </w:r>
            <w:r>
              <w:rPr>
                <w:b/>
                <w:bCs/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417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3.1. Поэзия второй половины </w:t>
            </w:r>
            <w:r>
              <w:rPr>
                <w:lang w:val="en-US" w:eastAsia="en-US"/>
              </w:rPr>
              <w:t>XIX</w:t>
            </w:r>
            <w:r>
              <w:rPr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русской поэзии второй половины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 xml:space="preserve">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19 века.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 и студентов).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673"/>
              </w:tabs>
              <w:spacing w:before="0" w:after="0" w:line="240" w:lineRule="auto"/>
              <w:ind w:left="20" w:right="20" w:firstLine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Майков «Осень», «Пейзаж», «И город вот опять! Опять сияет бал...», «Рыбная ловля», «У Мраморного моря», </w:t>
            </w:r>
            <w:r>
              <w:rPr>
                <w:rStyle w:val="a8"/>
                <w:sz w:val="20"/>
                <w:szCs w:val="20"/>
                <w:lang w:eastAsia="en-US"/>
              </w:rPr>
              <w:t>«Мысль поэта», «Емшан», «Из сла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вянского мира», «Отзывы истории», литературное переложение «Слова о полку Игореве».</w:t>
            </w:r>
            <w:r>
              <w:rPr>
                <w:sz w:val="20"/>
                <w:szCs w:val="20"/>
              </w:rPr>
              <w:t>Я.П. Полонский «Солнце и Месяц», «Зимний путь», «За</w:t>
            </w:r>
            <w:r>
              <w:rPr>
                <w:sz w:val="20"/>
                <w:szCs w:val="20"/>
              </w:rPr>
              <w:softHyphen/>
              <w:t xml:space="preserve">творница», «Колокольчик», «Узница», «Песня цыганки», </w:t>
            </w:r>
            <w:r>
              <w:rPr>
                <w:rStyle w:val="a8"/>
                <w:sz w:val="20"/>
                <w:szCs w:val="20"/>
                <w:lang w:eastAsia="en-US"/>
              </w:rPr>
              <w:t>«В альбом К.Ш.», «Прогулка верхом», «Одному из усталых», «Слепой тапер», «Миазм», «У двери», «Безумие горя», «Когда б любовь твоя мне спутницей была...», «Я читаю книгу песен...», «Зимний путь», «Двойник», «Тени и сны», «Блажен озлобленный поэт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... </w:t>
            </w:r>
            <w:r>
              <w:rPr>
                <w:rStyle w:val="22"/>
                <w:sz w:val="20"/>
                <w:szCs w:val="20"/>
              </w:rPr>
              <w:t>», поэма «Н.А. Грибоедова».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А.А. Григорьев. «О, говори хоть ты со мной, подруга семиструнная!..», «Цыганская венгерка» («Две ги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>тары, зазвенев...»), «Вы рождены меня терзать...», «Я ее не люблю, не люб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лю...», </w:t>
            </w:r>
            <w:r>
              <w:rPr>
                <w:rStyle w:val="22"/>
                <w:sz w:val="20"/>
                <w:szCs w:val="20"/>
              </w:rPr>
              <w:t>«Над тобою мне тайная сила дана.», «Я измучен, истерзан тос</w:t>
            </w:r>
            <w:r>
              <w:rPr>
                <w:rStyle w:val="22"/>
                <w:sz w:val="20"/>
                <w:szCs w:val="20"/>
              </w:rPr>
              <w:softHyphen/>
              <w:t>кою.», «К Лавинии»,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«Героям нашего времени», «Прощание с Петербур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гом», </w:t>
            </w:r>
            <w:r>
              <w:rPr>
                <w:rStyle w:val="22"/>
                <w:sz w:val="20"/>
                <w:szCs w:val="20"/>
              </w:rPr>
              <w:t>«Нет, не рожден я биться лбом.», «Когда колокола торжественно звучат...».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народов России. К.Л. Хетагуров «Послание», «Песня бедняка», «На кладбище», «Фсати», </w:t>
            </w:r>
            <w:r>
              <w:rPr>
                <w:rStyle w:val="a8"/>
                <w:sz w:val="20"/>
                <w:szCs w:val="20"/>
                <w:lang w:eastAsia="en-US"/>
              </w:rPr>
              <w:t>поэма «Кому живется весело».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Фольклор, фольклорные образы и мотивы в поэ</w:t>
            </w:r>
            <w:r>
              <w:rPr>
                <w:sz w:val="20"/>
                <w:szCs w:val="20"/>
              </w:rPr>
              <w:softHyphen/>
              <w:t>зии.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Картины В.Г. Перова, И.Н. Крамского, И.К. Айвазов</w:t>
            </w:r>
            <w:r>
              <w:rPr>
                <w:sz w:val="20"/>
                <w:szCs w:val="20"/>
              </w:rPr>
              <w:softHyphen/>
              <w:t>ского, А.К. Саврасова, И.И. Шишкина, Ф.А. Васильева, А.И. Куинджи, В.Д. Поленова, И.Е. Репина, В.М. Васнецова, И.И. Левитана. Романсы на стихи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630"/>
              </w:tabs>
              <w:spacing w:before="0" w:after="0" w:line="240" w:lineRule="auto"/>
              <w:ind w:left="20" w:firstLine="0"/>
              <w:jc w:val="both"/>
            </w:pPr>
            <w:r>
              <w:rPr>
                <w:sz w:val="20"/>
                <w:szCs w:val="20"/>
              </w:rPr>
              <w:t>А.Н. Майкова и А.А. Григорьева.</w:t>
            </w:r>
          </w:p>
        </w:tc>
        <w:tc>
          <w:tcPr>
            <w:tcW w:w="1520" w:type="dxa"/>
          </w:tcPr>
          <w:p w:rsidR="00107DA5" w:rsidRPr="0046469D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46469D"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107DA5" w:rsidTr="00567292">
        <w:trPr>
          <w:trHeight w:val="417"/>
        </w:trPr>
        <w:tc>
          <w:tcPr>
            <w:tcW w:w="361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3.2.  Ф.И. Тютчев. Обзор творчества. Особенности поэтического мастерства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Ф.И. Тютчева (с обобщением ранее изу</w:t>
            </w:r>
            <w:r>
              <w:rPr>
                <w:sz w:val="20"/>
                <w:szCs w:val="20"/>
              </w:rPr>
              <w:softHyphen/>
              <w:t>ченного). Философская, общественно-политическая и любовная лирика Ф.И. Тютчева. Художественные особенности лирики Ф.И. Тютчева.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«</w:t>
            </w:r>
            <w:r>
              <w:rPr>
                <w:sz w:val="20"/>
                <w:szCs w:val="20"/>
                <w:lang w:val="en-US"/>
              </w:rPr>
              <w:t>Silentium</w:t>
            </w:r>
            <w:r>
              <w:rPr>
                <w:sz w:val="20"/>
                <w:szCs w:val="20"/>
              </w:rPr>
              <w:t xml:space="preserve">», «Не то, что мните вы, природа.», «Умом Россию не понять.», «Эти бедные селенья.», «День и ночь», «О, как убийственно мы любим», «Последняя любовь», «К. Б.» («Я встретил Вас - и все былое.»), «Я помню время золотое.», </w:t>
            </w:r>
            <w:r>
              <w:rPr>
                <w:rStyle w:val="a8"/>
                <w:sz w:val="20"/>
                <w:szCs w:val="20"/>
                <w:lang w:eastAsia="en-US"/>
              </w:rPr>
              <w:t>«Тени сизые смесились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 xml:space="preserve">», «29-е января 1837», «Я очи знал, - о, эти очи», «Природа - </w:t>
            </w:r>
            <w:r>
              <w:rPr>
                <w:i/>
                <w:iCs/>
                <w:sz w:val="20"/>
                <w:szCs w:val="20"/>
              </w:rPr>
              <w:t>сфинкс. И тем она верней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... </w:t>
            </w:r>
            <w:r>
              <w:rPr>
                <w:sz w:val="20"/>
                <w:szCs w:val="20"/>
              </w:rPr>
              <w:t>», «Нам не дано предугадать.».</w:t>
            </w:r>
          </w:p>
          <w:p w:rsidR="00107DA5" w:rsidRDefault="00107DA5" w:rsidP="00567292">
            <w:pPr>
              <w:spacing w:line="276" w:lineRule="auto"/>
              <w:ind w:left="20" w:right="4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«Сны», «О чем ты воешь, ветр ночной?», </w:t>
            </w:r>
            <w:r>
              <w:rPr>
                <w:lang w:eastAsia="en-US"/>
              </w:rPr>
              <w:t>«Видение», «Святая ночь на небосклон взошла.»,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«Русская география», «Море и утес», «Пророчество», </w:t>
            </w:r>
            <w:r>
              <w:rPr>
                <w:lang w:eastAsia="en-US"/>
              </w:rPr>
              <w:t>«Над этой темною толпой.»,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«Русской женщине», </w:t>
            </w:r>
            <w:r>
              <w:rPr>
                <w:lang w:eastAsia="en-US"/>
              </w:rPr>
              <w:t>«29-е января 1837», «Я лютеран люблю богослуженье.», «Твой милый взор, невинной страсти полный...», «Еще томлюсь тоской жела</w:t>
            </w:r>
            <w:r>
              <w:rPr>
                <w:lang w:eastAsia="en-US"/>
              </w:rPr>
              <w:softHyphen/>
              <w:t>ний...», «Люблю глаза твои, мой друг. », «Мечта»,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«В разлуке есть высокое значенье.», </w:t>
            </w:r>
            <w:r>
              <w:rPr>
                <w:lang w:eastAsia="en-US"/>
              </w:rPr>
              <w:t>«Не знаю я, коснется ль благодать. 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«Она сидела на полу.», «Чему молилась ты с любовью...», «Весь день она лежала в забытьи...», </w:t>
            </w:r>
            <w:r>
              <w:rPr>
                <w:lang w:eastAsia="en-US"/>
              </w:rPr>
              <w:t>«Есть и моем страдальческом застое.», «Опять стою я над Невой.», «Предопределение».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Пейзажная лирика Ф.И. Тютчева.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Жанры лирики. Авторский афоризм.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Демонстрации. Романсы на стихи Ф. И. Тютчева.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07DA5" w:rsidTr="00567292">
        <w:trPr>
          <w:trHeight w:val="7763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3.3. А.А. Фет. А. К. Толстой. Обзор творчества. Особенности поэтического мастерства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А.А. Фета (с обобщением ранее изучен</w:t>
            </w:r>
            <w:r>
              <w:rPr>
                <w:sz w:val="20"/>
                <w:szCs w:val="20"/>
              </w:rPr>
              <w:softHyphen/>
              <w:t>ного). Эстетические взгляды поэта и художественные особенности лирики А.А. Фета. Темы, мотивы и художественное своеобразие лирики А.А. Фета.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>Для чтения и изучения. «Шепот, робкое дыханье.», «Это утро, ра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дость эта.», «Вечер», «Я пришел к тебе с приветом.», </w:t>
            </w:r>
            <w:r>
              <w:rPr>
                <w:lang w:eastAsia="en-US"/>
              </w:rPr>
              <w:t>«Еще одно забывчи</w:t>
            </w:r>
            <w:r>
              <w:rPr>
                <w:lang w:eastAsia="en-US"/>
              </w:rPr>
              <w:softHyphen/>
              <w:t>вое слово», «Одним толчком согнать ладью живую... », «Сияла ночь. Луной был полон сад...», «Ещемайская ночь...».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Стихотворения «Облаком волнистым.», «Какое счастье - ночь, и мы одни...», «Уж верба вся пушистая...», «Вечер», «Я тебе ничего не скажу...». Автобиографическая повесть </w:t>
            </w:r>
            <w:r>
              <w:rPr>
                <w:rStyle w:val="a8"/>
                <w:sz w:val="20"/>
                <w:szCs w:val="20"/>
                <w:lang w:eastAsia="en-US"/>
              </w:rPr>
              <w:t>«Жизнь Степанов-ки, или Лирическое хозяйство».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Картины, фотографии с изображением природы сред</w:t>
            </w:r>
            <w:r>
              <w:rPr>
                <w:sz w:val="20"/>
                <w:szCs w:val="20"/>
              </w:rPr>
              <w:softHyphen/>
              <w:t>ней полосы России. Иллюстрации В. М. Конашевича к стихотворениям А. А. Фета. Романсы на стихи Фета.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Повторение. Стихотворения русских поэтов о природе.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А.К. Толстого. Идейно-тематические и художественные особенности лирики А.К. Толстого. Многожанровость наследия А. К. Толстого. Сатирическое мастерство Толстого.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Стихотворения: «Тщетно, художник, ты мни</w:t>
            </w:r>
            <w:r>
              <w:rPr>
                <w:rStyle w:val="11"/>
                <w:sz w:val="20"/>
                <w:szCs w:val="20"/>
                <w:lang w:eastAsia="en-US"/>
              </w:rPr>
              <w:t>шь</w:t>
            </w:r>
            <w:r>
              <w:rPr>
                <w:sz w:val="20"/>
                <w:szCs w:val="20"/>
              </w:rPr>
              <w:t xml:space="preserve">, что творений своих ты создатель!...», «Меня во мраке и в пыли.», «Двух станов не боец, но только гость случайный...», «Против течения», «Средь шумного бала, случайно...», «Колокольчики мои, цветики степные...», «Когда природа вся трепещет и сияет...», </w:t>
            </w:r>
            <w:r>
              <w:rPr>
                <w:rStyle w:val="a8"/>
                <w:sz w:val="20"/>
                <w:szCs w:val="20"/>
                <w:lang w:eastAsia="en-US"/>
              </w:rPr>
              <w:t>«То было раннею весной...», «Тебя так любят все; один твой тихий вид...».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Стихотворения: «Слеза дрожит в твоем ревнивом взоре.», «Не верь мне, друг, когда в избытке горя.», «Минула страсть, и пыл ее тревожный.», «Не ветер, вея с высоты...», </w:t>
            </w:r>
            <w:r>
              <w:rPr>
                <w:rStyle w:val="22"/>
                <w:sz w:val="20"/>
                <w:szCs w:val="20"/>
              </w:rPr>
              <w:t>«Ты не спраши</w:t>
            </w:r>
            <w:r>
              <w:rPr>
                <w:rStyle w:val="22"/>
                <w:sz w:val="20"/>
                <w:szCs w:val="20"/>
              </w:rPr>
              <w:softHyphen/>
              <w:t>вай, не распытывай...». «Кабы знала я, кабы ведала...», «Ты, как утро вес</w:t>
            </w:r>
            <w:r>
              <w:rPr>
                <w:rStyle w:val="22"/>
                <w:sz w:val="20"/>
                <w:szCs w:val="20"/>
              </w:rPr>
              <w:softHyphen/>
              <w:t>ны...», «Милый друг, тебе не спится..., «Не верь мне, друг, когда в избытке горя...»,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«Вот уж снег последний в поле тает.», «Прозрачных облаков спо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койное движенье.», «Земля цвела. В лугу, весной одетом.». </w:t>
            </w:r>
            <w:r>
              <w:rPr>
                <w:rStyle w:val="22"/>
                <w:sz w:val="20"/>
                <w:szCs w:val="20"/>
              </w:rPr>
              <w:t>Роман «Князь Серебряный». Драматическая трилогия «Смерть Иоанна Грозного», «Царь Федор Иоаннович», «Царь Борис».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поэзия Г. Г ейне.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любви в русской поэзии.</w:t>
            </w:r>
          </w:p>
          <w:p w:rsidR="00107DA5" w:rsidRDefault="00107DA5" w:rsidP="00567292">
            <w:pPr>
              <w:pStyle w:val="71"/>
              <w:spacing w:before="0" w:after="0" w:line="240" w:lineRule="auto"/>
              <w:ind w:left="20" w:right="20"/>
              <w:jc w:val="both"/>
            </w:pPr>
            <w:r>
              <w:rPr>
                <w:sz w:val="20"/>
                <w:szCs w:val="20"/>
              </w:rPr>
              <w:t>Демонстрации. Портреты и фотографии А. К. Толстого. Портреты Козьмы Пруткова работы А. М. Жемчужникова, Бейдельмана, Л. Ф. Лагорио. Романс П. И. Чайковского на стихи А. К. Толстого «Средь шумного бала...».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07DA5" w:rsidTr="00567292">
        <w:trPr>
          <w:trHeight w:val="417"/>
        </w:trPr>
        <w:tc>
          <w:tcPr>
            <w:tcW w:w="3617" w:type="dxa"/>
            <w:vMerge w:val="restart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ar-SA"/>
              </w:rPr>
              <w:t>Тема 3.4.</w:t>
            </w:r>
            <w:r>
              <w:rPr>
                <w:lang w:eastAsia="en-US"/>
              </w:rPr>
              <w:t xml:space="preserve"> Н.А. Некрасов.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Н.А. Некрасова (с обобщением ранее изученного). Гражданская поз</w:t>
            </w:r>
            <w:r w:rsidRPr="00AF55B0"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я поэта. Журнал «Современник». Своеобра</w:t>
            </w:r>
            <w:r>
              <w:rPr>
                <w:sz w:val="20"/>
                <w:szCs w:val="20"/>
              </w:rPr>
              <w:softHyphen/>
              <w:t>зие тем, мотивов и образов поэзии Н.А. Некрасова 40-х- 50-х и 60-х-70-х го</w:t>
            </w:r>
            <w:r>
              <w:rPr>
                <w:sz w:val="20"/>
                <w:szCs w:val="20"/>
              </w:rPr>
              <w:softHyphen/>
              <w:t>дов. Жанровое своеобразие лирики Некрасова. Любовная лирика Н. А. Некрасова. Поэма «Кому на Руси жить хорошо»: замысел поэмы, жанр, ком</w:t>
            </w:r>
            <w:r>
              <w:rPr>
                <w:sz w:val="20"/>
                <w:szCs w:val="20"/>
              </w:rPr>
              <w:softHyphen/>
              <w:t>позиция, сюжет; нравственная проблематика, авторская позиция; многообра</w:t>
            </w:r>
            <w:r>
              <w:rPr>
                <w:sz w:val="20"/>
                <w:szCs w:val="20"/>
              </w:rPr>
              <w:softHyphen/>
              <w:t>зие крестьянских типов; проблема счастья; сатирические портреты в поэме. Языковое и стилистическое своеобразие произведений Н.А. Некрасова.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«Родина», «Элегия» («Пускай нам говорит изменчивая мода.»), «Вчерашний день, часу в шестом.», «Еду ли ночью по улице темной.», «В дороге», </w:t>
            </w:r>
            <w:r>
              <w:rPr>
                <w:rStyle w:val="a8"/>
                <w:sz w:val="20"/>
                <w:szCs w:val="20"/>
                <w:lang w:eastAsia="en-US"/>
              </w:rPr>
              <w:t>«Поэт и гражданин», «Му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за», «Мы с тобой бестолковые люди», «Я не люблю иронии твоей.»,</w:t>
            </w:r>
            <w:r>
              <w:rPr>
                <w:sz w:val="20"/>
                <w:szCs w:val="20"/>
              </w:rPr>
              <w:t xml:space="preserve"> «ОМуза, я у двери гроба..», </w:t>
            </w:r>
            <w:r>
              <w:rPr>
                <w:rStyle w:val="a8"/>
                <w:sz w:val="20"/>
                <w:szCs w:val="20"/>
                <w:lang w:eastAsia="en-US"/>
              </w:rPr>
              <w:t>«Блажен незлобивый поэт.», «Внимая ужасам войны. », «Орина - мать солдатская».</w:t>
            </w:r>
            <w:r>
              <w:rPr>
                <w:sz w:val="20"/>
                <w:szCs w:val="20"/>
              </w:rPr>
              <w:t xml:space="preserve"> Поэма «Кому на Руси жить хорошо» (обзор с чтением отрывков).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>Для чтения и обсуждения. «Замолкни, Муза мести и печали...», «Со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временная ода», «Зине», «14 июня 1854 года», «Тишина», </w:t>
            </w:r>
            <w:r>
              <w:rPr>
                <w:lang w:eastAsia="en-US"/>
              </w:rPr>
              <w:t>«Еще мучимый страстию мятежной.», «Да, наша жизнь текла мятежно. », «Слезы и нервы»,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«В деревне», «Несжатая полоса», «Забытая деревня», </w:t>
            </w:r>
            <w:r>
              <w:rPr>
                <w:lang w:eastAsia="en-US"/>
              </w:rPr>
              <w:t>«Школьник», «Песня Еремушке», «. одинокий, потерянный. », «Что ты, сердце мое, рас-ходилося?», «Пододвинь перо, бумагу, книги...». Поэма «Современники».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Ю.И. Айхенвальд «Некрасов»,</w:t>
            </w:r>
            <w:r>
              <w:rPr>
                <w:sz w:val="20"/>
                <w:szCs w:val="20"/>
              </w:rPr>
              <w:t xml:space="preserve"> К.И. Чуковский «Тема денег в творче</w:t>
            </w:r>
            <w:r>
              <w:rPr>
                <w:sz w:val="20"/>
                <w:szCs w:val="20"/>
              </w:rPr>
              <w:softHyphen/>
              <w:t>стве Некрасова».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Поэма Н.А. Некрасова «Мороз, Красный нос», стихотво</w:t>
            </w:r>
            <w:r>
              <w:rPr>
                <w:sz w:val="20"/>
                <w:szCs w:val="20"/>
              </w:rPr>
              <w:softHyphen/>
              <w:t>рения «Вот парадный подъезд.», «Железная дорога».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Народность литературы. Стилизация.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Н.А. Некрасова. Иллюстрации А. И. Лебеде</w:t>
            </w:r>
            <w:r>
              <w:rPr>
                <w:sz w:val="20"/>
                <w:szCs w:val="20"/>
              </w:rPr>
              <w:softHyphen/>
              <w:t>ва к стихотворениям поэта. Песни и романсы на стихи Н.А. Некрасова.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ar-SA"/>
              </w:rPr>
              <w:t>2</w:t>
            </w:r>
          </w:p>
        </w:tc>
      </w:tr>
      <w:tr w:rsidR="00107DA5" w:rsidTr="00567292">
        <w:trPr>
          <w:trHeight w:val="210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107DA5" w:rsidTr="00567292">
        <w:trPr>
          <w:trHeight w:val="210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Ф.И. Тютчева.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ar-SA"/>
              </w:rPr>
            </w:pPr>
          </w:p>
        </w:tc>
      </w:tr>
      <w:tr w:rsidR="00107DA5" w:rsidTr="00567292">
        <w:trPr>
          <w:trHeight w:val="210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5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А.А. Фета.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ar-SA"/>
              </w:rPr>
            </w:pPr>
          </w:p>
        </w:tc>
      </w:tr>
      <w:tr w:rsidR="00107DA5" w:rsidTr="00567292">
        <w:trPr>
          <w:trHeight w:val="210"/>
        </w:trPr>
        <w:tc>
          <w:tcPr>
            <w:tcW w:w="3617" w:type="dxa"/>
            <w:vMerge w:val="restart"/>
            <w:tcBorders>
              <w:top w:val="nil"/>
            </w:tcBorders>
          </w:tcPr>
          <w:p w:rsidR="00107DA5" w:rsidRDefault="00107DA5" w:rsidP="00567292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107DA5" w:rsidRDefault="00107DA5" w:rsidP="00567292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107DA5" w:rsidRDefault="00107DA5" w:rsidP="00567292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107DA5" w:rsidRDefault="00107DA5" w:rsidP="00567292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107DA5" w:rsidTr="00567292">
        <w:trPr>
          <w:trHeight w:val="21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107DA5" w:rsidRDefault="00107DA5" w:rsidP="00567292">
            <w:pPr>
              <w:widowControl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поэме Н.А. Некрасова «Кому на Руси жить хорошо».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ar-SA"/>
              </w:rPr>
            </w:pPr>
          </w:p>
        </w:tc>
      </w:tr>
      <w:tr w:rsidR="00107DA5" w:rsidTr="00567292">
        <w:trPr>
          <w:trHeight w:val="21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107DA5" w:rsidRDefault="00107DA5" w:rsidP="00567292">
            <w:pPr>
              <w:widowControl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по литературе 19 века. (За год.)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ar-SA"/>
              </w:rPr>
            </w:pPr>
          </w:p>
        </w:tc>
      </w:tr>
      <w:tr w:rsidR="00107DA5" w:rsidTr="00567292">
        <w:trPr>
          <w:trHeight w:val="21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107DA5" w:rsidRDefault="00107DA5" w:rsidP="00567292">
            <w:pPr>
              <w:widowControl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3.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107DA5" w:rsidRPr="00FB4E18" w:rsidTr="00567292">
        <w:trPr>
          <w:trHeight w:val="417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Раздел 4. Особенности развития литературы и других видов искусства в начале ХХ века.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417"/>
        </w:trPr>
        <w:tc>
          <w:tcPr>
            <w:tcW w:w="3617" w:type="dxa"/>
          </w:tcPr>
          <w:p w:rsidR="00107DA5" w:rsidRPr="00AA1101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1101">
              <w:rPr>
                <w:sz w:val="20"/>
                <w:szCs w:val="20"/>
                <w:lang w:eastAsia="en-US"/>
              </w:rPr>
              <w:t>Тема 4.1 Особенности развития литературы и других видов искусства в начале ХХ века</w:t>
            </w:r>
          </w:p>
        </w:tc>
        <w:tc>
          <w:tcPr>
            <w:tcW w:w="8426" w:type="dxa"/>
          </w:tcPr>
          <w:p w:rsidR="00107DA5" w:rsidRPr="00D67E7A" w:rsidRDefault="00107DA5" w:rsidP="00567292">
            <w:pPr>
              <w:pStyle w:val="BodyText"/>
              <w:spacing w:after="0" w:line="276" w:lineRule="auto"/>
              <w:jc w:val="both"/>
              <w:rPr>
                <w:color w:val="231F20"/>
                <w:sz w:val="20"/>
                <w:szCs w:val="20"/>
              </w:rPr>
            </w:pPr>
            <w:r w:rsidRPr="00D67E7A">
              <w:rPr>
                <w:color w:val="231F20"/>
                <w:sz w:val="20"/>
                <w:szCs w:val="20"/>
              </w:rPr>
              <w:t>Серебряный век как культурно-историческая эпоха. Идеологический и эстетиче-</w:t>
            </w:r>
            <w:r w:rsidRPr="00D67E7A">
              <w:rPr>
                <w:color w:val="231F20"/>
                <w:sz w:val="20"/>
                <w:szCs w:val="20"/>
              </w:rPr>
              <w:br/>
              <w:t>ский плюрализм эпохи. Расцвет русской религиозно-философской мысли. Кризис</w:t>
            </w:r>
            <w:r w:rsidRPr="00D67E7A">
              <w:rPr>
                <w:color w:val="231F20"/>
                <w:sz w:val="20"/>
                <w:szCs w:val="20"/>
              </w:rPr>
              <w:br/>
              <w:t>гуманизма и религиозные искания в русской философии.</w:t>
            </w:r>
          </w:p>
          <w:p w:rsidR="00107DA5" w:rsidRPr="00D67E7A" w:rsidRDefault="00107DA5" w:rsidP="00567292">
            <w:pPr>
              <w:pStyle w:val="BodyText"/>
              <w:spacing w:after="0" w:line="276" w:lineRule="auto"/>
              <w:jc w:val="both"/>
              <w:rPr>
                <w:color w:val="231F20"/>
                <w:sz w:val="20"/>
                <w:szCs w:val="20"/>
              </w:rPr>
            </w:pPr>
            <w:r w:rsidRPr="00D67E7A">
              <w:rPr>
                <w:color w:val="231F20"/>
                <w:sz w:val="20"/>
                <w:szCs w:val="20"/>
              </w:rPr>
              <w:t>Основные тенденции развития прозы. Реализм и модернизм в литературном процес-</w:t>
            </w:r>
            <w:r w:rsidRPr="00D67E7A">
              <w:rPr>
                <w:color w:val="231F20"/>
                <w:sz w:val="20"/>
                <w:szCs w:val="20"/>
              </w:rPr>
              <w:br/>
              <w:t>се рубежа веков. Стилевая дифференциация реализма (Л. Н.Толстой, В.Г.Короленко,</w:t>
            </w:r>
            <w:r w:rsidRPr="00D67E7A">
              <w:rPr>
                <w:color w:val="231F20"/>
                <w:sz w:val="20"/>
                <w:szCs w:val="20"/>
              </w:rPr>
              <w:br/>
              <w:t>А. П. Чехов, И. С. Шмелев). Дискуссия о кризисе реализма.</w:t>
            </w:r>
          </w:p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rFonts w:ascii="SchoolBookCSanPin-Regular" w:hAnsi="SchoolBookCSanPin-Regular" w:cs="SchoolBookCSanPin-Regular"/>
                <w:color w:val="231F20"/>
              </w:rPr>
            </w:pPr>
            <w:r w:rsidRPr="00D67E7A">
              <w:rPr>
                <w:color w:val="231F20"/>
                <w:sz w:val="20"/>
                <w:szCs w:val="20"/>
              </w:rPr>
              <w:t>Обращение к малым эпическим формам. Модернизм как реакция на кризис реа-</w:t>
            </w:r>
            <w:r w:rsidRPr="00D67E7A">
              <w:rPr>
                <w:color w:val="231F20"/>
                <w:sz w:val="20"/>
                <w:szCs w:val="20"/>
              </w:rPr>
              <w:br/>
              <w:t>лизма. Журналы сатирического направления («Сатирикон», «Новый Сатирикон»)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>.</w:t>
            </w:r>
          </w:p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rFonts w:ascii="SchoolBookCSanPin-Regular" w:hAnsi="SchoolBookCSanPin-Regular" w:cs="SchoolBookCSanPin-Regular"/>
                <w:color w:val="231F20"/>
              </w:rPr>
            </w:pPr>
            <w:r>
              <w:rPr>
                <w:rFonts w:ascii="SchoolBookCSanPin-Bold" w:hAnsi="SchoolBookCSanPin-Bold" w:cs="SchoolBookCSanPin-Bold"/>
                <w:b/>
                <w:bCs/>
                <w:color w:val="231F20"/>
                <w:sz w:val="22"/>
                <w:szCs w:val="22"/>
              </w:rPr>
              <w:t xml:space="preserve">Для чтения и обсуждения 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>(по выбору преподавателя). М. Горький «Чело-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br/>
              <w:t>век»; Ф. Сологуб «Маленький человек»; Л. Н. Андреев драма «Жизнь Человека»;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br/>
              <w:t>Д.С.Мережковский «О причинах упадка и о новых течениях в русской литературе»;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br/>
              <w:t xml:space="preserve">В. Брюсов «Свобода слова»;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В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И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 xml:space="preserve">Ленин 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«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Партийная организация и партийная</w:t>
            </w:r>
            <w:r>
              <w:rPr>
                <w:rFonts w:ascii="SchoolBookCSanPin-Italic" w:hAnsi="SchoolBookCSanPin-Italic" w:cs="SchoolBookCSanPin-Italic"/>
                <w:color w:val="231F20"/>
                <w:sz w:val="22"/>
                <w:szCs w:val="22"/>
              </w:rPr>
              <w:br/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литература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»;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Н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А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 xml:space="preserve">Бердяев 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«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Смысл искусства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>».</w:t>
            </w:r>
          </w:p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107DA5" w:rsidRPr="0046469D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274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4.2. И. А. Бунин.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Лирика И. А. Бунина. Своеобразие поэтического мира И. А. Бунина. Философичность лирики Бунина. Поэтизация родной природы; мотивы дере</w:t>
            </w:r>
            <w:r>
              <w:rPr>
                <w:sz w:val="20"/>
                <w:szCs w:val="20"/>
              </w:rPr>
              <w:softHyphen/>
              <w:t>венской и усадебной жизни. Тонкость передачи чувств и настроений лириче</w:t>
            </w:r>
            <w:r>
              <w:rPr>
                <w:sz w:val="20"/>
                <w:szCs w:val="20"/>
              </w:rPr>
              <w:softHyphen/>
              <w:t>ского героя в поэзии И. А. Бунина. Особенности поэтики И. А. Бунина.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Проза И. А. Бунина. «Живопись словом» — характерная особенность стиля И. А. Бунина. Судьбы мира и цивилизации в творчестве И. А. Бунина. Русский национальный характер в изображении Бунина. Общая характери</w:t>
            </w:r>
            <w:r>
              <w:rPr>
                <w:sz w:val="20"/>
                <w:szCs w:val="20"/>
              </w:rPr>
              <w:softHyphen/>
              <w:t>стика цикла рассказов «Темные аллеи». Тема любви в творчестве И.А.Бунина, новизна ее в сравнении с классической традицией. *Слово, по</w:t>
            </w:r>
            <w:r>
              <w:rPr>
                <w:sz w:val="20"/>
                <w:szCs w:val="20"/>
              </w:rPr>
              <w:softHyphen/>
              <w:t xml:space="preserve">дробность, деталь в поэзии и прозе. </w:t>
            </w:r>
            <w:r>
              <w:rPr>
                <w:rStyle w:val="a8"/>
                <w:sz w:val="20"/>
                <w:szCs w:val="20"/>
                <w:lang w:eastAsia="en-US"/>
              </w:rPr>
              <w:t>Тема «дворянского гнезда» на рубеже XIX—XX веков, ее решение в рассказе И. А. Бунина «Антоновские яблоки» и пьесе А. П. Чехова «Вишневый сад».</w:t>
            </w:r>
            <w:r>
              <w:rPr>
                <w:sz w:val="20"/>
                <w:szCs w:val="20"/>
              </w:rPr>
              <w:t>Реалистическое и символическое в прозе и поэзии.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Критики о Бунине. (В. Брюсов, Ю. Айхенвальд, З. Шаховская, О. Ми</w:t>
            </w:r>
            <w:r>
              <w:rPr>
                <w:lang w:eastAsia="en-US"/>
              </w:rPr>
              <w:softHyphen/>
              <w:t>хайлов). (по выбору преподавателя)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Рассказы </w:t>
            </w:r>
            <w:r>
              <w:rPr>
                <w:rStyle w:val="a8"/>
                <w:sz w:val="20"/>
                <w:szCs w:val="20"/>
                <w:lang w:eastAsia="en-US"/>
              </w:rPr>
              <w:t>«Антоновские яблоки»,</w:t>
            </w:r>
            <w:r>
              <w:rPr>
                <w:sz w:val="20"/>
                <w:szCs w:val="20"/>
              </w:rPr>
              <w:t xml:space="preserve"> «Чистый понедельник», «Темные аллеи». Стихотворения Вечер», «Не устану воспе</w:t>
            </w:r>
            <w:r>
              <w:rPr>
                <w:sz w:val="20"/>
                <w:szCs w:val="20"/>
              </w:rPr>
              <w:softHyphen/>
              <w:t>вать вас, звезды!..», «И цветы, и шмели, и трава, и колосья.».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обсуждения: Рассказы:(по выбору преподавателя) «Де</w:t>
            </w:r>
            <w:r>
              <w:rPr>
                <w:sz w:val="20"/>
                <w:szCs w:val="20"/>
              </w:rPr>
              <w:softHyphen/>
              <w:t>ревня», «Чаша жизни», «Легкое дыхание», «Грамматика любви», «Митина любовь», «Господин из Сан-Франциско», «Темные аллеи». Стихотворения: «Мы встретились случайно на углу», «Я к ней пришел в полночный час.», «Ковыль».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Повторение. Тема «дворянских гнезд» в русской литературе (И. С. Тургенев, А. П. Чехов). </w:t>
            </w:r>
            <w:r>
              <w:rPr>
                <w:rStyle w:val="a8"/>
                <w:sz w:val="20"/>
                <w:szCs w:val="20"/>
                <w:lang w:eastAsia="en-US"/>
              </w:rPr>
              <w:t>Русский национальный характер (на примере твор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чества Н. В. Гоголя и Л. Н. Толстого).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и фотографии И. А. Бунина разных лет. Ил</w:t>
            </w:r>
            <w:r>
              <w:rPr>
                <w:sz w:val="20"/>
                <w:szCs w:val="20"/>
              </w:rPr>
              <w:softHyphen/>
              <w:t>люстрации к произведениям И. А. Бунина.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276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4.3. А.И. Куприн.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Повести «Гранатовый браслет», «Олеся». Воспевание здоровых чело</w:t>
            </w:r>
            <w:r>
              <w:rPr>
                <w:sz w:val="20"/>
                <w:szCs w:val="20"/>
              </w:rPr>
              <w:softHyphen/>
              <w:t>веческих чувств в произведениях А. И. Куприна. Традиции романтизма и их влияние на творчество А. И. Куприна. Трагизм любви в творчестве А. И. Куприна. Тема «естественного человека» в творчестве Куприна (повесть «Олеся»). Поэтическое изображение природы, богатство духовного мира ге</w:t>
            </w:r>
            <w:r>
              <w:rPr>
                <w:sz w:val="20"/>
                <w:szCs w:val="20"/>
              </w:rPr>
              <w:softHyphen/>
              <w:t>роев. Нравственные и социальные проблемы в рассказах Куприна. Осужде</w:t>
            </w:r>
            <w:r>
              <w:rPr>
                <w:sz w:val="20"/>
                <w:szCs w:val="20"/>
              </w:rPr>
              <w:softHyphen/>
              <w:t>ние пороков современного общества.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Повесть «Гранатовый браслет». Смысл названия повести, спор о силь</w:t>
            </w:r>
            <w:r>
              <w:rPr>
                <w:sz w:val="20"/>
                <w:szCs w:val="20"/>
              </w:rPr>
              <w:softHyphen/>
              <w:t>ной, бескорыстной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«маленького человека». Столкновение высоты чувства и ни</w:t>
            </w:r>
            <w:r>
              <w:rPr>
                <w:sz w:val="20"/>
                <w:szCs w:val="20"/>
              </w:rPr>
              <w:softHyphen/>
              <w:t>зости жизни как лейтмотив произведений А. Куприна о любви.</w:t>
            </w:r>
          </w:p>
          <w:p w:rsidR="00107DA5" w:rsidRDefault="00107DA5" w:rsidP="00567292">
            <w:pPr>
              <w:spacing w:line="276" w:lineRule="auto"/>
              <w:ind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темы любви и истолкование библейского сюжета в повести «Суламифь».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Обличительные мотивы в творчестве А. И. Куприна.</w:t>
            </w:r>
            <w:r>
              <w:rPr>
                <w:sz w:val="20"/>
                <w:szCs w:val="20"/>
              </w:rPr>
              <w:t xml:space="preserve"> Образ русского офицера в литературной традиции («Поединок»). Армия как модель русского общества рубежа XIX—XX веков. Изображение офицерской среды, строевой и казарменной жизни солдат, личных отношений между людьми. Освещение проблемы личности как «нравственного воскресения» героя. Ситуация дуэли: преломление традиции как отражение времени. Социальные и нравственные проблемы в повести. Традиции психологизма Л. Н. Толстого в творчестве Куприна.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Критики о Куприне. (Ю. Айхенвальд, М. Горький, О. Михайлов). (по выбору преподавателя)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Повести «Гранатовый браслет».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«Поединок». «Суламифь», «Олеся».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Романтические поэмы А. С. Пушкина «Цыганы», «Кав</w:t>
            </w:r>
            <w:r>
              <w:rPr>
                <w:sz w:val="20"/>
                <w:szCs w:val="20"/>
              </w:rPr>
              <w:softHyphen/>
              <w:t xml:space="preserve">казский пленник». </w:t>
            </w:r>
            <w:r>
              <w:rPr>
                <w:rStyle w:val="a8"/>
                <w:sz w:val="20"/>
                <w:szCs w:val="20"/>
                <w:lang w:eastAsia="en-US"/>
              </w:rPr>
              <w:t>Тема любви в повести И. С. Тургенева «Ася».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повесть, автобиографический роман.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 xml:space="preserve">Демонстрации. Бетховен. Соната № 2, ор. 2. </w:t>
            </w:r>
            <w:r>
              <w:rPr>
                <w:sz w:val="20"/>
                <w:szCs w:val="20"/>
                <w:lang w:val="en-US"/>
              </w:rPr>
              <w:t>LargoAppassionato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2269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4.4. Серебряный век русской поэзии.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русской поэзии и поэзии народов России конца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>-начала XX в. Константин Бальмонт, Валерий Брюсов, Андрей Белый, Николай Гумилев, Осип Мандельштам, Марина Цветаева, Георгий Иванов, Владислав Ходасе</w:t>
            </w:r>
            <w:r>
              <w:rPr>
                <w:sz w:val="20"/>
                <w:szCs w:val="20"/>
              </w:rPr>
              <w:softHyphen/>
              <w:t>вич, Игорь Северянин, Михаил Кузмин, Габдулла Тукай и др.; общая харак</w:t>
            </w:r>
            <w:r>
              <w:rPr>
                <w:sz w:val="20"/>
                <w:szCs w:val="20"/>
              </w:rPr>
              <w:softHyphen/>
              <w:t>теристика творчества (стихотворения не менее трех авторов по выбору).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Проблема традиций и новаторства в литературе начала ХХ века; формы ее разрешения в творчестве реалистов, символистов, акмеистов, футуристов.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Серебряный век как своеобразный "русский ренессанс". Литературные течения поэзии русского модернизма: символизм, акмеизм, футуризм (общая характеристика направлений).</w:t>
            </w:r>
          </w:p>
          <w:p w:rsidR="00107DA5" w:rsidRDefault="00107DA5" w:rsidP="00567292">
            <w:pPr>
              <w:pStyle w:val="71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Поэты, творившие вне литературных течений: И.Ф. Анненский, М.И. Цветаева.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8748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4.5 Символизм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4.6 Акмеизм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4,7 Футуризм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4.8  Новокрестьянская поэзия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Символизм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Истоки русского символизма. Влияние западноевропейской философии и поэзии на творчество русских символистов. Философские основы и эстети</w:t>
            </w:r>
            <w:r>
              <w:rPr>
                <w:sz w:val="20"/>
                <w:szCs w:val="20"/>
              </w:rPr>
              <w:softHyphen/>
              <w:t>ческие принципы символизма, его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</w:t>
            </w:r>
            <w:r>
              <w:rPr>
                <w:sz w:val="20"/>
                <w:szCs w:val="20"/>
              </w:rPr>
              <w:softHyphen/>
              <w:t>ства, идея “творимой легенды”. Музыкальность стиха. "Старшие символи</w:t>
            </w:r>
            <w:r>
              <w:rPr>
                <w:sz w:val="20"/>
                <w:szCs w:val="20"/>
              </w:rPr>
              <w:softHyphen/>
              <w:t>сты" (В.Я. Брюсов, К.Д. Бальмонт, Ф.К. Сологуб) и "младосимволисты" (А. Белый, А. А. Блок). Философские основы и эстетические при</w:t>
            </w:r>
            <w:r>
              <w:rPr>
                <w:rStyle w:val="11"/>
                <w:sz w:val="20"/>
                <w:szCs w:val="20"/>
                <w:lang w:eastAsia="en-US"/>
              </w:rPr>
              <w:t>нци</w:t>
            </w:r>
            <w:r>
              <w:rPr>
                <w:sz w:val="20"/>
                <w:szCs w:val="20"/>
              </w:rPr>
              <w:t>пы симво</w:t>
            </w:r>
            <w:r>
              <w:rPr>
                <w:sz w:val="20"/>
                <w:szCs w:val="20"/>
              </w:rPr>
              <w:softHyphen/>
              <w:t>лизма, его связь с романтизмом.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По выбору преподавателя.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России: Габдулла Тукай, стихотворения (по вы</w:t>
            </w:r>
            <w:r>
              <w:rPr>
                <w:sz w:val="20"/>
                <w:szCs w:val="20"/>
              </w:rPr>
              <w:softHyphen/>
              <w:t>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Ш. Бодлер, П. Верлен, А. Рембо, М. Метер</w:t>
            </w:r>
            <w:r>
              <w:rPr>
                <w:sz w:val="20"/>
                <w:szCs w:val="20"/>
              </w:rPr>
              <w:softHyphen/>
              <w:t>линк.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Романтическая лирика поэтов XIX века (А. С. Пушкин, М. Ю. Лермонтов, Ф. И. Тютчев и др.)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символизм, акмеизм, футуризм.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К. Дебюсси. Симфоническая картина «Море» или пре</w:t>
            </w:r>
            <w:r>
              <w:rPr>
                <w:sz w:val="20"/>
                <w:szCs w:val="20"/>
              </w:rPr>
              <w:softHyphen/>
              <w:t>людия «Шаги на снегу». Импрессионизм в живописи. Европейский симво</w:t>
            </w:r>
            <w:r>
              <w:rPr>
                <w:sz w:val="20"/>
                <w:szCs w:val="20"/>
              </w:rPr>
              <w:softHyphen/>
              <w:t>лизм. Творчество А. Рембо, С. Малларме, П. Верлена, Э. Верхарна, М. Ме</w:t>
            </w:r>
            <w:r>
              <w:rPr>
                <w:sz w:val="20"/>
                <w:szCs w:val="20"/>
              </w:rPr>
              <w:softHyphen/>
              <w:t>терлинка, позднего Г. Ибсена и К. Г амсуна (по выбору учителя).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Творческие задания. Подготовка сценария литературного вечера </w:t>
            </w:r>
            <w:r>
              <w:rPr>
                <w:rStyle w:val="a8"/>
                <w:sz w:val="20"/>
                <w:szCs w:val="20"/>
                <w:lang w:eastAsia="en-US"/>
              </w:rPr>
              <w:t>«Среда на башне» Вячеслава Иванова</w:t>
            </w:r>
            <w:r>
              <w:rPr>
                <w:sz w:val="20"/>
                <w:szCs w:val="20"/>
              </w:rPr>
              <w:t>».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Валерий Яковлевич Брюсов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Основные темы и мотивы поэзии Брюсова. Своеобразие решения темы поэта и поэзии. Культ формы в лирике Брюсова.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чтения и изучения. Стихотворения: «Сонет к форме», «Юному поэту», «Грядущие гунны» (возможен выбор трех других стихотворений).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Константин Дмитриевич Бальмонт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Основные темы и мотивы поэзии Бальмонта. Музыкальность стиха, изящество образов. Стремление к утонченным спо</w:t>
            </w:r>
            <w:r>
              <w:rPr>
                <w:lang w:eastAsia="en-US"/>
              </w:rPr>
              <w:softHyphen/>
              <w:t>собам выражения чувств и мыслей.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чтения и изучения. Стихотворения: «Я мечтою ловил уходящие тени. », «Безглагольность», «Я в этот мир пришел, чтоб видеть солнце. » (возможен выбор трех других стихотворений).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Андрей Белый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Интуитивное постижение действительно</w:t>
            </w:r>
            <w:r>
              <w:rPr>
                <w:lang w:eastAsia="en-US"/>
              </w:rPr>
              <w:softHyphen/>
              <w:t>сти. Тема родины, боль и тревога за судьбы России. Восприятие революци</w:t>
            </w:r>
            <w:r>
              <w:rPr>
                <w:lang w:eastAsia="en-US"/>
              </w:rPr>
              <w:softHyphen/>
              <w:t>онных событий как пришествия нового Мессии.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чтения и изучения. Стихотворения: «Раздумье», «Русь», «Ро</w:t>
            </w:r>
            <w:r>
              <w:rPr>
                <w:lang w:eastAsia="en-US"/>
              </w:rPr>
              <w:softHyphen/>
              <w:t>дине» (возможен выбор трех других стихотворений).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Зарубежная литература: Поль Верлен (одно-два стихотворения по выбору преподавателя) из сборника «Романсы без слов». Морис Метерлинк пьеса «Принцесса Мален»(обзор с чтением фрагментов).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Акмеизм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Истоки акмеизма. Программа акмеизма в статье Н.С.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Степанович Гумилев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Героизация действительности в поэзии Гумилева, романтическая трад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я в его лирике. Своеобразие лирических сюжетов. Экзотическое, фантастическое и прозаическое в поэзии Гумилева.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изучения. Стихотворения «Жираф», </w:t>
            </w:r>
            <w:r>
              <w:rPr>
                <w:lang w:eastAsia="en-US"/>
              </w:rPr>
              <w:t>«Волшебная скрип</w:t>
            </w:r>
            <w:r>
              <w:rPr>
                <w:lang w:eastAsia="en-US"/>
              </w:rPr>
              <w:softHyphen/>
              <w:t>ка», «Заблудившийся трамвай» (возможен выбор трех других стихотворе</w:t>
            </w:r>
            <w:r>
              <w:rPr>
                <w:lang w:eastAsia="en-US"/>
              </w:rPr>
              <w:softHyphen/>
              <w:t>ний). Статья «Наследие символизма и акмеизма».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Футуризм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Манифесты футуризма, их пафос и проблематика. Поэт как миссионер “нового искусства”. Декларация о разрыве с традицией, абсолютизация “са-мовитого” слова, приоритет формы над содержанием, вторжение грубой лек</w:t>
            </w:r>
            <w:r>
              <w:rPr>
                <w:sz w:val="20"/>
                <w:szCs w:val="20"/>
              </w:rPr>
              <w:softHyphen/>
              <w:t>сики в поэтический язык, неологизмы, эпатаж. Звуковые и графические экс</w:t>
            </w:r>
            <w:r>
              <w:rPr>
                <w:sz w:val="20"/>
                <w:szCs w:val="20"/>
              </w:rPr>
              <w:softHyphen/>
              <w:t>перименты футуристов. Группы футуристов: эгофутуристы (И. Северянин), кубофутуристы (В. В. Маяковский, В. Хлебников), "Центрифуга" (Б. Л. Па</w:t>
            </w:r>
            <w:r>
              <w:rPr>
                <w:sz w:val="20"/>
                <w:szCs w:val="20"/>
              </w:rPr>
              <w:softHyphen/>
              <w:t>стернак).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обсуждения: декларация-манифест футуристов «Поще</w:t>
            </w:r>
            <w:r>
              <w:rPr>
                <w:sz w:val="20"/>
                <w:szCs w:val="20"/>
              </w:rPr>
              <w:softHyphen/>
              <w:t>чина общественному вкусу».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Северянин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Эмоциональная взволнованность и иронич</w:t>
            </w:r>
            <w:r>
              <w:rPr>
                <w:sz w:val="20"/>
                <w:szCs w:val="20"/>
              </w:rPr>
              <w:softHyphen/>
              <w:t>ность поэзии Северянина, оригинальность его словотворчества.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изучения: Стихотворения: «Интродукция», «Эпилог» («Я, гений Игорь-Северянин.»), «Двусмысленная слава» (возможен выбор трех других стихотворений).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Хлебников Велимир Владимирович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Слово в художественном мире поэзии Хлебникова. Поэтические эксперименты. Хлебников как поэт-философ.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center" w:pos="5568"/>
                <w:tab w:val="right" w:pos="7992"/>
                <w:tab w:val="right" w:pos="9355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изучения: Стихотворения: «Заклятие</w:t>
            </w:r>
            <w:r>
              <w:rPr>
                <w:sz w:val="20"/>
                <w:szCs w:val="20"/>
              </w:rPr>
              <w:tab/>
              <w:t>смехом», «Бобэоби пелись губы.», «Еще раз, еще раз.» (возможен выбор трех других стихотворений).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Новокрестьянская поэзия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Особое место в литературе начала века крестьянской поэзии. Продол</w:t>
            </w:r>
            <w:r>
              <w:rPr>
                <w:sz w:val="20"/>
                <w:szCs w:val="20"/>
              </w:rPr>
              <w:softHyphen/>
              <w:t>жение трад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й русской реалистической крестьянской поэзии XIX в. в твор</w:t>
            </w:r>
            <w:r>
              <w:rPr>
                <w:sz w:val="20"/>
                <w:szCs w:val="20"/>
              </w:rPr>
              <w:softHyphen/>
              <w:t>честве Н.А. Клюева, С. А. Есенина.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 Клюев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Стихотворения: «Осинушка», «Я люблю цыганские кочевья...», «Из подвалов, из темных углов...» (возможен выбор трех других стихотворений).</w:t>
            </w:r>
          </w:p>
          <w:p w:rsidR="00107DA5" w:rsidRDefault="00107DA5" w:rsidP="00567292">
            <w:pPr>
              <w:pStyle w:val="71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Наизусть: 2-3 стихотворения поэтов рубежа веков (по выбору студен</w:t>
            </w:r>
            <w:r>
              <w:rPr>
                <w:sz w:val="20"/>
                <w:szCs w:val="20"/>
              </w:rPr>
              <w:softHyphen/>
              <w:t>тов).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2300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Тема 4.9. М. Горький.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Горького — как ранний образец социалистического реализма». Правда жизни в рассказах Горького. Типы персонажей в романтических рас</w:t>
            </w:r>
            <w:r>
              <w:rPr>
                <w:sz w:val="20"/>
                <w:szCs w:val="20"/>
              </w:rPr>
              <w:softHyphen/>
              <w:t>сказах писателя. Тематика и проблематика романтического творчества Горь</w:t>
            </w:r>
            <w:r>
              <w:rPr>
                <w:sz w:val="20"/>
                <w:szCs w:val="20"/>
              </w:rPr>
              <w:softHyphen/>
              <w:t>кого. Поэтизация гордых и сильных людей. Авторская позиция и способ ее воплощения.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 дне». Изображение правды жизни в пьесе и ее философский смысл. Герои пьесы. Спор о назначении человека. Авторская позиция и спо</w:t>
            </w:r>
            <w:r>
              <w:rPr>
                <w:sz w:val="20"/>
                <w:szCs w:val="20"/>
              </w:rPr>
              <w:softHyphen/>
              <w:t>собы ее выражения. Новаторство Горького - драматурга. Горький и МХАТ. Горький - романист.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Публицистика М. Горького: «Несвоевременные мысли». Поэтика за</w:t>
            </w:r>
            <w:r>
              <w:rPr>
                <w:lang w:eastAsia="en-US"/>
              </w:rPr>
              <w:softHyphen/>
              <w:t>главия. Выражение неприятия М. Горьким революционной действительно</w:t>
            </w:r>
            <w:r>
              <w:rPr>
                <w:lang w:eastAsia="en-US"/>
              </w:rPr>
              <w:softHyphen/>
              <w:t>сти 1917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— </w:t>
            </w:r>
            <w:r>
              <w:rPr>
                <w:lang w:eastAsia="en-US"/>
              </w:rPr>
              <w:t>1918 годов как источник разногласий между М. Горьким и боль</w:t>
            </w:r>
            <w:r>
              <w:rPr>
                <w:lang w:eastAsia="en-US"/>
              </w:rPr>
              <w:softHyphen/>
              <w:t>шевиками. Цикл публицистических статей М. Горького в связи с художе</w:t>
            </w:r>
            <w:r>
              <w:rPr>
                <w:lang w:eastAsia="en-US"/>
              </w:rPr>
              <w:softHyphen/>
              <w:t>ственными произведениями писателя. Проблемы книги «Несвоевременные мысли ».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Критики о Горьком. (А. Луначарский, В. Ходасевич, Ю. Анненский).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Пьеса «На дне» (обзор с чтением фрагмен</w:t>
            </w:r>
            <w:r>
              <w:rPr>
                <w:sz w:val="20"/>
                <w:szCs w:val="20"/>
              </w:rPr>
              <w:softHyphen/>
              <w:t xml:space="preserve">тов). </w:t>
            </w:r>
            <w:r>
              <w:rPr>
                <w:rStyle w:val="a8"/>
                <w:sz w:val="20"/>
                <w:szCs w:val="20"/>
                <w:lang w:eastAsia="en-US"/>
              </w:rPr>
              <w:t>«Несвоевременные мысли».</w:t>
            </w:r>
            <w:r>
              <w:rPr>
                <w:sz w:val="20"/>
                <w:szCs w:val="20"/>
              </w:rPr>
              <w:t xml:space="preserve"> Рассказы «Челкаш», </w:t>
            </w:r>
            <w:r>
              <w:rPr>
                <w:rStyle w:val="a8"/>
                <w:sz w:val="20"/>
                <w:szCs w:val="20"/>
                <w:lang w:eastAsia="en-US"/>
              </w:rPr>
              <w:t>«Коновалов»,</w:t>
            </w:r>
            <w:r>
              <w:rPr>
                <w:sz w:val="20"/>
                <w:szCs w:val="20"/>
              </w:rPr>
              <w:t xml:space="preserve"> «Старуха Изергиль».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Рассказ «Макар Чудра».Романы </w:t>
            </w:r>
            <w:r>
              <w:rPr>
                <w:lang w:eastAsia="en-US"/>
              </w:rPr>
              <w:t>«Мать», «Дело Артамоновых», «Фома Гордеев»(по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Особенности русского романтизма (поэмы А. С. Пушкина «Цыганы», «Кавказский пленник», М.Ю.Лермонтова «Демон»).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драме.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Картина И. К. Айвазовского «Девятый вал». Портреты М. Горького работы И. Е. Репина, В. А. Серова, П. Д. Корина.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559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4.10. А. А. Блок. 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социальных противоречий в изображении поэта. Тема истори</w:t>
            </w:r>
            <w:r>
              <w:rPr>
                <w:sz w:val="20"/>
                <w:szCs w:val="20"/>
              </w:rPr>
              <w:softHyphen/>
              <w:t>ческого прошлого в лирике Блока. Тема родины, тревога за судьбу России в лирике Блока.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Поэма «Двенадцать»: Сложность восприятия Блока социального харак</w:t>
            </w:r>
            <w:r>
              <w:rPr>
                <w:sz w:val="20"/>
                <w:szCs w:val="20"/>
              </w:rPr>
              <w:softHyphen/>
              <w:t>тера революции. Сюжет поэмы и ее герои. Борьба миров. Изображение «ми</w:t>
            </w:r>
            <w:r>
              <w:rPr>
                <w:sz w:val="20"/>
                <w:szCs w:val="20"/>
              </w:rPr>
              <w:softHyphen/>
              <w:t>рового пожара», неоднозначность финала, образ Христа в поэме. Компози</w:t>
            </w:r>
            <w:r>
              <w:rPr>
                <w:sz w:val="20"/>
                <w:szCs w:val="20"/>
              </w:rPr>
              <w:softHyphen/>
              <w:t>ция, лексика, ритмика, интонационное разнообразие поэмы.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«Вхожу я в темные храмы», «Незнакомка», </w:t>
            </w:r>
            <w:r>
              <w:rPr>
                <w:rStyle w:val="a8"/>
                <w:sz w:val="20"/>
                <w:szCs w:val="20"/>
                <w:lang w:eastAsia="en-US"/>
              </w:rPr>
              <w:t>«Россия»,</w:t>
            </w:r>
            <w:r>
              <w:rPr>
                <w:sz w:val="20"/>
                <w:szCs w:val="20"/>
              </w:rPr>
              <w:t xml:space="preserve"> «В ресторане», «Ночь, улица, фонарь, аптека.», </w:t>
            </w:r>
            <w:r>
              <w:rPr>
                <w:rStyle w:val="a8"/>
                <w:sz w:val="20"/>
                <w:szCs w:val="20"/>
                <w:lang w:eastAsia="en-US"/>
              </w:rPr>
              <w:t>«На железной дороге», «Река раскинулась. Течет.».</w:t>
            </w:r>
            <w:r>
              <w:rPr>
                <w:sz w:val="20"/>
                <w:szCs w:val="20"/>
              </w:rPr>
              <w:t>Поэма «Двенадцать» (обзор с чтением фрагментов).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«Коршун», «О, я хочу безумно жить.», цикл «Кармен</w:t>
            </w:r>
            <w:r>
              <w:rPr>
                <w:rStyle w:val="28"/>
                <w:sz w:val="20"/>
                <w:szCs w:val="20"/>
                <w:lang w:eastAsia="en-US"/>
              </w:rPr>
              <w:t>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художественной образности (образ-символ), развитие понятия о поэме.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Картины В. М. Васнецова, М. А. Врубеля, К. А. Сомо</w:t>
            </w:r>
            <w:r>
              <w:rPr>
                <w:sz w:val="20"/>
                <w:szCs w:val="20"/>
              </w:rPr>
              <w:softHyphen/>
              <w:t>ва (по выбору учителя). Фортепианные концерты С. В. Рахманинова.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255"/>
        </w:trPr>
        <w:tc>
          <w:tcPr>
            <w:tcW w:w="3617" w:type="dxa"/>
            <w:vMerge w:val="restart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Практические занятия.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142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16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Р.р. Сочинение по пьесе М.Горького «На дне».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883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4.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Индивидуальный проект: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1).Концепция любви в произведениях А.И Куприна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2). Модернистские течения. Символизм. Футуризм. Акмеизм.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Флора и фауна в поэзии Серебряного века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Концепция общества и человека в драматических произведениях М. Горького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270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5. Особенности развития литературы 1920-х годов</w:t>
            </w:r>
            <w:r>
              <w:rPr>
                <w:b/>
                <w:bCs/>
                <w:i/>
                <w:iCs/>
                <w:lang w:eastAsia="en-US"/>
              </w:rPr>
              <w:t xml:space="preserve"> 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559"/>
        </w:trPr>
        <w:tc>
          <w:tcPr>
            <w:tcW w:w="3617" w:type="dxa"/>
          </w:tcPr>
          <w:p w:rsidR="00107DA5" w:rsidRDefault="00107DA5" w:rsidP="00567292">
            <w:pPr>
              <w:pStyle w:val="212"/>
              <w:spacing w:line="276" w:lineRule="auto"/>
              <w:ind w:left="0" w:firstLine="0"/>
              <w:jc w:val="both"/>
            </w:pPr>
            <w:r>
              <w:t xml:space="preserve">Тема 5.1. </w:t>
            </w:r>
            <w:r>
              <w:rPr>
                <w:lang w:eastAsia="en-US"/>
              </w:rPr>
              <w:t>Литературный процесс 20-х годов. Литературные группировки и журналы. Разнообразие идейно-художественных позиций.</w:t>
            </w:r>
            <w:r>
              <w:rPr>
                <w:i/>
                <w:iCs/>
                <w:lang w:eastAsia="en-US"/>
              </w:rPr>
              <w:t xml:space="preserve">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Противоречивость развития культуры в 20-е годы. Литературный про</w:t>
            </w:r>
            <w:r>
              <w:rPr>
                <w:sz w:val="20"/>
                <w:szCs w:val="20"/>
              </w:rPr>
              <w:softHyphen/>
              <w:t>цесс 20-х годов. Литературные группировки и журналы (РАПП, Перевал, Конструктивизм; «На посту», «Красная новь», «Новый мир» и др.). Политика партии в области литературы в 20-е годы.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России и революции в творчестве поэтов разных поколений и мировоззрений (А. Блок, А. Белый, М. Волошин, А. Ахматова, М. Цветае</w:t>
            </w:r>
            <w:r>
              <w:rPr>
                <w:sz w:val="20"/>
                <w:szCs w:val="20"/>
              </w:rPr>
              <w:softHyphen/>
              <w:t>ва, О. Мандельштам, В. Ходасевич, В. Луговской, Н. Тихонов, Э. Багриц</w:t>
            </w:r>
            <w:r>
              <w:rPr>
                <w:sz w:val="20"/>
                <w:szCs w:val="20"/>
              </w:rPr>
              <w:softHyphen/>
              <w:t>кий, М. Светлов и др.).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Эксперименты со словом в поисках поэтического языка новой эпохи (В. Хлебников, А. Крученых, поэты-обериуты).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Единство и многообразие русской литературы («Серапионовы братья», «Кузница» и др.).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Разнообразие идейно-художественных позиций советских писателей в освещении темы революции и гражданской войны.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560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5.2. В.В. Маяковский.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Сатира Мая</w:t>
            </w:r>
            <w:r>
              <w:rPr>
                <w:sz w:val="20"/>
                <w:szCs w:val="20"/>
              </w:rPr>
              <w:softHyphen/>
              <w:t xml:space="preserve">ковского. Обличение мещанства и «новообращенных».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«Во весь го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лос».</w:t>
            </w:r>
            <w:r>
              <w:rPr>
                <w:sz w:val="20"/>
                <w:szCs w:val="20"/>
              </w:rPr>
              <w:t xml:space="preserve"> Тема поэта и поэзии. Новаторство поэзии Маяковского. Образ поэта- гражданина.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«А вы могли бы?», «Нате!», «Послушайте!», «Скрипка и немножко нервно.», «Письмо товарищу Кост</w:t>
            </w:r>
            <w:r>
              <w:rPr>
                <w:sz w:val="20"/>
                <w:szCs w:val="20"/>
              </w:rPr>
              <w:softHyphen/>
              <w:t xml:space="preserve">рову из Парижа о сущности любви», «Прозаседавшиеся», «Флейта- позвоночник», «Лиличка!», «Люблю», </w:t>
            </w:r>
            <w:r>
              <w:rPr>
                <w:rStyle w:val="a8"/>
                <w:sz w:val="20"/>
                <w:szCs w:val="20"/>
                <w:lang w:eastAsia="en-US"/>
              </w:rPr>
              <w:t>«Письмо Татьяне Яковлевой».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Стихотворения «Юбилейное», «Про это» , «Разговор с фининспектором о поэзии». Вступление к поэме «</w:t>
            </w:r>
            <w:r>
              <w:rPr>
                <w:rStyle w:val="a8"/>
                <w:sz w:val="20"/>
                <w:szCs w:val="20"/>
                <w:lang w:eastAsia="en-US"/>
              </w:rPr>
              <w:t>Во весь голос», поэма «Облако в штанах», пьесы «Клоп», «Баня»</w:t>
            </w:r>
            <w:r>
              <w:rPr>
                <w:sz w:val="20"/>
                <w:szCs w:val="20"/>
              </w:rPr>
              <w:t xml:space="preserve"> (по выбору преподавате</w:t>
            </w:r>
            <w:r>
              <w:rPr>
                <w:sz w:val="20"/>
                <w:szCs w:val="20"/>
              </w:rPr>
              <w:softHyphen/>
              <w:t>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поэта и поэзии в русской литературе (А. С. Пу</w:t>
            </w:r>
            <w:r>
              <w:rPr>
                <w:rStyle w:val="11"/>
                <w:sz w:val="20"/>
                <w:szCs w:val="20"/>
                <w:lang w:eastAsia="en-US"/>
              </w:rPr>
              <w:t>шк</w:t>
            </w:r>
            <w:r>
              <w:rPr>
                <w:sz w:val="20"/>
                <w:szCs w:val="20"/>
              </w:rPr>
              <w:t>ин. «Разговор книгопродавца с поэтом», «Поэт», «Пророк»; М.Ю.Лермонтов. «Поэт»; Н. А. Некрасов. «Поэт и гражданин»).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Традиции и новаторство в литературе. Новая си</w:t>
            </w:r>
            <w:r>
              <w:rPr>
                <w:sz w:val="20"/>
                <w:szCs w:val="20"/>
              </w:rPr>
              <w:softHyphen/>
              <w:t>стема стихосложения. Тоническое стихосложение.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Демонстрации. Абстрактный автопортрет В. Маяковского 1918 года, рисунки В. В. Маяковского, плакаты Д. Моора.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1838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5.3. С.А. Есенин.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из биографии (с обобщением раннее изученного). Поэтизация русской природы, русской деревни, развитие темы родины как выражение любви к России. Художественное своеобразие творчества Есенина: глубокий лиризм, необычайная образность, зрительность впечатлений, цветопись, принцип пейзажной живописи, народно- песенная основа стихов.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«Анна Снегина» — поэма о судьбе человека и Родины. Лирическое и эпическое в поэме.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Стихотворения: «Гой ты, Русь моя родная!», «Письмо матери», «Не бродить, не мять в кустах багряных.», «Спит ко</w:t>
            </w:r>
            <w:r>
              <w:rPr>
                <w:sz w:val="20"/>
                <w:szCs w:val="20"/>
              </w:rPr>
              <w:softHyphen/>
              <w:t>выль. Равнина дорогая.», «Письмо к женщине», «Собаке Качалова», «Я по</w:t>
            </w:r>
            <w:r>
              <w:rPr>
                <w:sz w:val="20"/>
                <w:szCs w:val="20"/>
              </w:rPr>
              <w:softHyphen/>
              <w:t>кинул родимый дом.», «Неуютная, жидкая лунность.», «Не жалею, не зо</w:t>
            </w:r>
            <w:r>
              <w:rPr>
                <w:sz w:val="20"/>
                <w:szCs w:val="20"/>
              </w:rPr>
              <w:softHyphen/>
              <w:t>ву, не плачу.», «Шаганэ, ты моя, Шаганэ.».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обсуждения. Стихотворения: «Русь», «Сорокоуст», </w:t>
            </w:r>
            <w:r>
              <w:rPr>
                <w:lang w:eastAsia="en-US"/>
              </w:rPr>
              <w:t>«Мы теперь уходим понемногу...», «Русь Советская». Поэма «Анна Снегина».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Традиции пейзажной лирики в творчестве Ф. И. Тютчева и А. А. Фета.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поэтических средствах худо</w:t>
            </w:r>
            <w:r>
              <w:rPr>
                <w:sz w:val="20"/>
                <w:szCs w:val="20"/>
              </w:rPr>
              <w:softHyphen/>
              <w:t>жественной выразительности.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Фотографии С. Есенина. Заочная экскурсия по есенин</w:t>
            </w:r>
            <w:r>
              <w:rPr>
                <w:sz w:val="20"/>
                <w:szCs w:val="20"/>
              </w:rPr>
              <w:softHyphen/>
              <w:t>ским местам: Константиново— Москва. Песни, романсы на стихи С. Есени</w:t>
            </w:r>
            <w:r>
              <w:rPr>
                <w:sz w:val="20"/>
                <w:szCs w:val="20"/>
              </w:rPr>
              <w:softHyphen/>
              <w:t>на.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411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5.4. А.А.Фадеев.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«Разгром». Гуманистическая направленность романа. Долг и предан</w:t>
            </w:r>
            <w:r>
              <w:rPr>
                <w:sz w:val="20"/>
                <w:szCs w:val="20"/>
              </w:rPr>
              <w:softHyphen/>
              <w:t>ность идее. Проблема человека и революции. Новаторский характер романа. Психологическая глубина изображения характеров. Революционная роман</w:t>
            </w:r>
            <w:r>
              <w:rPr>
                <w:sz w:val="20"/>
                <w:szCs w:val="20"/>
              </w:rPr>
              <w:softHyphen/>
              <w:t>тика. Полемика вокруг романа.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роман «Разгром».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Теория литературы. Проблема положительного героя в литературе.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260"/>
        </w:trPr>
        <w:tc>
          <w:tcPr>
            <w:tcW w:w="3617" w:type="dxa"/>
            <w:vMerge w:val="restart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162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2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В.В.Маяковского.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40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187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творчеству В. Маяковского, С.А. Есенина.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383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работа: выполнение домашних заданий по разделу 5.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180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6. Особенности развития литературы 1930-х – начала 1940-х годов.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180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 6.1. Особенности развития литературы 1930-х – начала 1940-х годов.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Становление новой культуры в 30-е годы. Поворот к патриотизму в се</w:t>
            </w:r>
            <w:r>
              <w:rPr>
                <w:sz w:val="20"/>
                <w:szCs w:val="20"/>
              </w:rPr>
              <w:softHyphen/>
              <w:t>редине 30-х годов (в культуре, искусстве и литературе). Первый съезд совет</w:t>
            </w:r>
            <w:r>
              <w:rPr>
                <w:sz w:val="20"/>
                <w:szCs w:val="20"/>
              </w:rPr>
              <w:softHyphen/>
              <w:t>ских писателей и его значение. Социалистический реализм как новый худо</w:t>
            </w:r>
            <w:r>
              <w:rPr>
                <w:sz w:val="20"/>
                <w:szCs w:val="20"/>
              </w:rPr>
              <w:softHyphen/>
              <w:t>жественный метод. Противоречия в его развитии и воплощении.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индустриализации и коллективизации; поэтизация социали</w:t>
            </w:r>
            <w:r>
              <w:rPr>
                <w:sz w:val="20"/>
                <w:szCs w:val="20"/>
              </w:rPr>
              <w:softHyphen/>
              <w:t>стического идеала в творчестве Н. Островского, Л. Леонова, В. Катаева, М. Шолохова, Ф. Гладкова, М. Шагинян, Вс. Вишневского, Н. Погодина, Э. Баг</w:t>
            </w:r>
            <w:r>
              <w:rPr>
                <w:sz w:val="20"/>
                <w:szCs w:val="20"/>
              </w:rPr>
              <w:softHyphen/>
              <w:t>рицкого, М. Светлова, В. Луговского, Н. Тихонова, П. Васильева и др.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Историческая тема в творчестве А. Толстого, Ю. Тынянова, А. Чапы</w:t>
            </w:r>
            <w:r>
              <w:rPr>
                <w:sz w:val="20"/>
                <w:szCs w:val="20"/>
              </w:rPr>
              <w:softHyphen/>
              <w:t>гина.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Сатирическое обличение нового быта (М. Зощенко, И. Ильф и Е. Пет</w:t>
            </w:r>
            <w:r>
              <w:rPr>
                <w:sz w:val="20"/>
                <w:szCs w:val="20"/>
              </w:rPr>
              <w:softHyphen/>
              <w:t>ров, М. Булгаков).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Развитие драматургии в 1930-е годы.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620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6.2. М.И. Цветаева.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М.И. Цветаевой. Идейно-тематические особенности поэзии М.И. Цветаевой, конфликт быта и бытия, времени и вечности. Художественные особенности поэзии М.И. Цветаевой; фольклорные и литературные образы и мотивы в лирике Цветаевой; своеобразие поэтического стиля.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«Моим стихам, написанным так рано.», «Генералам 12 года», «Кто создан из камня, кто создан из глины.», «Имя твое - птица в руке.», «Тоска по родине! Давно.», </w:t>
            </w:r>
            <w:r>
              <w:rPr>
                <w:rStyle w:val="a8"/>
                <w:sz w:val="20"/>
                <w:szCs w:val="20"/>
                <w:lang w:eastAsia="en-US"/>
              </w:rPr>
              <w:t>«Есть счастливцы и есть счастливицы. », «Хвала богатым».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Стихотворения: «Стихи растут как звезды и как розы.», «Я счастлива жить образцово и просто.», «Плач матери по новобранцу», </w:t>
            </w:r>
            <w:r>
              <w:rPr>
                <w:rStyle w:val="a8"/>
                <w:sz w:val="20"/>
                <w:szCs w:val="20"/>
                <w:lang w:eastAsia="en-US"/>
              </w:rPr>
              <w:t>«Стихи к Блоку», «Стихи о Москве», «Лебединый стан», эссе (одно по выбору студентов).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Зарубежная литература: </w:t>
            </w:r>
            <w:r>
              <w:rPr>
                <w:lang w:eastAsia="en-US"/>
              </w:rPr>
              <w:t>Р.М. Рильке, стихотворения (по выбору преподавателя)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поэта и поэзии в русской литературе XIX - XX веков. Образ Москвы в творчестве русских поэтов (А.С. Пушкин, М.Ю. Лермонтов,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596"/>
              </w:tabs>
              <w:spacing w:before="0" w:after="0" w:line="240" w:lineRule="auto"/>
              <w:ind w:lef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 Есенин и др.).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</w:pPr>
            <w:r>
              <w:rPr>
                <w:sz w:val="20"/>
                <w:szCs w:val="20"/>
              </w:rPr>
              <w:t>Теория литературы: развитие понятия о средствах поэтической выра</w:t>
            </w:r>
            <w:r>
              <w:rPr>
                <w:sz w:val="20"/>
                <w:szCs w:val="20"/>
              </w:rPr>
              <w:softHyphen/>
              <w:t>зительности.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380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6.3. О.Э.Мандельштам.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О.Э. Мандельштама. Идейно-тематические и художественные особенности поэзии О.Э. Мандельштама; противостояние поэта «веку-волкодаву»; поиски духовных опор в искусстве и природе; тео</w:t>
            </w:r>
            <w:r>
              <w:rPr>
                <w:sz w:val="20"/>
                <w:szCs w:val="20"/>
              </w:rPr>
              <w:softHyphen/>
              <w:t>рия поэтического слова О. Мандельштама.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«</w:t>
            </w:r>
            <w:r>
              <w:rPr>
                <w:sz w:val="20"/>
                <w:szCs w:val="20"/>
                <w:lang w:val="en-US"/>
              </w:rPr>
              <w:t>Selentium</w:t>
            </w:r>
            <w:r>
              <w:rPr>
                <w:sz w:val="20"/>
                <w:szCs w:val="20"/>
              </w:rPr>
              <w:t>», «</w:t>
            </w:r>
            <w:r>
              <w:rPr>
                <w:sz w:val="20"/>
                <w:szCs w:val="20"/>
                <w:lang w:val="en-US"/>
              </w:rPr>
              <w:t>NotreDame</w:t>
            </w:r>
            <w:r>
              <w:rPr>
                <w:sz w:val="20"/>
                <w:szCs w:val="20"/>
              </w:rPr>
              <w:t>», «Бессонница. Гомер. Тугие паруса.», «Ленинград» («Я вернулся в мой го</w:t>
            </w:r>
            <w:r>
              <w:rPr>
                <w:sz w:val="20"/>
                <w:szCs w:val="20"/>
              </w:rPr>
              <w:softHyphen/>
              <w:t xml:space="preserve">род, знакомый до слез.»), «За гремучую доблесть грядущих веков.», </w:t>
            </w:r>
            <w:r>
              <w:rPr>
                <w:rStyle w:val="a8"/>
                <w:sz w:val="20"/>
                <w:szCs w:val="20"/>
                <w:lang w:eastAsia="en-US"/>
              </w:rPr>
              <w:t>«Квартира тиха, как бумага. », «Золотистого меда струя из бутылки тек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ла. ».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обсуждения: «Мы живем под собою не чуя страны.», «Рим», </w:t>
            </w:r>
            <w:r>
              <w:rPr>
                <w:lang w:eastAsia="en-US"/>
              </w:rPr>
              <w:t>«Европа», «Адмиралтейство», «Айа-София», «На площадь выбежав, свободен.», «Петербургские строфы», «Концерт на вокзале», «Природа - тот же Рим.».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Образ Петербурга в русской литературе XIX века (А. С. Пушкин, Н. В. Гоголь, Ф. М. Достоевский). Природа в поэзии XIX века.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Развитие понятия о средствах поэтической выра</w:t>
            </w:r>
            <w:r>
              <w:rPr>
                <w:sz w:val="20"/>
                <w:szCs w:val="20"/>
              </w:rPr>
              <w:softHyphen/>
              <w:t>зительности.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418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6.4. А.П. Платонов.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выбору преподавателя— творчество А. Н. Толстого или А. П. Пла</w:t>
            </w:r>
            <w:r>
              <w:rPr>
                <w:sz w:val="20"/>
                <w:szCs w:val="20"/>
              </w:rPr>
              <w:softHyphen/>
              <w:t>тонова).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Поиски положительного героя писателем. Единство нравственного и эстетического. Труд как основа нравственности человека. Принципы созда</w:t>
            </w:r>
            <w:r>
              <w:rPr>
                <w:sz w:val="20"/>
                <w:szCs w:val="20"/>
              </w:rPr>
              <w:softHyphen/>
              <w:t>ния характеров. Социально- философское содержание творчества А. Плато</w:t>
            </w:r>
            <w:r>
              <w:rPr>
                <w:sz w:val="20"/>
                <w:szCs w:val="20"/>
              </w:rPr>
              <w:softHyphen/>
              <w:t>нова, своеобразие художественных средств (переплетение реального и фан</w:t>
            </w:r>
            <w:r>
              <w:rPr>
                <w:sz w:val="20"/>
                <w:szCs w:val="20"/>
              </w:rPr>
              <w:softHyphen/>
              <w:t>тастического в характерах героев - правдоискателей, метафоричность обра</w:t>
            </w:r>
            <w:r>
              <w:rPr>
                <w:sz w:val="20"/>
                <w:szCs w:val="20"/>
              </w:rPr>
              <w:softHyphen/>
              <w:t>зов, язык произведений Платонова). Традиции русской сатиры в творчестве писателя.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Рассказ «В прекрасном и яростном мире».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</w:t>
            </w:r>
            <w:r>
              <w:rPr>
                <w:rStyle w:val="a8"/>
                <w:sz w:val="20"/>
                <w:szCs w:val="20"/>
                <w:lang w:eastAsia="en-US"/>
              </w:rPr>
              <w:t>Повесть «Котлован».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стиле писателя.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Повторение. </w:t>
            </w:r>
            <w:r>
              <w:rPr>
                <w:rStyle w:val="a8"/>
                <w:sz w:val="20"/>
                <w:szCs w:val="20"/>
                <w:lang w:eastAsia="en-US"/>
              </w:rPr>
              <w:t>Гротеск в русской литературе XIX века.</w:t>
            </w:r>
            <w:r>
              <w:rPr>
                <w:sz w:val="20"/>
                <w:szCs w:val="20"/>
              </w:rPr>
              <w:t xml:space="preserve"> Творчество М. Е. Салтыкова-Щедрина.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355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6.5. И.Э.Бабель.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из биографии писателя. Проблематика и особенности поэтики прозы Бабеля. </w:t>
            </w:r>
            <w:r>
              <w:rPr>
                <w:rStyle w:val="a8"/>
                <w:sz w:val="20"/>
                <w:szCs w:val="20"/>
                <w:lang w:eastAsia="en-US"/>
              </w:rPr>
              <w:t>Изображение событий гражданской войны в книге рассказов “Конармия ”.</w:t>
            </w:r>
            <w:r>
              <w:rPr>
                <w:sz w:val="20"/>
                <w:szCs w:val="20"/>
              </w:rPr>
              <w:t xml:space="preserve"> Сочетание трагического и комического, прекрасного и безобразного в рассказах Бабеля.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«Конармия» (обзор с чтением фрагментов рассказов).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Тема революции и гражданской войны в русской литера</w:t>
            </w:r>
            <w:r>
              <w:rPr>
                <w:sz w:val="20"/>
                <w:szCs w:val="20"/>
              </w:rPr>
              <w:softHyphen/>
              <w:t>туре.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Развитие понятия о рассказе.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65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6.5. М.А.Булгаков.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жизни и творчества (с обобщением ранее изученного материала).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«Белая гвардия». Судьба людей в годы Гражданской войны. Изображе</w:t>
            </w:r>
            <w:r>
              <w:rPr>
                <w:sz w:val="20"/>
                <w:szCs w:val="20"/>
              </w:rPr>
              <w:softHyphen/>
              <w:t>ние войны и офицеров белой гвардии как обычных людей. Отношение автора к героям романа. Честь - лейтмотив произведения. Тема Дома как основы миропорядка. Женские образы на страницах романа. Сценическая жизнь пье</w:t>
            </w:r>
            <w:r>
              <w:rPr>
                <w:sz w:val="20"/>
                <w:szCs w:val="20"/>
              </w:rPr>
              <w:softHyphen/>
              <w:t>сы «Дни Турбиных».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«Мастер и Маргарита». Своеобразие жанра. Многоплановость романа. Система образов. Ершалаимские главы. Москва 30-х годов. Тайны психоло</w:t>
            </w:r>
            <w:r>
              <w:rPr>
                <w:sz w:val="20"/>
                <w:szCs w:val="20"/>
              </w:rPr>
              <w:softHyphen/>
              <w:t>гии человека: страх сильных мира перед правдой жизни. Воланд и его окру</w:t>
            </w:r>
            <w:r>
              <w:rPr>
                <w:sz w:val="20"/>
                <w:szCs w:val="20"/>
              </w:rPr>
              <w:softHyphen/>
              <w:t>жение. Фантастическое и реалистическое в романе. Любовь и судьба Масте</w:t>
            </w:r>
            <w:r>
              <w:rPr>
                <w:sz w:val="20"/>
                <w:szCs w:val="20"/>
              </w:rPr>
              <w:softHyphen/>
              <w:t>ра. Традиции русской литературы (творчество Н. Гоголя) в творчестве М. Булгакова. Своеобразие писательской манеры.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Романы «Белая гвардия» или «Мастер и Маргарита».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Фантастика и реальность в произведениях Н. В. Гоголя и М. Е. Салтыкова-Щедрина. Сатирическое изображение действительности в творче</w:t>
            </w:r>
            <w:r>
              <w:rPr>
                <w:sz w:val="20"/>
                <w:szCs w:val="20"/>
              </w:rPr>
              <w:softHyphen/>
              <w:t>стве М. Е. Салтыкова-Щедрина.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разнообразие типов романа в советской литера</w:t>
            </w:r>
            <w:r>
              <w:rPr>
                <w:sz w:val="20"/>
                <w:szCs w:val="20"/>
              </w:rPr>
              <w:softHyphen/>
              <w:t>туре.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Фотографии писателя. Иллюстрации русских художни</w:t>
            </w:r>
            <w:r>
              <w:rPr>
                <w:sz w:val="20"/>
                <w:szCs w:val="20"/>
              </w:rPr>
              <w:softHyphen/>
              <w:t>ков к произведениям М. А. Булгакова. Фрагменты кинофильмов «Дни Тур</w:t>
            </w:r>
            <w:r>
              <w:rPr>
                <w:sz w:val="20"/>
                <w:szCs w:val="20"/>
              </w:rPr>
              <w:softHyphen/>
              <w:t>биных» (реж. В.Басов), «Мастер и Маргарита» (реж. В. Бортко).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65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6.7 А. Н. Толстой</w:t>
            </w:r>
          </w:p>
        </w:tc>
        <w:tc>
          <w:tcPr>
            <w:tcW w:w="8426" w:type="dxa"/>
          </w:tcPr>
          <w:p w:rsidR="00107DA5" w:rsidRDefault="00107DA5" w:rsidP="00567292">
            <w:pPr>
              <w:shd w:val="clear" w:color="auto" w:fill="FFFFFF"/>
              <w:spacing w:before="154" w:line="230" w:lineRule="exact"/>
              <w:ind w:left="283"/>
            </w:pPr>
            <w:r>
              <w:rPr>
                <w:sz w:val="22"/>
                <w:szCs w:val="22"/>
              </w:rPr>
              <w:t>Сведения из биографии (с обобщением ранее изученного).</w:t>
            </w:r>
          </w:p>
          <w:p w:rsidR="00107DA5" w:rsidRDefault="00107DA5" w:rsidP="00567292">
            <w:pPr>
              <w:shd w:val="clear" w:color="auto" w:fill="FFFFFF"/>
              <w:spacing w:line="230" w:lineRule="exact"/>
              <w:ind w:right="5" w:firstLine="283"/>
              <w:jc w:val="both"/>
            </w:pPr>
            <w:r>
              <w:rPr>
                <w:sz w:val="22"/>
                <w:szCs w:val="22"/>
              </w:rPr>
              <w:t>Тема русской истории в творчестве писателя. Роман «Петр Первый» — художе</w:t>
            </w:r>
            <w:r>
              <w:rPr>
                <w:sz w:val="22"/>
                <w:szCs w:val="22"/>
              </w:rPr>
              <w:softHyphen/>
              <w:t>ственная история России XVIII века. Единство исторического материала и художе</w:t>
            </w:r>
            <w:r>
              <w:rPr>
                <w:sz w:val="22"/>
                <w:szCs w:val="22"/>
              </w:rPr>
              <w:softHyphen/>
              <w:t>ственного вымысла в романе. Образ Петра. Проблема личности и ее роль в судьбе страны. Народ в романе. Пафос борьбы за могущество и величие России. Художе</w:t>
            </w:r>
            <w:r>
              <w:rPr>
                <w:sz w:val="22"/>
                <w:szCs w:val="22"/>
              </w:rPr>
              <w:softHyphen/>
              <w:t>ственное своеобразие романа. Экранизация произведения.</w:t>
            </w:r>
          </w:p>
          <w:p w:rsidR="00107DA5" w:rsidRDefault="00107DA5" w:rsidP="00567292">
            <w:pPr>
              <w:shd w:val="clear" w:color="auto" w:fill="FFFFFF"/>
              <w:spacing w:line="230" w:lineRule="exact"/>
              <w:ind w:right="5" w:firstLine="283"/>
              <w:jc w:val="both"/>
            </w:pPr>
            <w:r>
              <w:rPr>
                <w:b/>
                <w:bCs/>
                <w:sz w:val="22"/>
                <w:szCs w:val="22"/>
              </w:rPr>
              <w:t>Для чтения и обсуждения</w:t>
            </w:r>
            <w:r>
              <w:rPr>
                <w:sz w:val="22"/>
                <w:szCs w:val="22"/>
              </w:rPr>
              <w:t>. Роман «Петр Первый» (обзор с чтением и анализом фрагментов).</w:t>
            </w:r>
          </w:p>
          <w:p w:rsidR="00107DA5" w:rsidRDefault="00107DA5" w:rsidP="00567292">
            <w:pPr>
              <w:shd w:val="clear" w:color="auto" w:fill="FFFFFF"/>
              <w:spacing w:line="230" w:lineRule="exact"/>
              <w:ind w:right="10"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Повторение. </w:t>
            </w:r>
            <w:r>
              <w:rPr>
                <w:sz w:val="22"/>
                <w:szCs w:val="22"/>
              </w:rPr>
              <w:t>Развитие жанра исторического романа (А.С.Пушкин. «Капитанская дочка», Л.Н.Толстой. «Война и мир»).</w:t>
            </w:r>
          </w:p>
          <w:p w:rsidR="00107DA5" w:rsidRDefault="00107DA5" w:rsidP="00567292">
            <w:pPr>
              <w:shd w:val="clear" w:color="auto" w:fill="FFFFFF"/>
              <w:spacing w:line="230" w:lineRule="exact"/>
              <w:ind w:left="283"/>
            </w:pPr>
            <w:r>
              <w:rPr>
                <w:b/>
                <w:bCs/>
                <w:sz w:val="22"/>
                <w:szCs w:val="22"/>
              </w:rPr>
              <w:t>Теория литературы</w:t>
            </w:r>
            <w:r>
              <w:rPr>
                <w:sz w:val="22"/>
                <w:szCs w:val="22"/>
              </w:rPr>
              <w:t>. Исторический роман.</w:t>
            </w:r>
          </w:p>
          <w:p w:rsidR="00107DA5" w:rsidRDefault="00107DA5" w:rsidP="00567292">
            <w:pPr>
              <w:shd w:val="clear" w:color="auto" w:fill="FFFFFF"/>
              <w:spacing w:line="230" w:lineRule="exact"/>
              <w:ind w:right="14" w:firstLine="283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Демонстрации. </w:t>
            </w:r>
            <w:r>
              <w:rPr>
                <w:sz w:val="22"/>
                <w:szCs w:val="22"/>
              </w:rPr>
              <w:t>Фрагменты из кинофильмов «Юность Петра», «В начале славных дел». В.Скотт. «Айвенго».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2070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6.8.  М.А. Шолохов. «Тихий Дон». Роман-эпопея о судьбах русского народа и казачества в годы Гражданской войны.</w:t>
            </w: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Роман «Тихий Дон» (обзор). 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Л.Н. Толстого в романе М. Шолохова. Своеобразие художественной манеры писателя.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Мир и человек в рассказах М. Шолохова. Глубина реалистических обобщений. Трагический пафос «Донских рассказов». Поэтика раннего творчества М. Шолохова.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Теория литературы: развитие понятия о стиле писателя.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55"/>
        </w:trPr>
        <w:tc>
          <w:tcPr>
            <w:tcW w:w="3617" w:type="dxa"/>
            <w:vMerge w:val="restart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15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31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опорного конспекта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eastAsia="en-US"/>
              </w:rPr>
              <w:t>Особенности развития литературы 1930-х – начала 1940-х годов.»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2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32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М.И.Цветаевой.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2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32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повести «Котлован»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2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32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2 главы романа «Мастер и Маргарита» М Булгакова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2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32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Григория Мелехова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70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15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3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творчеству М.А. Булгакова.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5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3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по литературе 30-40 годов 20 века.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5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numPr>
                <w:ilvl w:val="0"/>
                <w:numId w:val="3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М. Шолохова «Тихий Дон».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80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6.</w:t>
            </w:r>
          </w:p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Индивидуальный проект:</w:t>
            </w:r>
          </w:p>
          <w:p w:rsidR="00107DA5" w:rsidRDefault="00107DA5" w:rsidP="00567292">
            <w:pPr>
              <w:pStyle w:val="BodyText"/>
              <w:numPr>
                <w:ilvl w:val="0"/>
                <w:numId w:val="34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Женские судьбы в лирике М. Цветаевой и А. Ахматовой</w:t>
            </w:r>
          </w:p>
          <w:p w:rsidR="00107DA5" w:rsidRDefault="00107DA5" w:rsidP="00567292">
            <w:pPr>
              <w:pStyle w:val="BodyText"/>
              <w:numPr>
                <w:ilvl w:val="0"/>
                <w:numId w:val="34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Отражение трагических противоречий эпохи в творчестве А. Ахматовой и О. Мандельштама.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728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7. Особенности развития литературы периода Великой Отечественной войны и</w:t>
            </w:r>
          </w:p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первых послевоенных лет.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3026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Тема 7.1. Литература периода Великой Отечественной войны и первых послевоенных лет.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Деятели литературы и искусства на защите Отечества. Живопись А. Дейнеки и А. Пластова. Музыка Д. Шостаковича и песни военных лет (С. Соловьев-Седой, В. Лебедев-Кумач, И. Дунаевский и др.). Кинематограф ге</w:t>
            </w:r>
            <w:r>
              <w:rPr>
                <w:sz w:val="20"/>
                <w:szCs w:val="20"/>
              </w:rPr>
              <w:softHyphen/>
              <w:t>роической эпохи.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Лирический герой в стихах поэтов-фронтовиков: О. Берггольц, К. Си</w:t>
            </w:r>
            <w:r>
              <w:rPr>
                <w:sz w:val="20"/>
                <w:szCs w:val="20"/>
              </w:rPr>
              <w:softHyphen/>
              <w:t>монов, А. Твардовский, А. Сурков, М. Исаковский, М. Алигер, Ю. Друнина, М. Джалиль и др.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Публицистика военных лет: М. Шолохов, И. Эренбург, А. Толстой.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Реалистическое и романтическое изображение войны в прозе: рассказы Л. Соболева, В. Кожевникова, К. Паустовского, М. Шолохова и др.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Повести и романы Б. Горбатова, А. Бека, А. Фадеева. Пьесы: «Русские люди» К. Симонова, «Фронт» А. Корнейчука и др.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30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Произведения первых послевоенных лет. Проблемы человеческого бы</w:t>
            </w:r>
            <w:r>
              <w:rPr>
                <w:sz w:val="20"/>
                <w:szCs w:val="20"/>
              </w:rPr>
              <w:softHyphen/>
              <w:t>тия, добра и зла, эгоизма и жизненного подвига, противоборства созидающих и разрушающих сил в произведениях Э. Казакевича, В. Некрасова, А. Бе</w:t>
            </w:r>
            <w:r>
              <w:rPr>
                <w:sz w:val="20"/>
                <w:szCs w:val="20"/>
              </w:rPr>
              <w:softHyphen/>
              <w:t>ка, В. Ажаева и др.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276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7.1. А.А. Ахматова.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( с обобщением ранее изученного).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Ранняя лирика Ахматовой: глубина, яркость переживаний поэта. Тема</w:t>
            </w:r>
            <w:r>
              <w:rPr>
                <w:sz w:val="20"/>
                <w:szCs w:val="20"/>
              </w:rPr>
              <w:softHyphen/>
              <w:t>тика и тональность лирики периода первой мировой войны: судьба страны и народа.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 и общественная темы в стихах революционных и первых по</w:t>
            </w:r>
            <w:r>
              <w:rPr>
                <w:sz w:val="20"/>
                <w:szCs w:val="20"/>
              </w:rPr>
              <w:softHyphen/>
              <w:t>слереволюционных лет. Темы любви к родной земле, к Родине, к России. Пушкинские темы в творчестве Ахматовой. Тема любви к Родине и граждан</w:t>
            </w:r>
            <w:r>
              <w:rPr>
                <w:sz w:val="20"/>
                <w:szCs w:val="20"/>
              </w:rPr>
              <w:softHyphen/>
              <w:t>ского мужества в лирике военных лет. Тема поэтического мастерства в твор</w:t>
            </w:r>
            <w:r>
              <w:rPr>
                <w:sz w:val="20"/>
                <w:szCs w:val="20"/>
              </w:rPr>
              <w:softHyphen/>
              <w:t>честве поэтессы.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Поэма «Реквием». Исторический масштаб и трагизм поэмы. Трагизм жизни и судьбы лирической героини и поэтессы. Своеобразие лирики Ахма</w:t>
            </w:r>
            <w:r>
              <w:rPr>
                <w:sz w:val="20"/>
                <w:szCs w:val="20"/>
              </w:rPr>
              <w:softHyphen/>
              <w:t>товой.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Стихотворения: «Смятение», «Молюсь окон</w:t>
            </w:r>
            <w:r>
              <w:rPr>
                <w:sz w:val="20"/>
                <w:szCs w:val="20"/>
              </w:rPr>
              <w:softHyphen/>
              <w:t>ному лучу..», «Пахнут липы сладко.», «Сероглазый король» «Песня по</w:t>
            </w:r>
            <w:r>
              <w:rPr>
                <w:sz w:val="20"/>
                <w:szCs w:val="20"/>
              </w:rPr>
              <w:softHyphen/>
              <w:t>следней встречи»</w:t>
            </w:r>
            <w:r>
              <w:rPr>
                <w:rStyle w:val="a8"/>
                <w:sz w:val="20"/>
                <w:szCs w:val="20"/>
                <w:lang w:eastAsia="en-US"/>
              </w:rPr>
              <w:t>, «</w:t>
            </w:r>
            <w:r>
              <w:rPr>
                <w:sz w:val="20"/>
                <w:szCs w:val="20"/>
              </w:rPr>
              <w:t>Мне ни к чему одические рати», «Сжала руки под тем</w:t>
            </w:r>
            <w:r>
              <w:rPr>
                <w:sz w:val="20"/>
                <w:szCs w:val="20"/>
              </w:rPr>
              <w:softHyphen/>
              <w:t xml:space="preserve">ной вуалью.», «Не с теми я, кто бросил земли..», </w:t>
            </w:r>
            <w:r>
              <w:rPr>
                <w:rStyle w:val="a8"/>
                <w:sz w:val="20"/>
                <w:szCs w:val="20"/>
                <w:lang w:eastAsia="en-US"/>
              </w:rPr>
              <w:t>«Родная земля»,</w:t>
            </w:r>
            <w:r>
              <w:rPr>
                <w:sz w:val="20"/>
                <w:szCs w:val="20"/>
              </w:rPr>
              <w:t xml:space="preserve"> «Мне го</w:t>
            </w:r>
            <w:r>
              <w:rPr>
                <w:sz w:val="20"/>
                <w:szCs w:val="20"/>
              </w:rPr>
              <w:softHyphen/>
              <w:t>лос был», «Победителям», «Муза», Поэма «Реквием».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 2-3 стихотворе</w:t>
            </w:r>
            <w:r>
              <w:rPr>
                <w:sz w:val="20"/>
                <w:szCs w:val="20"/>
              </w:rPr>
              <w:softHyphen/>
              <w:t>ния). «Смуглый отрок бродил по аллеям...», «Ты письмо мое, милый, не ком</w:t>
            </w:r>
            <w:r>
              <w:rPr>
                <w:sz w:val="20"/>
                <w:szCs w:val="20"/>
              </w:rPr>
              <w:softHyphen/>
              <w:t xml:space="preserve">кай...», «Все расхищено, предано, продано...», «Зачем вы отравили воду...», </w:t>
            </w:r>
            <w:r>
              <w:rPr>
                <w:rStyle w:val="a8"/>
                <w:sz w:val="20"/>
                <w:szCs w:val="20"/>
                <w:lang w:eastAsia="en-US"/>
              </w:rPr>
              <w:t>цикл «Тайны ремесла</w:t>
            </w:r>
            <w:r>
              <w:rPr>
                <w:sz w:val="20"/>
                <w:szCs w:val="20"/>
              </w:rPr>
              <w:t>», «Клятва», «Мужество», «Поэма без героя».</w:t>
            </w:r>
            <w:r>
              <w:rPr>
                <w:rStyle w:val="a8"/>
                <w:sz w:val="20"/>
                <w:szCs w:val="20"/>
                <w:lang w:eastAsia="en-US"/>
              </w:rPr>
              <w:t>Статьи о Пушкине.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Образ Петербурга в русской литературе XIX века (А. С. Пушкин, Н. В. Гоголь, Ф. М. Достоевский). Любовная лирика русских поэтов.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проблема традиций и новаторства в поэзии. Поэ</w:t>
            </w:r>
            <w:r>
              <w:rPr>
                <w:sz w:val="20"/>
                <w:szCs w:val="20"/>
              </w:rPr>
              <w:softHyphen/>
              <w:t>тическое мастерство.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А. А. Ахматовой кисти К. С. Петрова- Водкина, Ю. П. Анненкова, А. Модильяни. И. В. Моцарт. «Реквием»; М. В. До-бужинский. Иллюстрации к книге «Подорожник».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276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7.2. Б.Л. Пастернак.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Б.Л.Пастернака. Основные мотивы лирики Б. Л. Пастернака. Связь человека и природы в лирике Б. Л. Пастернака. Эволюция поэтического стиля. Формально-содержательные доминанты поэтического стиля Б. Л. Пастернака. Любовь и поэзия, жизнь и смерть в философской кон</w:t>
            </w:r>
            <w:r>
              <w:rPr>
                <w:sz w:val="20"/>
                <w:szCs w:val="20"/>
              </w:rPr>
              <w:softHyphen/>
              <w:t>цепции поэта.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«Доктор Живаго».</w:t>
            </w:r>
            <w:r>
              <w:rPr>
                <w:sz w:val="20"/>
                <w:szCs w:val="20"/>
              </w:rPr>
              <w:t xml:space="preserve"> История создания и публикации романа. Жан</w:t>
            </w:r>
            <w:r>
              <w:rPr>
                <w:sz w:val="20"/>
                <w:szCs w:val="20"/>
              </w:rPr>
              <w:softHyphen/>
              <w:t>ровое своеобразие и художественные особенности романа. Тема интеллиген</w:t>
            </w:r>
            <w:r>
              <w:rPr>
                <w:sz w:val="20"/>
                <w:szCs w:val="20"/>
              </w:rPr>
              <w:softHyphen/>
              <w:t>ции и революции и ее решение в романе Б. Л. Пастернака. Особенности ком</w:t>
            </w:r>
            <w:r>
              <w:rPr>
                <w:sz w:val="20"/>
                <w:szCs w:val="20"/>
              </w:rPr>
              <w:softHyphen/>
              <w:t>позиции романа «Доктор Живаго». Система образов романа. Образ Юрия Жи</w:t>
            </w:r>
            <w:r>
              <w:rPr>
                <w:sz w:val="20"/>
                <w:szCs w:val="20"/>
              </w:rPr>
              <w:softHyphen/>
              <w:t>ваго. Тема творческой личности, ее судьбы. Тема любви как организующего начала жизни человека. Образ Лары как носительницы основных жизненных начал. Символика романа, сквозные мотивы и образы. Роль поэтического цик</w:t>
            </w:r>
            <w:r>
              <w:rPr>
                <w:sz w:val="20"/>
                <w:szCs w:val="20"/>
              </w:rPr>
              <w:softHyphen/>
              <w:t>ла в структуре романа. Тема любви как организующего начала жизни челове</w:t>
            </w:r>
            <w:r>
              <w:rPr>
                <w:sz w:val="20"/>
                <w:szCs w:val="20"/>
              </w:rPr>
              <w:softHyphen/>
              <w:t>ка.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(2-3 по выбору преподавате</w:t>
            </w:r>
            <w:r>
              <w:rPr>
                <w:sz w:val="20"/>
                <w:szCs w:val="20"/>
              </w:rPr>
              <w:softHyphen/>
              <w:t xml:space="preserve">ля): «Февраль. Достать чернил и плакать...», «Про эти стихи», «Определение поэзии», «Гамлет», «Быть знаменитым некрасиво», «Во всем мне хочется дойти до самой сути.», «Зимняя ночь». </w:t>
            </w:r>
            <w:r>
              <w:rPr>
                <w:rStyle w:val="a8"/>
                <w:sz w:val="20"/>
                <w:szCs w:val="20"/>
                <w:lang w:eastAsia="en-US"/>
              </w:rPr>
              <w:t>Поэмы «Девятьсот пятый год» или «Лейтенант Шмидт».</w:t>
            </w:r>
          </w:p>
          <w:p w:rsidR="00107DA5" w:rsidRDefault="00107DA5" w:rsidP="00567292">
            <w:pPr>
              <w:spacing w:line="276" w:lineRule="auto"/>
              <w:ind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 </w:t>
            </w:r>
            <w:r>
              <w:rPr>
                <w:lang w:eastAsia="en-US"/>
              </w:rPr>
              <w:t>Роман «Доктор Живаго» (обзор с чтением фрагментов).</w:t>
            </w:r>
          </w:p>
          <w:p w:rsidR="00107DA5" w:rsidRDefault="00107DA5" w:rsidP="00567292">
            <w:pPr>
              <w:spacing w:line="276" w:lineRule="auto"/>
              <w:ind w:left="4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Повторение. </w:t>
            </w:r>
            <w:r>
              <w:rPr>
                <w:lang w:eastAsia="en-US"/>
              </w:rPr>
              <w:t>Тема интеллигенции и революции в литературе XX ве</w:t>
            </w:r>
            <w:r>
              <w:rPr>
                <w:lang w:eastAsia="en-US"/>
              </w:rPr>
              <w:softHyphen/>
              <w:t>ка (А. А. Блок. Поэма «Двенадцать», статья «Интеллигенция и револю</w:t>
            </w:r>
            <w:r>
              <w:rPr>
                <w:lang w:eastAsia="en-US"/>
              </w:rPr>
              <w:softHyphen/>
              <w:t>ция»; М. А. Булгаков. «Белая гвардия»; А. А. Фадеев. «Разгром»).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стиль, лирика, лирический цикл, роман.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Демонстрации. Видеофильм «Борис Пастернак». А.Скрябин. 1 -я и 2</w:t>
            </w:r>
            <w:r>
              <w:rPr>
                <w:sz w:val="20"/>
                <w:szCs w:val="20"/>
              </w:rPr>
              <w:softHyphen/>
              <w:t>я сонаты; Ф.Шопен. Этюды; И. Стравинский. Музыка к балету «Петруш</w:t>
            </w:r>
            <w:r>
              <w:rPr>
                <w:sz w:val="20"/>
                <w:szCs w:val="20"/>
              </w:rPr>
              <w:softHyphen/>
              <w:t>ка». Б. Л. Пастернак. «Прелюдия»; М. Врубель. «Демон». Живописно</w:t>
            </w:r>
            <w:r>
              <w:rPr>
                <w:sz w:val="20"/>
                <w:szCs w:val="20"/>
              </w:rPr>
              <w:softHyphen/>
              <w:t>графические работы Л. О. Пастернака. Диктант по тексту, подготовленному учащимися, на уроке русского языка.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70"/>
        </w:trPr>
        <w:tc>
          <w:tcPr>
            <w:tcW w:w="3617" w:type="dxa"/>
            <w:vMerge w:val="restart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70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numPr>
                <w:ilvl w:val="0"/>
                <w:numId w:val="35"/>
              </w:numPr>
              <w:shd w:val="clear" w:color="auto" w:fill="auto"/>
              <w:spacing w:before="0" w:after="0" w:line="240" w:lineRule="auto"/>
              <w:ind w:righ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А.А.Ахматовой или  Б.Л.Пастернака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6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 xml:space="preserve">выполнение домашних заданий по разделу 7 </w:t>
            </w:r>
          </w:p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Индивидуальный проект:</w:t>
            </w:r>
          </w:p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Особенности развития литературы периода Великой Отечественной войны и первых послевоенных лет.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140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8. Особенности развития литературы 50–80-х годов.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140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8.1. Особенности развития литературы 50–80-х годов.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40" w:righ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Общественно-культурная обстановка в стране во второй половине XX века. Развитие литературы 1950-80-х гг. в контексте культуры. Кризис нор</w:t>
            </w:r>
            <w:r>
              <w:rPr>
                <w:sz w:val="20"/>
                <w:szCs w:val="20"/>
              </w:rPr>
              <w:softHyphen/>
              <w:t>мативной эстетики соцреализма. Литература периода «Оттепели». Журналы «Иностранная литература», «Новый мир», «Наш современник». Реалистиче</w:t>
            </w:r>
            <w:r>
              <w:rPr>
                <w:sz w:val="20"/>
                <w:szCs w:val="20"/>
              </w:rPr>
              <w:softHyphen/>
              <w:t>ская литература. Возрождение модернистской и авангардной тенденций в литературе. Многонациональность советской литературы.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57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С.Смирнов. Очерки.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В.Овечкин. Очерки.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И.Эренбург. «Оттепель».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Э.Хемингуэй. «Старик и море».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П.Нилин. «Жестокость».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В.Гроссман. «Жизнь и судьба».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В.Дудинцев. «Не хлебом единым».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Ю.Домбровский. «Факультет ненужных вещей».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М.Карим. «Помилование».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Г.Айги. Произведения по выбору преподавателя.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501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Э.Хемингуэй. Старик и море».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Реализм в русской литературе 19 в. Литературные направления, течения и школы в русской литературе первой половины ХХ в.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художественное направление, художественный метод.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975"/>
        </w:trPr>
        <w:tc>
          <w:tcPr>
            <w:tcW w:w="3617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8.2. Творчество писателей-прозаиков в 1950-1980-е годы.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направления и течения художественной прозы 1950-80-х гг. Тематика и проблематика, традиции и новаторство в произведениях прозаи</w:t>
            </w:r>
            <w:r>
              <w:rPr>
                <w:sz w:val="20"/>
                <w:szCs w:val="20"/>
              </w:rPr>
              <w:softHyphen/>
              <w:t>ков. Художественное своеобразие прозы В.Шаламова, В.Шукшина, В.Быкова, В.Распутина.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Новое осмысление проблемы человека на войне. Исследование приро</w:t>
            </w:r>
            <w:r>
              <w:rPr>
                <w:sz w:val="20"/>
                <w:szCs w:val="20"/>
              </w:rPr>
              <w:softHyphen/>
              <w:t>ды подвига и предательства, философский анализ поведения человека в экс</w:t>
            </w:r>
            <w:r>
              <w:rPr>
                <w:sz w:val="20"/>
                <w:szCs w:val="20"/>
              </w:rPr>
              <w:softHyphen/>
              <w:t>тремальной ситуации. Роль произведений о Великой Отечественной войне в воспитании патриотических чувств молодого поколения.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</w:t>
            </w:r>
            <w:r>
              <w:rPr>
                <w:sz w:val="20"/>
                <w:szCs w:val="20"/>
              </w:rPr>
              <w:softHyphen/>
              <w:t>ний.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Историческая тема в советской литературе. Разрешение вопроса о роли личности в истории, о взаимоотношениях человека и власти. Автобиогра</w:t>
            </w:r>
            <w:r>
              <w:rPr>
                <w:sz w:val="20"/>
                <w:szCs w:val="20"/>
              </w:rPr>
              <w:softHyphen/>
              <w:t>фическая литература.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Публицистическая направленность художественных произведений 80-х годов. Обращение к трагическим страницам истории, размышления об обще</w:t>
            </w:r>
            <w:r>
              <w:rPr>
                <w:sz w:val="20"/>
                <w:szCs w:val="20"/>
              </w:rPr>
              <w:softHyphen/>
              <w:t>человеческих ценностях. Журналы этого времени, их позиция («Новый мир», «Октябрь», «Знамя» и др.).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жанра фантастики. Многонациональность советской литера</w:t>
            </w:r>
            <w:r>
              <w:rPr>
                <w:sz w:val="20"/>
                <w:szCs w:val="20"/>
              </w:rPr>
              <w:softHyphen/>
              <w:t>туры.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 (по выбору преподавателя и студентов)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В.Шаламов. «Сентенция», «Надгробное слово», «Крест».</w:t>
            </w:r>
          </w:p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В.Шукшин. </w:t>
            </w:r>
            <w:r>
              <w:rPr>
                <w:lang w:eastAsia="en-US"/>
              </w:rPr>
              <w:t>«Выбираю деревню на жительство», «Срезал», «Чудик».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16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В.В.Быков. «Сотников».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6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В.Распутин. «Прощание с Матёрой».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 и студентов).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Г. Паустовский. «Корабельная роща».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33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В.Солоухин. «Владимирские проселки».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О.Берггольц. «Дневные звезды».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А.Гладилин.«Хроника времен Виктора Подгурского».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А.Аксенов.«Коллеги», «Звездный билет».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А.Кузнецов«У себя дома».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Ю.Казаков. «Манька», «Поморка».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Дудинцев. «Не хлебом единым», «Белые одежды».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Д.Гранин. «Иду на грозу». «Картина».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Ф.А.Абрамов. «Пелагея», «Алька», «Деревянные кони».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А.Белов.«Плотницкие рассказы».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Ю.Домбровский. «Хранитель древностей», «Факультет ненужных вещей».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Е.Гинзбург. «Крутой маршрут».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Г.Владимов. «Верный Руслан».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Ю.Бондарев. «Горячи снег».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46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В.Богомолов. «Момент истины».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573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В.Кондратьев. «Сашка».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К.Воробьев. «Крик», «Убиты под Москвой».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108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 Б. Стругацкие. «Повесть о дружбе и недружбе».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В.Шукшин.«Я пришел дать вам волю».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Ю.Трифонов. «Обмен». «Другая жизнь».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178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А.Битов.«Пушкинский дом».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178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В.Ерофеев. «Москва-Петушки».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33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Ч.Айтматов. «Буранный полустанок».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1685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А.Ким. «Белка».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Ю.Рытхэу. «Сон в начале тумана».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творчество Р.Шекли, Р.Брэдбери, С.Лема.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Творчество прозаиков XIX - первой половины ХХ в.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Литературная традиция, новаторство, роман, по</w:t>
            </w:r>
            <w:r>
              <w:rPr>
                <w:sz w:val="20"/>
                <w:szCs w:val="20"/>
              </w:rPr>
              <w:softHyphen/>
              <w:t>весть, рассказ, новелла, тематика и проблематика литературного произведе</w:t>
            </w:r>
            <w:r>
              <w:rPr>
                <w:sz w:val="20"/>
                <w:szCs w:val="20"/>
              </w:rPr>
              <w:softHyphen/>
              <w:t>ния.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Творчество художников-пейзажистов ХХ в. Экрани</w:t>
            </w:r>
            <w:r>
              <w:rPr>
                <w:sz w:val="20"/>
                <w:szCs w:val="20"/>
              </w:rPr>
              <w:softHyphen/>
              <w:t>зация произведений прозаиков 1950-1980-х гг.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975"/>
        </w:trPr>
        <w:tc>
          <w:tcPr>
            <w:tcW w:w="3617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8.3. Творчество поэтов в 1950-1980-е годы.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традиций русской классики и поиски нового поэтического языка, формы, жанра в поэзии 1950-1980-х гг. Лирика поэтов-фронтовиков. Творчество авторов, развивавших жанр авторской песни. Литературные объединения, направления в поэзии 1950-1980-х гг.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405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Н. Рубцова:художественные средства, своеобразие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лирического героя. Тема родины в лирике поэта. Гармония человека и природы. Есенинские традиции в лирике Н.Рубцова.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Р.Гамзатова: функции приема параллелизма, своеобразие лирического героя. Тема родины в поэзии Р.Гамзатова. Соотношение национального и общечеловеческого в поэзии Р.Г амзатова.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Б.Окуджавы: художественные средства создания образа, своеобразие лирического героя. Тема войны, образы Москвы и Арбата в поэзии Б.Окуджавы.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А.Вознесенского: художественные средства создания образа, своеобразие лирического героя. Тематика стихотворений А.Вознесенского.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 (авторы 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Н.Рубцов. «Березы», «Поэзия», «Оттепель», «Не пришла», «О чем писать?..», «Сергей Есенин», «В гостях», «Грани».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Б.Окуджава. «Арбатский дворик», «Арбатский романс», «Ангелы», «Песня кавалергарда», «Мы за ценой не постоим.».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3044"/>
              </w:tabs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А.Вознесенский.«Гойя», «Дорогие литсобратья», «Автопортрет», «Гитара», «Смерть Шукшина», «Памятник».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Гамзатов. «Журавли», «Есть глаза у цветов», «И люблю малиновый рассвет я.», «Не торопись».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Айги.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М.Светлов.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Н.Заболоцкий.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Ю.Друнина.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Р.Рождественский.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Е.Евтушенко.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Ю.Кузнецов.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Б.Ахмадулина.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794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А.Некрасов.Произведения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34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В.Высоцкий.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Г.Айги.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Д.Пригов.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94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А.Ерёменко.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И.Бродский.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творчество зарубежных поэтов 2-ой поло</w:t>
            </w:r>
            <w:r>
              <w:rPr>
                <w:sz w:val="20"/>
                <w:szCs w:val="20"/>
              </w:rPr>
              <w:softHyphen/>
              <w:t>вины ХХ в. 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Творчество поэтов XIX - первой половины ХХ в.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Теория литературы: лирика, авторская песня.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276"/>
        </w:trPr>
        <w:tc>
          <w:tcPr>
            <w:tcW w:w="3617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8.4. Драматургия 1950-1980-х годов. Тема любви в пьесах В. Володина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322" w:lineRule="exact"/>
              <w:ind w:firstLine="0"/>
              <w:jc w:val="left"/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tabs>
                <w:tab w:val="left" w:pos="4335"/>
              </w:tabs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драматургии 1950-1960-х гг. Жанры и жанровые разновидности драматургии 1950-1960-х гг. Интерес к молодому современнику, к актуальным</w:t>
            </w:r>
            <w:r>
              <w:rPr>
                <w:sz w:val="20"/>
                <w:szCs w:val="20"/>
              </w:rPr>
              <w:tab/>
              <w:t>проблемам настоящего. Социально -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психологические пьесы В.Розова. Внимание драматургов к повседневным проблемам обычных людей. Тема войны в драматургии. Проблемы долга и совести, героизма и предательства, чести и бесчестия. Пьеса А.Салынского «Барабанщица» (1958). Тема любви в драмах А.Володина, Э.Радзинского. Взаимодействие театрального искусства периода «оттепели» с поэзией. </w:t>
            </w:r>
            <w:r>
              <w:rPr>
                <w:rStyle w:val="a8"/>
                <w:sz w:val="20"/>
                <w:szCs w:val="20"/>
                <w:lang w:eastAsia="en-US"/>
              </w:rPr>
              <w:t>Поэтические представления</w:t>
            </w:r>
            <w:r>
              <w:rPr>
                <w:sz w:val="20"/>
                <w:szCs w:val="20"/>
              </w:rPr>
              <w:t xml:space="preserve"> в «Театре драмы и комедии на Таганке».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Влияние Б.Брехта на режиссуру Ю.Любимова. Тематика и проблематика драматургии 1970-1980-х гг. Обращение театров к </w:t>
            </w:r>
            <w:r>
              <w:rPr>
                <w:rStyle w:val="a8"/>
                <w:sz w:val="20"/>
                <w:szCs w:val="20"/>
                <w:lang w:eastAsia="en-US"/>
              </w:rPr>
              <w:t>произведениям отечественных прозаиков</w:t>
            </w:r>
            <w:r>
              <w:rPr>
                <w:sz w:val="20"/>
                <w:szCs w:val="20"/>
              </w:rPr>
              <w:t xml:space="preserve">. Развитие </w:t>
            </w:r>
            <w:r>
              <w:rPr>
                <w:rStyle w:val="a8"/>
                <w:sz w:val="20"/>
                <w:szCs w:val="20"/>
                <w:lang w:eastAsia="en-US"/>
              </w:rPr>
              <w:t>производственной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Style w:val="a8"/>
                <w:sz w:val="20"/>
                <w:szCs w:val="20"/>
                <w:lang w:eastAsia="en-US"/>
              </w:rPr>
              <w:t xml:space="preserve">социологической) </w:t>
            </w:r>
            <w:r>
              <w:rPr>
                <w:sz w:val="20"/>
                <w:szCs w:val="20"/>
              </w:rPr>
              <w:t>драмы. Драматургия В.Розова, А.Арбузова, А.Володина в 1970—1980-х гг. Тип «средненравственного» героя в драматургии А.Вампилова. «Поствампиловская драма».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181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В.Розов. «В добрый час!», «Гнездо глухаря».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194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А.Володин. «Пять вечеров».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491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А.Салынский. «Барабанщица».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14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А.Арбузов. «Иркутская история», «Жестокие игры».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186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А.Галин, Л.Петрушевская. Драмы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 Мустай Карим. «Не бросай огонь, Прометей!»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Б.Брехт.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Творчество драматургов XIX - первой половины ХХ в.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драма, жанр, жанровая разновидность.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Экранизация пьес драматургов 1950-1980-х гг.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975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8.5. А.Т. Твардовский.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А.Т. Твардовского ( с обобщением ранее изу</w:t>
            </w:r>
            <w:r>
              <w:rPr>
                <w:sz w:val="20"/>
                <w:szCs w:val="20"/>
              </w:rPr>
              <w:softHyphen/>
              <w:t>ченного). Обзор творчества А. Т. Твардовского. Особенности поэтического мира. Автобиографизм поэзии Твардовского. Образ лирического героя, кон</w:t>
            </w:r>
            <w:r>
              <w:rPr>
                <w:sz w:val="20"/>
                <w:szCs w:val="20"/>
              </w:rPr>
              <w:softHyphen/>
              <w:t>кретно-исторический и общечеловеческий аспекты тематики. «Поэзия как слу</w:t>
            </w:r>
            <w:r>
              <w:rPr>
                <w:sz w:val="20"/>
                <w:szCs w:val="20"/>
              </w:rPr>
              <w:softHyphen/>
              <w:t xml:space="preserve">жение и дар». Поэма </w:t>
            </w:r>
            <w:r>
              <w:rPr>
                <w:rStyle w:val="a8"/>
                <w:sz w:val="20"/>
                <w:szCs w:val="20"/>
                <w:lang w:eastAsia="en-US"/>
              </w:rPr>
              <w:t>«По праву памяти».</w:t>
            </w:r>
            <w:r>
              <w:rPr>
                <w:sz w:val="20"/>
                <w:szCs w:val="20"/>
              </w:rPr>
              <w:t xml:space="preserve"> Произведение лиро-эпического жанра. Драматизм и исповедальность поэмы. Образ отца как композ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онный центр поэмы. Поэма «По праву памяти» как «завещание» поэта. Темы раская</w:t>
            </w:r>
            <w:r>
              <w:rPr>
                <w:sz w:val="20"/>
                <w:szCs w:val="20"/>
              </w:rPr>
              <w:softHyphen/>
              <w:t>ния и личной вины, памяти и забвения, исторического возмездия и «сыновней ответственности». А.Т.Твардовский - главный редактор журнала «Новый мир».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«Слово о словах», «Моим критикам», «Вся суть в одном-единственном завете...», «Памяти матери», «Я знаю, никакой моей вины...», «Я убит подо Ржевом».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«По праву па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мяти».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 Поэмы «За да</w:t>
            </w:r>
            <w:r>
              <w:rPr>
                <w:sz w:val="20"/>
                <w:szCs w:val="20"/>
              </w:rPr>
              <w:softHyphen/>
              <w:t>лью - даль». «Теркин на том свете». Стихотворения по выбору преподавателя.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Повторение. Тема поэта и поэзии в поэзии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в. Образы дома и дороги в русской поэзии. Тема войны в поэзии XX в.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стиль, лирика, лиро-эпика, лирический цикл, по</w:t>
            </w:r>
            <w:r>
              <w:rPr>
                <w:sz w:val="20"/>
                <w:szCs w:val="20"/>
              </w:rPr>
              <w:softHyphen/>
              <w:t>эма.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843"/>
        </w:trPr>
        <w:tc>
          <w:tcPr>
            <w:tcW w:w="3617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8.6. А.И. Солженицын.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«Матренин двор». «Один день Ивана Денисовича». Новый подход к изображению прошлого. Проблема ответственности поколений. Размышления писателя о возможных путях развития человечества в повести. Мастерство А. Солженицына – психолога: глубина характеров, историко-философское обобщение в творчестве писателя. Обзор жизни и творчества А. И. Солженицына (с обобщением ранее изученного). 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изображению прошлого. Проблема ответственности поколений. Мастерство А. Солженицына - 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 Денисовича и Матрены. «Лагерная» проза А. Солженицына «Архипелаг ГУЛАГ», романы «В круге первом», «Раковый корпус». Публицистика А. И.Солженицына.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Повесть «Один день Ивана Денисовича». Рассказ «Матренин двор».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Романы: «В круге первом», «Раковый корпус», «Архипелаг ГУЛАГ» (обзор с чтением фрагментов).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Проза В. Шаламова.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эпос, роман, повесть, рассказ, литературный ге</w:t>
            </w:r>
            <w:r>
              <w:rPr>
                <w:sz w:val="20"/>
                <w:szCs w:val="20"/>
              </w:rPr>
              <w:softHyphen/>
              <w:t>рой, публицистика.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600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8.7. А.А. Вампилов. 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жизни и творчества А.Вампилова. Проза А.Вампилова. Нравственная проблематика пьес А.Вампилова «Прошлым летом в Чулимске», «Старший сын». Своеобразие драмы «Утиная охота». Композиция драмы. Характер главного героя. Система персонажей, особенности художественного конфликта. Пьеса «Провинциальные анекдоты». Гоголевские традиции в пьесе А.Вампилова «Провинциальные анекдоты». Утверждение добра, любви и милосердия - главный пафос драматургии А.Вампилова.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Драма «Утиная охота».</w:t>
            </w:r>
          </w:p>
          <w:p w:rsidR="00107DA5" w:rsidRDefault="00107DA5" w:rsidP="00567292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sz w:val="20"/>
                <w:szCs w:val="20"/>
                <w:lang w:eastAsia="en-US"/>
              </w:rPr>
              <w:t xml:space="preserve">Для чтения и обсуждения (по выбору преподавателя). </w:t>
            </w:r>
            <w:r>
              <w:rPr>
                <w:lang w:eastAsia="en-US"/>
              </w:rPr>
              <w:t>Драмы «Провинциальные анекдоты», «Прошлым летом в Чулимске», «Старший сын».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Н.В.Гоголь: «Нос», «Ревизор». Драматургия 1950- 1980-х гг.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анекдот, драма, герой, система персонажей, конфликт.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231"/>
        </w:trPr>
        <w:tc>
          <w:tcPr>
            <w:tcW w:w="3617" w:type="dxa"/>
            <w:vMerge w:val="restart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231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numPr>
                <w:ilvl w:val="0"/>
                <w:numId w:val="36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рассказа В.М.Шукшина.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31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numPr>
                <w:ilvl w:val="0"/>
                <w:numId w:val="36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стихотворения Н. Рубцова.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31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numPr>
                <w:ilvl w:val="0"/>
                <w:numId w:val="36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стихотворения А.Т.Твардовского.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31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numPr>
                <w:ilvl w:val="0"/>
                <w:numId w:val="36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рассказа «Один день Ивана Денисовича».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05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110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Р.р. Сочинение по литературе 50-80х годов.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110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по литературе 50-80-х годов.</w:t>
            </w:r>
          </w:p>
        </w:tc>
        <w:tc>
          <w:tcPr>
            <w:tcW w:w="0" w:type="auto"/>
            <w:vAlign w:val="center"/>
          </w:tcPr>
          <w:p w:rsidR="00107DA5" w:rsidRDefault="00107DA5" w:rsidP="00567292">
            <w:pPr>
              <w:widowControl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107DA5" w:rsidRDefault="00107DA5" w:rsidP="00567292">
            <w:pPr>
              <w:widowControl/>
              <w:spacing w:line="276" w:lineRule="auto"/>
              <w:rPr>
                <w:lang w:eastAsia="en-US"/>
              </w:rPr>
            </w:pPr>
          </w:p>
        </w:tc>
      </w:tr>
      <w:tr w:rsidR="00107DA5" w:rsidTr="00567292">
        <w:trPr>
          <w:trHeight w:val="868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 xml:space="preserve">выполнение домашних заданий по разделу 8. </w:t>
            </w:r>
          </w:p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Учебный проект</w:t>
            </w:r>
          </w:p>
          <w:p w:rsidR="00107DA5" w:rsidRDefault="00107DA5" w:rsidP="00567292">
            <w:pPr>
              <w:pStyle w:val="BodyText"/>
              <w:numPr>
                <w:ilvl w:val="0"/>
                <w:numId w:val="37"/>
              </w:numPr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Многообразие народных характеров в творчестве В. Шукшина</w:t>
            </w:r>
          </w:p>
          <w:p w:rsidR="00107DA5" w:rsidRDefault="00107DA5" w:rsidP="00567292">
            <w:pPr>
              <w:pStyle w:val="BodyText"/>
              <w:numPr>
                <w:ilvl w:val="0"/>
                <w:numId w:val="37"/>
              </w:numPr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Поэзия 60-х годов ХХ века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155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Раздел 9. Русское литературное зарубежье 1920-1990 годов (три волны эмиграции).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55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9.1 Творчество И. Шмелева</w:t>
            </w: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9.2 </w:t>
            </w:r>
            <w:r>
              <w:rPr>
                <w:sz w:val="20"/>
                <w:szCs w:val="20"/>
              </w:rPr>
              <w:t>Творчество И.Бродского, А.Синявского, Г.Владимова.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Бунин, В. Набоков, Вл. Максимов, А. Зиновьев, В. Некрасов, И. Бродский, Г. Владимов и др. Тематика и проблематика творчества. Традиции и новаторство. Духовная ценность и обаяние творчества писателей русского зарубежья старшего поколения. Своеобразие художественного воплощения темы природы в лирике Заболоцкого. Н.А. Заболоцкий. Сведения из биографии. Стихотворения: «Завещание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>
              <w:rPr>
                <w:sz w:val="20"/>
                <w:szCs w:val="20"/>
              </w:rPr>
              <w:t>, «Читая стихи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>
              <w:rPr>
                <w:sz w:val="20"/>
                <w:szCs w:val="20"/>
              </w:rPr>
              <w:t>, «О красоте человеческих лиц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>
              <w:rPr>
                <w:sz w:val="20"/>
                <w:szCs w:val="20"/>
              </w:rPr>
              <w:t>. Утверждение непреходящих нравственных ценностей, неразрывной связи поколений, философская углубленность, художественная неповторимость стихотворений поэта.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волна эмиграции русских писателей. Характерные черты лите</w:t>
            </w:r>
            <w:r>
              <w:rPr>
                <w:sz w:val="20"/>
                <w:szCs w:val="20"/>
              </w:rPr>
              <w:softHyphen/>
              <w:t>ратуры русского зарубежья 1920-1930-х гг. Творчество И.Шмелёва, Б.Зайцева, В.Набокова, Г.Газданова, Б.Поплавского. Вторая волна эмиграции русских писателей. Осмысление опыта сталинских репрессий и Великой оте</w:t>
            </w:r>
            <w:r>
              <w:rPr>
                <w:sz w:val="20"/>
                <w:szCs w:val="20"/>
              </w:rPr>
              <w:softHyphen/>
              <w:t>чественной войны в литературе. Творчество Б.Ширяева, Д.Кленовского, И.Елагина. Третья волна эмиграции. Возникновение диссидентского движе</w:t>
            </w:r>
            <w:r>
              <w:rPr>
                <w:sz w:val="20"/>
                <w:szCs w:val="20"/>
              </w:rPr>
              <w:softHyphen/>
              <w:t>ния в СССР. Творчество И.Бродского, А.Синявского, Г.Владимова.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И.С.Шмелев. «Лето Господне», «Солнце мертвых».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К. Зайцев. «Странное путешествие».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Г.Газданов. «Вечер у Клэр».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104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В.Иванов.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З. Гиппиус.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Б.Ю.Поплавский.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Ширяев. «Неугасимая лампада».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 Елагин (Матвеев).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Д.И.Кленовский (Крачковский).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И.Бродский.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39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А.Синявский.«Прогулки с Пушкиным».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39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А.Набоков.Машенька.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Поэзия и проза ХХ века.</w:t>
            </w:r>
          </w:p>
          <w:p w:rsidR="00107DA5" w:rsidRDefault="00107DA5" w:rsidP="00567292">
            <w:pPr>
              <w:pStyle w:val="310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эпос, лирика.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07DA5" w:rsidTr="00567292">
        <w:trPr>
          <w:trHeight w:val="155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9.</w:t>
            </w:r>
          </w:p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конспект, презентация</w:t>
            </w:r>
          </w:p>
          <w:p w:rsidR="00107DA5" w:rsidRDefault="00107DA5" w:rsidP="00567292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История: три волны русской эмиграции.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155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Раздел 10. Особенности развития </w:t>
            </w: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литературы конца 1980 – 2000-х.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BodyText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2686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10.1 Задержанная и возвращенная литература</w:t>
            </w: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10.2 Основные направления развития современной литературы</w:t>
            </w: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10.3 Проза В. Распутина</w:t>
            </w: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10.4 Развитие разных традиций в поэзии Б. Ахмадулиной</w:t>
            </w: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10.5 Драматургия после -перестроечного времени</w:t>
            </w:r>
          </w:p>
          <w:p w:rsidR="00107DA5" w:rsidRPr="00B84502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10.6 Б. Акунин Своеобразие творчества на рубеже ХХ-Х</w:t>
            </w:r>
            <w:r w:rsidRPr="00B84502">
              <w:rPr>
                <w:sz w:val="20"/>
                <w:szCs w:val="20"/>
                <w:lang w:eastAsia="en-US"/>
              </w:rPr>
              <w:t>Х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 веков. «Приключения Эраста Фандорина»</w:t>
            </w: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Общественно-культурная ситуация в России конца ХХ - начала ХХ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века. Смешение разных идеологических и эстетических ориентиров. Всплеск анти</w:t>
            </w:r>
            <w:r>
              <w:rPr>
                <w:sz w:val="20"/>
                <w:szCs w:val="20"/>
              </w:rPr>
              <w:softHyphen/>
              <w:t>тоталитарных настроений на рубеже 1980-1990-х гг. «Задержанная» и «воз</w:t>
            </w:r>
            <w:r>
              <w:rPr>
                <w:sz w:val="20"/>
                <w:szCs w:val="20"/>
              </w:rPr>
              <w:softHyphen/>
              <w:t>вращенная» литература. Произведения А. Солженицына, А. Бека, А. Рыбако</w:t>
            </w:r>
            <w:r>
              <w:rPr>
                <w:sz w:val="20"/>
                <w:szCs w:val="20"/>
              </w:rPr>
              <w:softHyphen/>
              <w:t>ва, В. Дудинцева, В. Войновича. Отражение постмодернистского мироощу</w:t>
            </w:r>
            <w:r>
              <w:rPr>
                <w:sz w:val="20"/>
                <w:szCs w:val="20"/>
              </w:rPr>
              <w:softHyphen/>
              <w:t>щения в современной литературе. Основные направления развития совре</w:t>
            </w:r>
            <w:r>
              <w:rPr>
                <w:sz w:val="20"/>
                <w:szCs w:val="20"/>
              </w:rPr>
              <w:softHyphen/>
              <w:t>менной литературы. Проза А. Солженицына, В. Распутина Ф. Искандера, Ю. Коваля, В. Маканина, С.Алексиевич, О.Ермакова, В.Астафьева, Г.Владимова, Л.Петрушевской, В.Пьецуха, Т.Толстой и др. Развитие разных традиций в поэзии Б.Ахмадулиной, Т.Бек, Н.Горбаневской, А.Жигулина, В.Соколова, О.Чухонцева, А.Вознесенского, Н.Искренко, Т.Кибирова, М.Сухотина и др. Духовная поэзия С.Аверинцева, И.Ратушинской, Н.Горбаневской и др. Раз</w:t>
            </w:r>
            <w:r>
              <w:rPr>
                <w:sz w:val="20"/>
                <w:szCs w:val="20"/>
              </w:rPr>
              <w:softHyphen/>
              <w:t>витие рок-поэзии. Драматургия «постперестроечного» времени.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А.Рыбаков.«Дети Арбата».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В..Дудинцев.«Белые одежды».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657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А.Солженицын.Рассказы.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657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В.Распутин.Рассказы.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А.Довлатов.Рассказы.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31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В.Войнович. «Москва-2042».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0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В.Маканин. «Лаз».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А.Ким. «Белка».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А.Варламов.Рассказы.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А.Пелевин.«Желтая стрела». «Принц Госплана»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Т.Толстая. Рассказы.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Л.Петрушевская. Рассказы.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00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В.Пьецух. «Новая московская философия».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О.Ермаков. «Афганские рассказы».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104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В.Астафьев. «Прокляты и убиты».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Владимов. «Генерал и его армия».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305"/>
              </w:tabs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В.Соколов, Б.Ахмадулина, В.Корнилов, О.Чухонцев, Ю.Кузнецов, А.Кушнер. Произведения по выбору.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О.Михайлова. «Русский сон».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Л.Улицкая. «Русское варенье».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Б.Акунин «Приключения Эраста Фандорина»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</w:t>
            </w:r>
          </w:p>
          <w:p w:rsidR="00107DA5" w:rsidRDefault="00107DA5" w:rsidP="00567292">
            <w:pPr>
              <w:pStyle w:val="71"/>
              <w:shd w:val="clear" w:color="auto" w:fill="auto"/>
              <w:tabs>
                <w:tab w:val="left" w:pos="220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В.Маканин. «Где сходилось небо с холмами».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Т.Кибиров. Стихотворения: «Умничанье», «Онтологическое» (1997— 1998), «В творческой лаборатории», «</w:t>
            </w:r>
            <w:r>
              <w:rPr>
                <w:sz w:val="20"/>
                <w:szCs w:val="20"/>
                <w:lang w:val="en-US"/>
              </w:rPr>
              <w:t>Notabene</w:t>
            </w:r>
            <w:r>
              <w:rPr>
                <w:sz w:val="20"/>
                <w:szCs w:val="20"/>
              </w:rPr>
              <w:t>», «С Новым Годом!».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 По выбору преподавателя.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По выбору преподавателя.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Проза, поэзия, драматургия 1950-80-х гг.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Литературное направление, художественный метод, постмодернизм.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Живопись, музыка, архитектура 1980-2000-х гг.</w:t>
            </w:r>
          </w:p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Наизусть 2-3 стихотворения (по выбору учащихся).</w:t>
            </w:r>
          </w:p>
        </w:tc>
        <w:tc>
          <w:tcPr>
            <w:tcW w:w="1520" w:type="dxa"/>
          </w:tcPr>
          <w:p w:rsidR="00107DA5" w:rsidRPr="000C6E30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155"/>
        </w:trPr>
        <w:tc>
          <w:tcPr>
            <w:tcW w:w="3617" w:type="dxa"/>
            <w:vMerge w:val="restart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239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рассказа В.Распутина.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39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стихотворения  поэта </w:t>
            </w:r>
            <w:r>
              <w:rPr>
                <w:spacing w:val="-8"/>
                <w:sz w:val="20"/>
                <w:szCs w:val="20"/>
              </w:rPr>
              <w:t>конца 1980 – 2000-х</w:t>
            </w:r>
            <w:r>
              <w:rPr>
                <w:sz w:val="20"/>
                <w:szCs w:val="20"/>
              </w:rPr>
              <w:t xml:space="preserve"> (по выбору студента).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239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239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107DA5" w:rsidRPr="0046469D" w:rsidRDefault="00107DA5" w:rsidP="00567292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 w:rsidRPr="0046469D">
              <w:rPr>
                <w:sz w:val="20"/>
                <w:szCs w:val="20"/>
              </w:rPr>
              <w:t>Тест по литературе за 2 полугодие</w:t>
            </w:r>
          </w:p>
        </w:tc>
        <w:tc>
          <w:tcPr>
            <w:tcW w:w="1520" w:type="dxa"/>
            <w:vMerge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67" w:type="dxa"/>
            <w:vMerge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07DA5" w:rsidTr="00567292">
        <w:trPr>
          <w:trHeight w:val="303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зачёт.( Итоговая контрольная работа по учебной дисциплине)</w:t>
            </w: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lang w:eastAsia="en-US"/>
              </w:rPr>
            </w:pPr>
          </w:p>
        </w:tc>
      </w:tr>
      <w:tr w:rsidR="00107DA5" w:rsidTr="00567292">
        <w:trPr>
          <w:trHeight w:val="884"/>
        </w:trPr>
        <w:tc>
          <w:tcPr>
            <w:tcW w:w="0" w:type="auto"/>
            <w:vMerge/>
            <w:vAlign w:val="center"/>
          </w:tcPr>
          <w:p w:rsidR="00107DA5" w:rsidRDefault="00107DA5" w:rsidP="00567292">
            <w:pPr>
              <w:widowControl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10.</w:t>
            </w:r>
          </w:p>
          <w:p w:rsidR="00107DA5" w:rsidRDefault="00107DA5" w:rsidP="00567292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Индивидуальный  проект</w:t>
            </w:r>
          </w:p>
          <w:p w:rsidR="00107DA5" w:rsidRPr="0046469D" w:rsidRDefault="00107DA5" w:rsidP="00567292">
            <w:pPr>
              <w:pStyle w:val="310"/>
              <w:numPr>
                <w:ilvl w:val="0"/>
                <w:numId w:val="40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Литературная критика середины 80-90 гг. ХХ века</w:t>
            </w:r>
          </w:p>
          <w:p w:rsidR="00107DA5" w:rsidRPr="0046469D" w:rsidRDefault="00107DA5" w:rsidP="00567292">
            <w:pPr>
              <w:pStyle w:val="310"/>
              <w:numPr>
                <w:ilvl w:val="0"/>
                <w:numId w:val="40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Мир фэнтези в современной литературе</w:t>
            </w:r>
          </w:p>
          <w:p w:rsidR="00107DA5" w:rsidRPr="0046469D" w:rsidRDefault="00107DA5" w:rsidP="00567292">
            <w:pPr>
              <w:pStyle w:val="310"/>
              <w:numPr>
                <w:ilvl w:val="0"/>
                <w:numId w:val="40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 w:rsidRPr="0046469D">
              <w:rPr>
                <w:sz w:val="20"/>
                <w:szCs w:val="20"/>
              </w:rPr>
              <w:t>Художественные приемы и ос</w:t>
            </w:r>
            <w:r>
              <w:rPr>
                <w:sz w:val="20"/>
                <w:szCs w:val="20"/>
              </w:rPr>
              <w:t>о</w:t>
            </w:r>
            <w:r w:rsidRPr="0046469D">
              <w:rPr>
                <w:sz w:val="20"/>
                <w:szCs w:val="20"/>
              </w:rPr>
              <w:t>бенности романов Б. Акунина</w:t>
            </w: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07DA5" w:rsidTr="00567292">
        <w:trPr>
          <w:trHeight w:val="312"/>
        </w:trPr>
        <w:tc>
          <w:tcPr>
            <w:tcW w:w="3617" w:type="dxa"/>
          </w:tcPr>
          <w:p w:rsidR="00107DA5" w:rsidRDefault="00107DA5" w:rsidP="00567292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426" w:type="dxa"/>
          </w:tcPr>
          <w:p w:rsidR="00107DA5" w:rsidRDefault="00107DA5" w:rsidP="0056729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20" w:type="dxa"/>
          </w:tcPr>
          <w:p w:rsidR="00107DA5" w:rsidRDefault="00107DA5" w:rsidP="00567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117</w:t>
            </w:r>
          </w:p>
        </w:tc>
        <w:tc>
          <w:tcPr>
            <w:tcW w:w="1367" w:type="dxa"/>
          </w:tcPr>
          <w:p w:rsidR="00107DA5" w:rsidRDefault="00107DA5" w:rsidP="0056729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07DA5" w:rsidRDefault="00107DA5" w:rsidP="00E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107DA5" w:rsidRDefault="00107DA5" w:rsidP="00E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107DA5" w:rsidRDefault="00107DA5" w:rsidP="00E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107DA5" w:rsidRDefault="00107DA5" w:rsidP="00E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107DA5" w:rsidRDefault="00107DA5" w:rsidP="00E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07DA5" w:rsidRDefault="00107DA5" w:rsidP="00E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107DA5" w:rsidRDefault="00107DA5" w:rsidP="00E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:rsidR="00107DA5" w:rsidRDefault="00107DA5" w:rsidP="00E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107DA5" w:rsidRDefault="00107DA5" w:rsidP="00EB0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3. – продуктивный (планирование и самостоятельное выполнение деятельности, решение проблемных задач).</w:t>
      </w:r>
    </w:p>
    <w:p w:rsidR="00107DA5" w:rsidRDefault="00107DA5" w:rsidP="00EB0B2F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107DA5" w:rsidRPr="00E82E18" w:rsidRDefault="00107DA5" w:rsidP="000A7255">
      <w:pPr>
        <w:jc w:val="center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</w:pPr>
    </w:p>
    <w:p w:rsidR="00107DA5" w:rsidRPr="00E82E18" w:rsidRDefault="00107DA5" w:rsidP="00E82E18">
      <w:pPr>
        <w:jc w:val="both"/>
        <w:rPr>
          <w:sz w:val="24"/>
          <w:szCs w:val="24"/>
        </w:rPr>
        <w:sectPr w:rsidR="00107DA5" w:rsidRPr="00E82E18" w:rsidSect="0046592D">
          <w:pgSz w:w="16834" w:h="11909" w:orient="landscape"/>
          <w:pgMar w:top="1557" w:right="984" w:bottom="661" w:left="360" w:header="720" w:footer="720" w:gutter="0"/>
          <w:cols w:space="60"/>
          <w:noEndnote/>
          <w:docGrid w:linePitch="272"/>
        </w:sectPr>
      </w:pPr>
    </w:p>
    <w:p w:rsidR="00107DA5" w:rsidRDefault="00107DA5" w:rsidP="00D642AD">
      <w:pPr>
        <w:shd w:val="clear" w:color="auto" w:fill="FFFFFF"/>
        <w:spacing w:before="763"/>
        <w:ind w:left="1094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ХАРАКТЕРИСТИКА ОСНОВНЫХ ВИДОВ ДЕЯТЕЛЬНОСТИ</w:t>
      </w:r>
    </w:p>
    <w:p w:rsidR="00107DA5" w:rsidRDefault="00107DA5" w:rsidP="00D642AD">
      <w:pPr>
        <w:shd w:val="clear" w:color="auto" w:fill="FFFFFF"/>
        <w:spacing w:before="154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СТУДЕНТОВ</w:t>
      </w:r>
    </w:p>
    <w:p w:rsidR="00107DA5" w:rsidRDefault="00107DA5" w:rsidP="00D642AD">
      <w:pPr>
        <w:spacing w:after="158" w:line="1" w:lineRule="exact"/>
        <w:jc w:val="both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2"/>
        <w:gridCol w:w="6398"/>
      </w:tblGrid>
      <w:tr w:rsidR="00107DA5">
        <w:trPr>
          <w:trHeight w:hRule="exact" w:val="979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>Содержание обучения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322" w:lineRule="exact"/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Характеристика основных видов учебной дея</w:t>
            </w:r>
            <w:r>
              <w:rPr>
                <w:b/>
                <w:bCs/>
                <w:i/>
                <w:iCs/>
                <w:sz w:val="24"/>
                <w:szCs w:val="24"/>
              </w:rPr>
              <w:softHyphen/>
              <w:t>тельности обучающихся (на уровне учебных действий</w:t>
            </w:r>
          </w:p>
        </w:tc>
      </w:tr>
      <w:tr w:rsidR="00107DA5">
        <w:trPr>
          <w:trHeight w:hRule="exact" w:val="610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302" w:lineRule="exact"/>
              <w:ind w:right="5" w:firstLine="7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Аудирование; участие в беседе, ответы на во</w:t>
            </w:r>
            <w:r>
              <w:rPr>
                <w:sz w:val="24"/>
                <w:szCs w:val="24"/>
              </w:rPr>
              <w:softHyphen/>
              <w:t>просы; чтение.</w:t>
            </w:r>
          </w:p>
        </w:tc>
      </w:tr>
      <w:tr w:rsidR="00107DA5">
        <w:trPr>
          <w:trHeight w:hRule="exact" w:val="389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Развитие   русской   литера</w:t>
            </w:r>
            <w:r>
              <w:rPr>
                <w:spacing w:val="-7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туры и культуры в первой половине XIX 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Аудирование; работа с источниками информа</w:t>
            </w:r>
            <w:r>
              <w:rPr>
                <w:sz w:val="24"/>
                <w:szCs w:val="24"/>
              </w:rPr>
              <w:softHyphen/>
              <w:t>ции (дополнительная литература, энциклопедии, сло</w:t>
            </w:r>
            <w:r>
              <w:rPr>
                <w:sz w:val="24"/>
                <w:szCs w:val="24"/>
              </w:rPr>
              <w:softHyphen/>
              <w:t>вари, в том числе Интернет-источники); участие в бе</w:t>
            </w:r>
            <w:r>
              <w:rPr>
                <w:sz w:val="24"/>
                <w:szCs w:val="24"/>
              </w:rPr>
              <w:softHyphen/>
              <w:t>седе, ответы на вопросы; чтение; комментированное чтение; аналитическая работа с текстами художе</w:t>
            </w:r>
            <w:r>
              <w:rPr>
                <w:sz w:val="24"/>
                <w:szCs w:val="24"/>
              </w:rPr>
              <w:softHyphen/>
              <w:t>ственных произведений; подготовка докладов и сооб</w:t>
            </w:r>
            <w:r>
              <w:rPr>
                <w:sz w:val="24"/>
                <w:szCs w:val="24"/>
              </w:rPr>
              <w:softHyphen/>
              <w:t>щений; самостоятельная и групповая работа по зада</w:t>
            </w:r>
            <w:r>
              <w:rPr>
                <w:sz w:val="24"/>
                <w:szCs w:val="24"/>
              </w:rPr>
              <w:softHyphen/>
            </w:r>
            <w:r>
              <w:rPr>
                <w:spacing w:val="-2"/>
                <w:sz w:val="24"/>
                <w:szCs w:val="24"/>
              </w:rPr>
              <w:t xml:space="preserve">ниям из учебника; подготовка к семинару (в том числе </w:t>
            </w:r>
            <w:r>
              <w:rPr>
                <w:spacing w:val="-1"/>
                <w:sz w:val="24"/>
                <w:szCs w:val="24"/>
              </w:rPr>
              <w:t xml:space="preserve">подготовка компьютерных презентаций); выступления </w:t>
            </w:r>
            <w:r>
              <w:rPr>
                <w:sz w:val="24"/>
                <w:szCs w:val="24"/>
              </w:rPr>
              <w:t>на семинаре; выразительное чтение стихотворений наизусть; конспектирование; написание сочинения; работа с иллюстративным материалом; самооценива</w:t>
            </w:r>
            <w:r>
              <w:rPr>
                <w:sz w:val="24"/>
                <w:szCs w:val="24"/>
              </w:rPr>
              <w:softHyphen/>
              <w:t>ние и взаимооценивание.</w:t>
            </w:r>
          </w:p>
        </w:tc>
      </w:tr>
      <w:tr w:rsidR="00107DA5">
        <w:trPr>
          <w:trHeight w:hRule="exact" w:val="419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 xml:space="preserve">Особенности              развития русской       литературы       во </w:t>
            </w:r>
            <w:r>
              <w:rPr>
                <w:spacing w:val="-2"/>
                <w:sz w:val="24"/>
                <w:szCs w:val="24"/>
              </w:rPr>
              <w:t>второй половине XIX 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ind w:firstLine="7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Аудирование; конспектирование; чтение; ком</w:t>
            </w:r>
            <w:r>
              <w:rPr>
                <w:sz w:val="24"/>
                <w:szCs w:val="24"/>
              </w:rPr>
              <w:softHyphen/>
              <w:t>ментированное чтение; подготовка сообщений и до</w:t>
            </w:r>
            <w:r>
              <w:rPr>
                <w:sz w:val="24"/>
                <w:szCs w:val="24"/>
              </w:rPr>
              <w:softHyphen/>
              <w:t>кладов; самостоятельная работа с источниками ин</w:t>
            </w:r>
            <w:r>
              <w:rPr>
                <w:sz w:val="24"/>
                <w:szCs w:val="24"/>
              </w:rPr>
              <w:softHyphen/>
            </w:r>
            <w:r>
              <w:rPr>
                <w:spacing w:val="-2"/>
                <w:sz w:val="24"/>
                <w:szCs w:val="24"/>
              </w:rPr>
              <w:t xml:space="preserve">формации (дополнительная литература, энциклопедии, </w:t>
            </w:r>
            <w:r>
              <w:rPr>
                <w:sz w:val="24"/>
                <w:szCs w:val="24"/>
              </w:rPr>
              <w:t xml:space="preserve">словари, в том числе Интернет-источники); устные и </w:t>
            </w:r>
            <w:r>
              <w:rPr>
                <w:spacing w:val="-2"/>
                <w:sz w:val="24"/>
                <w:szCs w:val="24"/>
              </w:rPr>
              <w:t>письменные ответы на вопросы; участие в беседе; ана</w:t>
            </w:r>
            <w:r>
              <w:rPr>
                <w:spacing w:val="-2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литическая работа с текстами художественных произ</w:t>
            </w:r>
            <w:r>
              <w:rPr>
                <w:sz w:val="24"/>
                <w:szCs w:val="24"/>
              </w:rPr>
              <w:softHyphen/>
              <w:t xml:space="preserve">ведений и критических статей; написание различных </w:t>
            </w:r>
            <w:r>
              <w:rPr>
                <w:spacing w:val="-1"/>
                <w:sz w:val="24"/>
                <w:szCs w:val="24"/>
              </w:rPr>
              <w:t xml:space="preserve">видов планов; реферирование; участие в беседе; работа </w:t>
            </w:r>
            <w:r>
              <w:rPr>
                <w:spacing w:val="-2"/>
                <w:sz w:val="24"/>
                <w:szCs w:val="24"/>
              </w:rPr>
              <w:t>с иллюстративным материалом; написание сочинения; редактирование текста; реферирование текста; проект</w:t>
            </w:r>
            <w:r>
              <w:rPr>
                <w:spacing w:val="-2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ная и учебно-исследовательская работа; подготовка к </w:t>
            </w:r>
            <w:r>
              <w:rPr>
                <w:spacing w:val="-2"/>
                <w:sz w:val="24"/>
                <w:szCs w:val="24"/>
              </w:rPr>
              <w:t>семинару (в том числе подготовка компьютерных пре</w:t>
            </w:r>
            <w:r>
              <w:rPr>
                <w:spacing w:val="-2"/>
                <w:sz w:val="24"/>
                <w:szCs w:val="24"/>
              </w:rPr>
              <w:softHyphen/>
            </w:r>
            <w:r>
              <w:rPr>
                <w:spacing w:val="-1"/>
                <w:sz w:val="24"/>
                <w:szCs w:val="24"/>
              </w:rPr>
              <w:t>зентаций); самооценивание и взаимооценивание.</w:t>
            </w:r>
          </w:p>
        </w:tc>
      </w:tr>
      <w:tr w:rsidR="00107DA5">
        <w:trPr>
          <w:trHeight w:hRule="exact" w:val="18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Поэзия    второй    половины </w:t>
            </w:r>
            <w:r>
              <w:rPr>
                <w:sz w:val="24"/>
                <w:szCs w:val="24"/>
              </w:rPr>
              <w:t>XIX 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Аудирование; чтение и комментированное чте</w:t>
            </w:r>
            <w:r>
              <w:rPr>
                <w:sz w:val="24"/>
                <w:szCs w:val="24"/>
              </w:rPr>
              <w:softHyphen/>
              <w:t>ние; выразительное чтение и чтение наизусть; участие в беседе; самостоятельная работа с учебником; анали</w:t>
            </w:r>
            <w:r>
              <w:rPr>
                <w:sz w:val="24"/>
                <w:szCs w:val="24"/>
              </w:rPr>
              <w:softHyphen/>
              <w:t>тическая работа с текстами стихотворений; составле</w:t>
            </w:r>
            <w:r>
              <w:rPr>
                <w:sz w:val="24"/>
                <w:szCs w:val="24"/>
              </w:rPr>
              <w:softHyphen/>
            </w:r>
            <w:r>
              <w:rPr>
                <w:spacing w:val="-2"/>
                <w:sz w:val="24"/>
                <w:szCs w:val="24"/>
              </w:rPr>
              <w:t>ние тезисного плана выступления и сочинения; подго</w:t>
            </w:r>
            <w:r>
              <w:rPr>
                <w:spacing w:val="-2"/>
                <w:sz w:val="24"/>
                <w:szCs w:val="24"/>
              </w:rPr>
              <w:softHyphen/>
            </w:r>
            <w:r>
              <w:rPr>
                <w:spacing w:val="-1"/>
                <w:sz w:val="24"/>
                <w:szCs w:val="24"/>
              </w:rPr>
              <w:t>товка сообщения; выступление на семинаре.</w:t>
            </w:r>
          </w:p>
        </w:tc>
      </w:tr>
      <w:tr w:rsidR="00107DA5">
        <w:trPr>
          <w:trHeight w:hRule="exact" w:val="1210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Особенности развития ли</w:t>
            </w:r>
            <w:r>
              <w:rPr>
                <w:spacing w:val="-1"/>
                <w:sz w:val="24"/>
                <w:szCs w:val="24"/>
              </w:rPr>
              <w:softHyphen/>
            </w:r>
            <w:r>
              <w:rPr>
                <w:spacing w:val="-9"/>
                <w:sz w:val="24"/>
                <w:szCs w:val="24"/>
              </w:rPr>
              <w:t xml:space="preserve">тературы   и   других   видов </w:t>
            </w:r>
            <w:r>
              <w:rPr>
                <w:spacing w:val="-12"/>
                <w:sz w:val="24"/>
                <w:szCs w:val="24"/>
              </w:rPr>
              <w:t xml:space="preserve">искусства     в     начале     XX </w:t>
            </w:r>
            <w:r>
              <w:rPr>
                <w:sz w:val="24"/>
                <w:szCs w:val="24"/>
              </w:rPr>
              <w:t>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Аудирование, участие в эвристической беседе; работа с источниками информации (дополнительная литература, энциклопедии, словари, в том числе Ин</w:t>
            </w:r>
            <w:r>
              <w:rPr>
                <w:sz w:val="24"/>
                <w:szCs w:val="24"/>
              </w:rPr>
              <w:softHyphen/>
              <w:t>тернет-источники), составление тезисного плана; со-</w:t>
            </w:r>
          </w:p>
        </w:tc>
      </w:tr>
    </w:tbl>
    <w:p w:rsidR="00107DA5" w:rsidRDefault="00107DA5" w:rsidP="00D642AD">
      <w:pPr>
        <w:widowControl/>
        <w:autoSpaceDE/>
        <w:autoSpaceDN/>
        <w:adjustRightInd/>
        <w:rPr>
          <w:sz w:val="24"/>
          <w:szCs w:val="24"/>
        </w:rPr>
        <w:sectPr w:rsidR="00107DA5">
          <w:pgSz w:w="11909" w:h="16834"/>
          <w:pgMar w:top="1065" w:right="737" w:bottom="360" w:left="1591" w:header="720" w:footer="720" w:gutter="0"/>
          <w:cols w:space="720"/>
        </w:sectPr>
      </w:pPr>
    </w:p>
    <w:p w:rsidR="00107DA5" w:rsidRDefault="00107DA5" w:rsidP="00D642AD">
      <w:pPr>
        <w:spacing w:after="278" w:line="1" w:lineRule="exact"/>
        <w:jc w:val="both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2"/>
        <w:gridCol w:w="6398"/>
      </w:tblGrid>
      <w:tr w:rsidR="00107DA5">
        <w:trPr>
          <w:trHeight w:hRule="exact" w:val="2410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ind w:hanging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ставление плана сочинения; аналитическая работа с текстом художественного произведения; чтение; под</w:t>
            </w:r>
            <w:r>
              <w:rPr>
                <w:sz w:val="24"/>
                <w:szCs w:val="24"/>
              </w:rPr>
              <w:softHyphen/>
              <w:t>готовка докладов и выступлений на семинаре (в том числе подготовка компьютерных презентаций); выра</w:t>
            </w:r>
            <w:r>
              <w:rPr>
                <w:sz w:val="24"/>
                <w:szCs w:val="24"/>
              </w:rPr>
              <w:softHyphen/>
              <w:t>зительное чтение и чтение наизусть; составление те</w:t>
            </w:r>
            <w:r>
              <w:rPr>
                <w:sz w:val="24"/>
                <w:szCs w:val="24"/>
              </w:rPr>
              <w:softHyphen/>
              <w:t>зисного и цитатного плана; работа в группах по подго</w:t>
            </w:r>
            <w:r>
              <w:rPr>
                <w:sz w:val="24"/>
                <w:szCs w:val="24"/>
              </w:rPr>
              <w:softHyphen/>
              <w:t>товке ответов на проблемные вопросы; проектная и учебно-исследовательская работа.</w:t>
            </w:r>
          </w:p>
        </w:tc>
      </w:tr>
      <w:tr w:rsidR="00107DA5">
        <w:trPr>
          <w:trHeight w:hRule="exact" w:val="269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Особенности развития ли</w:t>
            </w:r>
            <w:r>
              <w:rPr>
                <w:spacing w:val="-1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тературы 1920-х годов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Аудирование, участие в эвристической беседе, ответы на проблемные вопросы; конспектирование; индивидуальная и групповая аналитическая работа с текстами художественных произведений и учебника; составление систематизирующей таблицы; составле</w:t>
            </w:r>
            <w:r>
              <w:rPr>
                <w:sz w:val="24"/>
                <w:szCs w:val="24"/>
              </w:rPr>
              <w:softHyphen/>
            </w:r>
            <w:r>
              <w:rPr>
                <w:spacing w:val="-2"/>
                <w:sz w:val="24"/>
                <w:szCs w:val="24"/>
              </w:rPr>
              <w:t xml:space="preserve">ние тезисного и цитатного плана сочинения; написание </w:t>
            </w:r>
            <w:r>
              <w:rPr>
                <w:sz w:val="24"/>
                <w:szCs w:val="24"/>
              </w:rPr>
              <w:t>сочинения; чтение и комментированное чтение; выра</w:t>
            </w:r>
            <w:r>
              <w:rPr>
                <w:sz w:val="24"/>
                <w:szCs w:val="24"/>
              </w:rPr>
              <w:softHyphen/>
              <w:t>зительное чтение и чтение наизусть; работа с иллю</w:t>
            </w:r>
            <w:r>
              <w:rPr>
                <w:sz w:val="24"/>
                <w:szCs w:val="24"/>
              </w:rPr>
              <w:softHyphen/>
              <w:t>стративным материалом.</w:t>
            </w:r>
          </w:p>
        </w:tc>
      </w:tr>
      <w:tr w:rsidR="00107DA5">
        <w:trPr>
          <w:trHeight w:hRule="exact" w:val="2702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Особенности развития ли</w:t>
            </w:r>
            <w:r>
              <w:rPr>
                <w:spacing w:val="-1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тературы 1930-х – начала 1940-х годов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ind w:firstLine="7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Аудирование; чтение и комментированное чте</w:t>
            </w:r>
            <w:r>
              <w:rPr>
                <w:sz w:val="24"/>
                <w:szCs w:val="24"/>
              </w:rPr>
              <w:softHyphen/>
              <w:t xml:space="preserve">ние; самостоятельная и групповая работа с текстом </w:t>
            </w:r>
            <w:r>
              <w:rPr>
                <w:spacing w:val="-2"/>
                <w:sz w:val="24"/>
                <w:szCs w:val="24"/>
              </w:rPr>
              <w:t>учебника; индивидуальная и групповая аналитическая работа с текстами художественных произведений (уст</w:t>
            </w:r>
            <w:r>
              <w:rPr>
                <w:spacing w:val="-2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ная и письменная); выразительное чтение и чтение наизусть; подготовка докладов и сообщений; состав</w:t>
            </w:r>
            <w:r>
              <w:rPr>
                <w:sz w:val="24"/>
                <w:szCs w:val="24"/>
              </w:rPr>
              <w:softHyphen/>
              <w:t>ление тезисного и цитатного планов сочинения; работа с иллюстративным материалом; проектная и учебно-исследовательская работа.</w:t>
            </w:r>
          </w:p>
        </w:tc>
      </w:tr>
      <w:tr w:rsidR="00107DA5">
        <w:trPr>
          <w:trHeight w:hRule="exact" w:val="18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Особенности развития ли</w:t>
            </w:r>
            <w:r>
              <w:rPr>
                <w:spacing w:val="-1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тературы периода Вели</w:t>
            </w:r>
            <w:r>
              <w:rPr>
                <w:sz w:val="24"/>
                <w:szCs w:val="24"/>
              </w:rPr>
              <w:softHyphen/>
            </w:r>
            <w:r>
              <w:rPr>
                <w:spacing w:val="-1"/>
                <w:sz w:val="24"/>
                <w:szCs w:val="24"/>
              </w:rPr>
              <w:t xml:space="preserve">кой Отечественной войны </w:t>
            </w:r>
            <w:r>
              <w:rPr>
                <w:sz w:val="24"/>
                <w:szCs w:val="24"/>
              </w:rPr>
              <w:t>и первых послевоенных лет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ind w:firstLine="7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Аудирование; чтение и комментированное чте</w:t>
            </w:r>
            <w:r>
              <w:rPr>
                <w:sz w:val="24"/>
                <w:szCs w:val="24"/>
              </w:rPr>
              <w:softHyphen/>
            </w:r>
            <w:r>
              <w:rPr>
                <w:spacing w:val="-2"/>
                <w:sz w:val="24"/>
                <w:szCs w:val="24"/>
              </w:rPr>
              <w:t xml:space="preserve">ние; подготовка литературной композиции; подготовка сообщений и докладов; выразительное чтение и чтение </w:t>
            </w:r>
            <w:r>
              <w:rPr>
                <w:sz w:val="24"/>
                <w:szCs w:val="24"/>
              </w:rPr>
              <w:t>наизусть; групповая и индивидуальная работа с тек</w:t>
            </w:r>
            <w:r>
              <w:rPr>
                <w:sz w:val="24"/>
                <w:szCs w:val="24"/>
              </w:rPr>
              <w:softHyphen/>
              <w:t>стами художественных произведений; реферирование текста; написание сочинения.</w:t>
            </w:r>
          </w:p>
        </w:tc>
      </w:tr>
      <w:tr w:rsidR="00107DA5">
        <w:trPr>
          <w:trHeight w:hRule="exact" w:val="12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Особенности развития ли</w:t>
            </w:r>
            <w:r>
              <w:rPr>
                <w:spacing w:val="-1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тературы 1950 – 1980-х годов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Аудирование; групповая аналитическая работа с </w:t>
            </w:r>
            <w:r>
              <w:rPr>
                <w:sz w:val="24"/>
                <w:szCs w:val="24"/>
              </w:rPr>
              <w:t>текстами литературных произведений; выразительное чтение и чтение наизусть; самооценивание и взаимо</w:t>
            </w:r>
            <w:r>
              <w:rPr>
                <w:sz w:val="24"/>
                <w:szCs w:val="24"/>
              </w:rPr>
              <w:softHyphen/>
              <w:t>оценивание; составление тезисного плана.</w:t>
            </w:r>
          </w:p>
        </w:tc>
      </w:tr>
      <w:tr w:rsidR="00107DA5">
        <w:trPr>
          <w:trHeight w:hRule="exact" w:val="12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литературное за</w:t>
            </w:r>
            <w:r>
              <w:rPr>
                <w:sz w:val="24"/>
                <w:szCs w:val="24"/>
              </w:rPr>
              <w:softHyphen/>
              <w:t>рубежье 1920 – 1990 го</w:t>
            </w:r>
            <w:r>
              <w:rPr>
                <w:sz w:val="24"/>
                <w:szCs w:val="24"/>
              </w:rPr>
              <w:softHyphen/>
              <w:t>дов (три волны эмигра</w:t>
            </w:r>
            <w:r>
              <w:rPr>
                <w:sz w:val="24"/>
                <w:szCs w:val="24"/>
              </w:rPr>
              <w:softHyphen/>
              <w:t>ции)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ind w:right="10" w:firstLine="7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Аудирование; участие в эвристической беседе; чтение; самостоятельная аналитическая работа с тек</w:t>
            </w:r>
            <w:r>
              <w:rPr>
                <w:sz w:val="24"/>
                <w:szCs w:val="24"/>
              </w:rPr>
              <w:softHyphen/>
              <w:t>стами художественных произведений.</w:t>
            </w:r>
          </w:p>
        </w:tc>
      </w:tr>
      <w:tr w:rsidR="00107DA5">
        <w:trPr>
          <w:trHeight w:hRule="exact" w:val="1214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Особенности развития ли</w:t>
            </w:r>
            <w:r>
              <w:rPr>
                <w:spacing w:val="-1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тературы конца 1980 – 2000-х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DA5" w:rsidRDefault="00107DA5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Аудирование; чтение; самостоятельная аналити</w:t>
            </w:r>
            <w:r>
              <w:rPr>
                <w:spacing w:val="-2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ческая работа с текстами художественных произведе</w:t>
            </w:r>
            <w:r>
              <w:rPr>
                <w:sz w:val="24"/>
                <w:szCs w:val="24"/>
              </w:rPr>
              <w:softHyphen/>
              <w:t>ний, аннотирование; подготовка докладов и сообще</w:t>
            </w:r>
            <w:r>
              <w:rPr>
                <w:sz w:val="24"/>
                <w:szCs w:val="24"/>
              </w:rPr>
              <w:softHyphen/>
              <w:t>ний.</w:t>
            </w:r>
          </w:p>
        </w:tc>
      </w:tr>
    </w:tbl>
    <w:p w:rsidR="00107DA5" w:rsidRDefault="00107DA5" w:rsidP="00D642AD">
      <w:pPr>
        <w:widowControl/>
        <w:autoSpaceDE/>
        <w:autoSpaceDN/>
        <w:adjustRightInd/>
        <w:rPr>
          <w:sz w:val="24"/>
          <w:szCs w:val="24"/>
        </w:rPr>
        <w:sectPr w:rsidR="00107DA5">
          <w:pgSz w:w="11909" w:h="16834"/>
          <w:pgMar w:top="1134" w:right="737" w:bottom="360" w:left="1591" w:header="720" w:footer="720" w:gutter="0"/>
          <w:cols w:space="720"/>
        </w:sectPr>
      </w:pPr>
    </w:p>
    <w:p w:rsidR="00107DA5" w:rsidRDefault="00107DA5" w:rsidP="00D642AD">
      <w:pPr>
        <w:shd w:val="clear" w:color="auto" w:fill="FFFFFF"/>
        <w:spacing w:before="278" w:line="322" w:lineRule="exact"/>
        <w:ind w:left="24" w:firstLine="119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УЧЕБНО-МЕТОДИЧЕСКОЕ И МАТЕРИАЛЬНО-ТЕХНИЧЕСКОЕ ОБЕСПЕЧЕНИЕ   ПРОГРАММЫ УЧЕБНОЙ </w:t>
      </w:r>
      <w:r>
        <w:rPr>
          <w:b/>
          <w:bCs/>
          <w:spacing w:val="-2"/>
          <w:sz w:val="24"/>
          <w:szCs w:val="24"/>
        </w:rPr>
        <w:t>ДИСЦИПЛИНЫ « ЛИТЕРАТУРА»</w:t>
      </w:r>
    </w:p>
    <w:p w:rsidR="00107DA5" w:rsidRDefault="00107DA5" w:rsidP="00D642AD">
      <w:pPr>
        <w:shd w:val="clear" w:color="auto" w:fill="FFFFFF"/>
        <w:spacing w:before="240" w:line="360" w:lineRule="exact"/>
        <w:ind w:right="5" w:firstLine="1133"/>
        <w:jc w:val="both"/>
        <w:rPr>
          <w:sz w:val="24"/>
          <w:szCs w:val="24"/>
        </w:rPr>
      </w:pPr>
      <w:r>
        <w:rPr>
          <w:sz w:val="24"/>
          <w:szCs w:val="24"/>
        </w:rPr>
        <w:t>Освоение программы учебной дисциплины « Литература» предполагает наличие в профессиональной образова</w:t>
      </w:r>
      <w:r>
        <w:rPr>
          <w:sz w:val="24"/>
          <w:szCs w:val="24"/>
        </w:rPr>
        <w:softHyphen/>
        <w:t>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</w:t>
      </w:r>
      <w:r>
        <w:rPr>
          <w:sz w:val="24"/>
          <w:szCs w:val="24"/>
        </w:rPr>
        <w:softHyphen/>
        <w:t>риод внеучебной деятельности обучающихся.</w:t>
      </w:r>
    </w:p>
    <w:p w:rsidR="00107DA5" w:rsidRDefault="00107DA5" w:rsidP="00D642AD">
      <w:pPr>
        <w:shd w:val="clear" w:color="auto" w:fill="FFFFFF"/>
        <w:spacing w:line="322" w:lineRule="exact"/>
        <w:ind w:right="5" w:firstLine="778"/>
        <w:jc w:val="both"/>
        <w:rPr>
          <w:sz w:val="24"/>
          <w:szCs w:val="24"/>
        </w:rPr>
      </w:pPr>
      <w:r>
        <w:rPr>
          <w:sz w:val="24"/>
          <w:szCs w:val="24"/>
        </w:rPr>
        <w:t>Помещение кабинета должно удовлетворять требованиям Санитарно-эпидемиологических правил и нормативов (СанПиН 2.4.2 № 178-02) и осна</w:t>
      </w:r>
      <w:r>
        <w:rPr>
          <w:sz w:val="24"/>
          <w:szCs w:val="24"/>
        </w:rPr>
        <w:softHyphen/>
        <w:t>щено типовым оборудованием, указанным в настоящих требованиях, в том числе специализированной учебной мебелью и средствами обучения, доста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>точными для выполнения требований к уровню подготовки обучающихся</w:t>
      </w:r>
      <w:r>
        <w:rPr>
          <w:spacing w:val="-1"/>
          <w:sz w:val="24"/>
          <w:szCs w:val="24"/>
          <w:vertAlign w:val="superscript"/>
        </w:rPr>
        <w:t>1</w:t>
      </w:r>
      <w:r>
        <w:rPr>
          <w:spacing w:val="-1"/>
          <w:sz w:val="24"/>
          <w:szCs w:val="24"/>
        </w:rPr>
        <w:t>.</w:t>
      </w:r>
    </w:p>
    <w:p w:rsidR="00107DA5" w:rsidRDefault="00107DA5" w:rsidP="00D642AD">
      <w:pPr>
        <w:shd w:val="clear" w:color="auto" w:fill="FFFFFF"/>
        <w:spacing w:line="322" w:lineRule="exact"/>
        <w:ind w:left="5" w:right="5" w:firstLine="701"/>
        <w:jc w:val="both"/>
        <w:rPr>
          <w:sz w:val="24"/>
          <w:szCs w:val="24"/>
        </w:rPr>
      </w:pPr>
      <w:r>
        <w:rPr>
          <w:sz w:val="24"/>
          <w:szCs w:val="24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альную информацию по литературе, создавать презентации, видеоматериалы, </w:t>
      </w:r>
      <w:r>
        <w:rPr>
          <w:sz w:val="24"/>
          <w:szCs w:val="24"/>
        </w:rPr>
        <w:t>иные документы.</w:t>
      </w:r>
    </w:p>
    <w:p w:rsidR="00107DA5" w:rsidRDefault="00107DA5" w:rsidP="00D642AD">
      <w:pPr>
        <w:shd w:val="clear" w:color="auto" w:fill="FFFFFF"/>
        <w:spacing w:line="322" w:lineRule="exact"/>
        <w:ind w:right="5" w:firstLine="773"/>
        <w:jc w:val="both"/>
        <w:rPr>
          <w:sz w:val="24"/>
          <w:szCs w:val="24"/>
        </w:rPr>
      </w:pPr>
      <w:r>
        <w:rPr>
          <w:sz w:val="24"/>
          <w:szCs w:val="24"/>
        </w:rPr>
        <w:t>В состав учебно-методического и материально-технического обеспе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>чения программы учебной дисциплины «Литера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тура» входят:</w:t>
      </w:r>
    </w:p>
    <w:p w:rsidR="00107DA5" w:rsidRDefault="00107DA5" w:rsidP="00D642AD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многофункциональный комплекс преподавателя;</w:t>
      </w:r>
    </w:p>
    <w:p w:rsidR="00107DA5" w:rsidRDefault="00107DA5" w:rsidP="00D642AD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9" w:line="322" w:lineRule="exact"/>
        <w:ind w:right="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наглядные пособия (комплекты учебных таблиц, плакатов, порт</w:t>
      </w:r>
      <w:r>
        <w:rPr>
          <w:sz w:val="24"/>
          <w:szCs w:val="24"/>
        </w:rPr>
        <w:softHyphen/>
        <w:t>ретов выдающихся ученых, поэтов, писателей и др.);</w:t>
      </w:r>
    </w:p>
    <w:p w:rsidR="00107DA5" w:rsidRDefault="00107DA5" w:rsidP="00D642AD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9"/>
        <w:jc w:val="both"/>
        <w:rPr>
          <w:b/>
          <w:bCs/>
          <w:sz w:val="24"/>
          <w:szCs w:val="24"/>
        </w:rPr>
      </w:pPr>
      <w:r>
        <w:rPr>
          <w:spacing w:val="-1"/>
          <w:sz w:val="24"/>
          <w:szCs w:val="24"/>
        </w:rPr>
        <w:t>информационно-коммуникативные средства;</w:t>
      </w:r>
    </w:p>
    <w:p w:rsidR="00107DA5" w:rsidRDefault="00107DA5" w:rsidP="00D642AD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0" w:line="326" w:lineRule="exact"/>
        <w:jc w:val="both"/>
        <w:rPr>
          <w:b/>
          <w:bCs/>
          <w:sz w:val="24"/>
          <w:szCs w:val="24"/>
        </w:rPr>
      </w:pPr>
      <w:r>
        <w:rPr>
          <w:spacing w:val="-1"/>
          <w:sz w:val="24"/>
          <w:szCs w:val="24"/>
        </w:rPr>
        <w:t>экранно-звуковые пособия;</w:t>
      </w:r>
    </w:p>
    <w:p w:rsidR="00107DA5" w:rsidRDefault="00107DA5" w:rsidP="00D642AD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5" w:line="326" w:lineRule="exact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107DA5" w:rsidRDefault="00107DA5" w:rsidP="00D642AD">
      <w:pPr>
        <w:numPr>
          <w:ilvl w:val="0"/>
          <w:numId w:val="5"/>
        </w:numPr>
        <w:shd w:val="clear" w:color="auto" w:fill="FFFFFF"/>
        <w:tabs>
          <w:tab w:val="left" w:pos="1416"/>
        </w:tabs>
        <w:spacing w:before="14" w:line="322" w:lineRule="exact"/>
        <w:jc w:val="both"/>
        <w:rPr>
          <w:b/>
          <w:bCs/>
          <w:sz w:val="24"/>
          <w:szCs w:val="24"/>
        </w:rPr>
      </w:pPr>
      <w:r>
        <w:rPr>
          <w:spacing w:val="-2"/>
          <w:sz w:val="24"/>
          <w:szCs w:val="24"/>
        </w:rPr>
        <w:t>библиотечный фонд.</w:t>
      </w:r>
    </w:p>
    <w:p w:rsidR="00107DA5" w:rsidRDefault="00107DA5" w:rsidP="00D642AD">
      <w:pPr>
        <w:shd w:val="clear" w:color="auto" w:fill="FFFFFF"/>
        <w:spacing w:line="322" w:lineRule="exact"/>
        <w:ind w:left="5" w:firstLine="701"/>
        <w:jc w:val="both"/>
        <w:rPr>
          <w:sz w:val="24"/>
          <w:szCs w:val="24"/>
        </w:rPr>
      </w:pPr>
      <w:r>
        <w:rPr>
          <w:sz w:val="24"/>
          <w:szCs w:val="24"/>
        </w:rPr>
        <w:t>В библиотечный фонд входят учебники, учебно-методические ком</w:t>
      </w:r>
      <w:r>
        <w:rPr>
          <w:sz w:val="24"/>
          <w:szCs w:val="24"/>
        </w:rPr>
        <w:softHyphen/>
        <w:t>плекты (УМК), обеспечивающие освоение учебного материала по литерату</w:t>
      </w:r>
      <w:r>
        <w:rPr>
          <w:sz w:val="24"/>
          <w:szCs w:val="24"/>
        </w:rPr>
        <w:softHyphen/>
        <w:t>ре, рекомендованные или допущенные для использования в профессиональ</w:t>
      </w:r>
      <w:r>
        <w:rPr>
          <w:sz w:val="24"/>
          <w:szCs w:val="24"/>
        </w:rPr>
        <w:softHyphen/>
        <w:t>ных образовательных организациях, реализующих образовательную про</w:t>
      </w:r>
      <w:r>
        <w:rPr>
          <w:sz w:val="24"/>
          <w:szCs w:val="24"/>
        </w:rPr>
        <w:softHyphen/>
        <w:t>грамму среднего общего образования в пределах освоения ОПОП СПО на базе основного общего образования.</w:t>
      </w:r>
    </w:p>
    <w:p w:rsidR="00107DA5" w:rsidRDefault="00107DA5" w:rsidP="00D642AD">
      <w:pPr>
        <w:shd w:val="clear" w:color="auto" w:fill="FFFFFF"/>
        <w:spacing w:line="322" w:lineRule="exact"/>
        <w:ind w:left="5" w:right="5" w:firstLine="773"/>
        <w:jc w:val="both"/>
        <w:rPr>
          <w:sz w:val="24"/>
          <w:szCs w:val="24"/>
        </w:rPr>
      </w:pPr>
      <w:r>
        <w:rPr>
          <w:sz w:val="24"/>
          <w:szCs w:val="24"/>
        </w:rPr>
        <w:t>Библиотечный фонд может быть дополнен энциклопедиями, справоч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>никами, научной и научно-популярной литературой и др. по словесности, во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просам   литературоведения.</w:t>
      </w:r>
    </w:p>
    <w:p w:rsidR="00107DA5" w:rsidRDefault="00107DA5" w:rsidP="00D642AD">
      <w:pPr>
        <w:shd w:val="clear" w:color="auto" w:fill="FFFFFF"/>
        <w:ind w:left="4910"/>
        <w:jc w:val="both"/>
        <w:rPr>
          <w:sz w:val="24"/>
          <w:szCs w:val="24"/>
        </w:rPr>
      </w:pPr>
    </w:p>
    <w:p w:rsidR="00107DA5" w:rsidRDefault="00107DA5" w:rsidP="00D642AD">
      <w:pPr>
        <w:shd w:val="clear" w:color="auto" w:fill="FFFFFF"/>
        <w:spacing w:before="274" w:line="322" w:lineRule="exact"/>
        <w:ind w:firstLine="778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освоения программы учебной дисциплины « Литература» студенты должны иметь возможность доступа к электронным учебным материалам по русскому языку и литературе имею</w:t>
      </w:r>
      <w:r>
        <w:rPr>
          <w:sz w:val="24"/>
          <w:szCs w:val="24"/>
        </w:rPr>
        <w:softHyphen/>
        <w:t>щиеся в свободном доступе в системе Интернет (электронные книги, практи</w:t>
      </w:r>
      <w:r>
        <w:rPr>
          <w:sz w:val="24"/>
          <w:szCs w:val="24"/>
        </w:rPr>
        <w:softHyphen/>
        <w:t>кумы, тесты,   материалы ЕГЭ и др.).</w:t>
      </w:r>
    </w:p>
    <w:p w:rsidR="00107DA5" w:rsidRDefault="00107DA5" w:rsidP="00D642AD">
      <w:pPr>
        <w:shd w:val="clear" w:color="auto" w:fill="FFFFFF"/>
        <w:spacing w:before="643"/>
        <w:ind w:left="2674"/>
        <w:jc w:val="both"/>
        <w:rPr>
          <w:b/>
          <w:bCs/>
          <w:sz w:val="24"/>
          <w:szCs w:val="24"/>
        </w:rPr>
      </w:pPr>
    </w:p>
    <w:p w:rsidR="00107DA5" w:rsidRDefault="00107DA5" w:rsidP="00D642AD">
      <w:pPr>
        <w:shd w:val="clear" w:color="auto" w:fill="FFFFFF"/>
        <w:spacing w:before="643"/>
        <w:ind w:left="267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РЕКОМЕНДУЕМАЯ ЛИТЕРАТУРА</w:t>
      </w:r>
    </w:p>
    <w:p w:rsidR="00107DA5" w:rsidRDefault="00107DA5" w:rsidP="00D642AD">
      <w:pPr>
        <w:shd w:val="clear" w:color="auto" w:fill="FFFFFF"/>
        <w:spacing w:before="331" w:line="302" w:lineRule="exact"/>
        <w:ind w:left="407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Для студентов</w:t>
      </w:r>
    </w:p>
    <w:p w:rsidR="00107DA5" w:rsidRDefault="00107DA5" w:rsidP="00D642AD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Агеносов В.В. и др. Русский язык и литература. Литература. 11 класс. – М.: 2014</w:t>
      </w:r>
    </w:p>
    <w:p w:rsidR="00107DA5" w:rsidRDefault="00107DA5" w:rsidP="00D642AD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>
        <w:rPr>
          <w:sz w:val="24"/>
          <w:szCs w:val="24"/>
        </w:rPr>
        <w:t>Зинин С.А., Чалмаев В.А. Русский язык и литература. Литература. 11 класс. – М.: 2014</w:t>
      </w:r>
    </w:p>
    <w:p w:rsidR="00107DA5" w:rsidRDefault="00107DA5" w:rsidP="00D642AD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>
        <w:rPr>
          <w:sz w:val="24"/>
          <w:szCs w:val="24"/>
        </w:rPr>
        <w:t>Курдюмова Т.Ф. и др. / Под ред. Курдюмовой Т. Ф. Русский язык и ли</w:t>
      </w:r>
      <w:r>
        <w:rPr>
          <w:sz w:val="24"/>
          <w:szCs w:val="24"/>
        </w:rPr>
        <w:softHyphen/>
        <w:t>тература. Литература. 10 – 11 класс. – М.: 2014</w:t>
      </w:r>
    </w:p>
    <w:p w:rsidR="00107DA5" w:rsidRDefault="00107DA5" w:rsidP="00D642AD">
      <w:pPr>
        <w:shd w:val="clear" w:color="auto" w:fill="FFFFFF"/>
        <w:spacing w:line="302" w:lineRule="exact"/>
        <w:ind w:right="10" w:firstLine="706"/>
        <w:jc w:val="both"/>
        <w:rPr>
          <w:sz w:val="24"/>
          <w:szCs w:val="24"/>
        </w:rPr>
      </w:pPr>
      <w:r>
        <w:rPr>
          <w:sz w:val="24"/>
          <w:szCs w:val="24"/>
        </w:rPr>
        <w:t>Ланин Б. А., Устинова Л.Ю., Шамчикова В.М. / Под ред. Ланина Б. А. Русский язык и литература. Литература. 10 – 11 класс. – М.: 2014</w:t>
      </w:r>
    </w:p>
    <w:p w:rsidR="00107DA5" w:rsidRDefault="00107DA5" w:rsidP="00D642AD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Лебедев Ю.В. Русский язык и литература. Литература. 10 класс. – М.: 2014</w:t>
      </w:r>
    </w:p>
    <w:p w:rsidR="00107DA5" w:rsidRDefault="00107DA5" w:rsidP="00D642AD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Литература: учебник для учреждений нач. и сред. проф. образования: в 2 ч. (Г.А. Обернихина, Т.В. Емельянова и др.); под ред. Г.А. Обернихиной .– М.: 2013</w:t>
      </w:r>
    </w:p>
    <w:p w:rsidR="00107DA5" w:rsidRDefault="00107DA5" w:rsidP="00D642AD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>
        <w:rPr>
          <w:sz w:val="24"/>
          <w:szCs w:val="24"/>
        </w:rPr>
        <w:t>Михайлов О.Н., Шайтанов И.О., Чалмаев В. А. и др. / Под ред. Журав</w:t>
      </w:r>
      <w:r>
        <w:rPr>
          <w:sz w:val="24"/>
          <w:szCs w:val="24"/>
        </w:rPr>
        <w:softHyphen/>
        <w:t>лёва В.П. Русский язык и литература. Литература. 11 класс. – М.: 2014.</w:t>
      </w:r>
    </w:p>
    <w:p w:rsidR="00107DA5" w:rsidRDefault="00107DA5" w:rsidP="00D642AD">
      <w:pPr>
        <w:shd w:val="clear" w:color="auto" w:fill="FFFFFF"/>
        <w:spacing w:line="302" w:lineRule="exact"/>
        <w:ind w:right="10" w:firstLine="706"/>
        <w:jc w:val="both"/>
        <w:rPr>
          <w:sz w:val="24"/>
          <w:szCs w:val="24"/>
        </w:rPr>
      </w:pPr>
      <w:r>
        <w:rPr>
          <w:sz w:val="24"/>
          <w:szCs w:val="24"/>
        </w:rPr>
        <w:t>Обернихина Г.А., Антонова А.Г., Вольнова И.Л. и др. Литература. Практикум: учеб.пособие. /Под ред. Г.А. Обернихиной. – М.:2012.</w:t>
      </w:r>
    </w:p>
    <w:p w:rsidR="00107DA5" w:rsidRDefault="00107DA5" w:rsidP="00D642AD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Сухих И.Н. Русский язык и литература. Литература. 10 – 11 класс. – М.: </w:t>
      </w:r>
      <w:r>
        <w:rPr>
          <w:sz w:val="24"/>
          <w:szCs w:val="24"/>
        </w:rPr>
        <w:t>2014</w:t>
      </w:r>
    </w:p>
    <w:p w:rsidR="00107DA5" w:rsidRDefault="00107DA5" w:rsidP="00D642AD">
      <w:pPr>
        <w:shd w:val="clear" w:color="auto" w:fill="FFFFFF"/>
        <w:spacing w:before="312" w:line="302" w:lineRule="exact"/>
        <w:ind w:left="3739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Для преподавателей</w:t>
      </w:r>
    </w:p>
    <w:p w:rsidR="00107DA5" w:rsidRPr="004D1643" w:rsidRDefault="00107DA5" w:rsidP="004D1643">
      <w:pPr>
        <w:shd w:val="clear" w:color="auto" w:fill="FFFFFF"/>
        <w:tabs>
          <w:tab w:val="left" w:pos="1406"/>
          <w:tab w:val="left" w:pos="3259"/>
          <w:tab w:val="left" w:pos="3744"/>
          <w:tab w:val="left" w:pos="5482"/>
          <w:tab w:val="left" w:pos="7243"/>
          <w:tab w:val="left" w:pos="8376"/>
          <w:tab w:val="left" w:pos="9379"/>
        </w:tabs>
        <w:spacing w:line="322" w:lineRule="exact"/>
        <w:ind w:left="706"/>
        <w:rPr>
          <w:sz w:val="24"/>
          <w:szCs w:val="24"/>
        </w:rPr>
      </w:pPr>
      <w:r w:rsidRPr="004D1643">
        <w:rPr>
          <w:spacing w:val="-2"/>
          <w:sz w:val="24"/>
          <w:szCs w:val="24"/>
        </w:rPr>
        <w:t>Об</w:t>
      </w:r>
      <w:r w:rsidRPr="004D1643">
        <w:rPr>
          <w:rFonts w:ascii="Arial" w:hAnsi="Arial" w:cs="Arial"/>
          <w:sz w:val="24"/>
          <w:szCs w:val="24"/>
        </w:rPr>
        <w:tab/>
      </w:r>
      <w:r w:rsidRPr="004D1643">
        <w:rPr>
          <w:spacing w:val="-3"/>
          <w:sz w:val="24"/>
          <w:szCs w:val="24"/>
        </w:rPr>
        <w:t>образовании</w:t>
      </w:r>
      <w:r w:rsidRPr="004D1643">
        <w:rPr>
          <w:rFonts w:ascii="Arial" w:hAnsi="Arial" w:cs="Arial"/>
          <w:sz w:val="24"/>
          <w:szCs w:val="24"/>
        </w:rPr>
        <w:tab/>
      </w:r>
      <w:r w:rsidRPr="004D1643">
        <w:rPr>
          <w:sz w:val="24"/>
          <w:szCs w:val="24"/>
        </w:rPr>
        <w:t>в</w:t>
      </w:r>
      <w:r w:rsidRPr="004D1643">
        <w:rPr>
          <w:rFonts w:ascii="Arial" w:hAnsi="Arial" w:cs="Arial"/>
          <w:sz w:val="24"/>
          <w:szCs w:val="24"/>
        </w:rPr>
        <w:tab/>
      </w:r>
      <w:r w:rsidRPr="004D1643">
        <w:rPr>
          <w:spacing w:val="-3"/>
          <w:sz w:val="24"/>
          <w:szCs w:val="24"/>
        </w:rPr>
        <w:t>Российской</w:t>
      </w:r>
      <w:r w:rsidRPr="004D1643">
        <w:rPr>
          <w:rFonts w:ascii="Arial" w:hAnsi="Arial" w:cs="Arial"/>
          <w:sz w:val="24"/>
          <w:szCs w:val="24"/>
        </w:rPr>
        <w:tab/>
      </w:r>
      <w:r w:rsidRPr="004D1643">
        <w:rPr>
          <w:spacing w:val="-2"/>
          <w:sz w:val="24"/>
          <w:szCs w:val="24"/>
        </w:rPr>
        <w:t>Федерации:</w:t>
      </w:r>
      <w:r w:rsidRPr="004D1643">
        <w:rPr>
          <w:rFonts w:ascii="Arial"/>
          <w:sz w:val="24"/>
          <w:szCs w:val="24"/>
        </w:rPr>
        <w:tab/>
      </w:r>
      <w:r w:rsidRPr="004D1643">
        <w:rPr>
          <w:spacing w:val="-3"/>
          <w:sz w:val="24"/>
          <w:szCs w:val="24"/>
        </w:rPr>
        <w:t>федер.</w:t>
      </w:r>
      <w:r w:rsidRPr="004D1643">
        <w:rPr>
          <w:rFonts w:ascii="Arial"/>
          <w:sz w:val="24"/>
          <w:szCs w:val="24"/>
        </w:rPr>
        <w:tab/>
      </w:r>
      <w:r w:rsidRPr="004D1643">
        <w:rPr>
          <w:spacing w:val="-5"/>
          <w:sz w:val="24"/>
          <w:szCs w:val="24"/>
        </w:rPr>
        <w:t>закон</w:t>
      </w:r>
      <w:r w:rsidRPr="004D1643">
        <w:rPr>
          <w:rFonts w:ascii="Arial" w:hAnsi="Arial" w:cs="Arial"/>
          <w:sz w:val="24"/>
          <w:szCs w:val="24"/>
        </w:rPr>
        <w:tab/>
      </w:r>
      <w:r w:rsidRPr="004D1643">
        <w:rPr>
          <w:spacing w:val="-2"/>
          <w:sz w:val="24"/>
          <w:szCs w:val="24"/>
        </w:rPr>
        <w:t>от</w:t>
      </w:r>
    </w:p>
    <w:p w:rsidR="00107DA5" w:rsidRPr="004D1643" w:rsidRDefault="00107DA5" w:rsidP="004D1643">
      <w:pPr>
        <w:shd w:val="clear" w:color="auto" w:fill="FFFFFF"/>
        <w:spacing w:line="322" w:lineRule="exact"/>
        <w:ind w:right="259"/>
        <w:jc w:val="both"/>
        <w:rPr>
          <w:sz w:val="24"/>
          <w:szCs w:val="24"/>
        </w:rPr>
      </w:pPr>
      <w:r w:rsidRPr="004D1643">
        <w:rPr>
          <w:sz w:val="24"/>
          <w:szCs w:val="24"/>
        </w:rPr>
        <w:t xml:space="preserve">29.12. 2012 № 273-ФЗ (в ред. Федеральных законов от 07.05.2013 № 99-ФЗ, от </w:t>
      </w:r>
      <w:r w:rsidRPr="004D1643">
        <w:rPr>
          <w:spacing w:val="-10"/>
          <w:sz w:val="24"/>
          <w:szCs w:val="24"/>
        </w:rPr>
        <w:t>07.06.2013   №   120-ФЗ,   от   02.07.2013   №   170-ФЗ,   от   23.07.2013   №   203-ФЗ,   от</w:t>
      </w:r>
    </w:p>
    <w:p w:rsidR="00107DA5" w:rsidRPr="004D1643" w:rsidRDefault="00107DA5" w:rsidP="004D1643">
      <w:pPr>
        <w:shd w:val="clear" w:color="auto" w:fill="FFFFFF"/>
        <w:tabs>
          <w:tab w:val="left" w:pos="1392"/>
        </w:tabs>
        <w:spacing w:line="322" w:lineRule="exact"/>
        <w:rPr>
          <w:sz w:val="24"/>
          <w:szCs w:val="24"/>
        </w:rPr>
      </w:pPr>
      <w:r w:rsidRPr="004D1643">
        <w:rPr>
          <w:spacing w:val="-3"/>
          <w:sz w:val="24"/>
          <w:szCs w:val="24"/>
        </w:rPr>
        <w:t>25.11.2013</w:t>
      </w:r>
      <w:r w:rsidRPr="004D1643">
        <w:rPr>
          <w:sz w:val="24"/>
          <w:szCs w:val="24"/>
        </w:rPr>
        <w:tab/>
      </w:r>
      <w:r w:rsidRPr="004D1643">
        <w:rPr>
          <w:spacing w:val="-10"/>
          <w:sz w:val="24"/>
          <w:szCs w:val="24"/>
        </w:rPr>
        <w:t>№   317-ФЗ,   от   03.02.2014   №   11-ФЗ,   от   03.02.2014   №       15-ФЗ,   от</w:t>
      </w:r>
    </w:p>
    <w:p w:rsidR="00107DA5" w:rsidRPr="004D1643" w:rsidRDefault="00107DA5" w:rsidP="004D1643">
      <w:pPr>
        <w:shd w:val="clear" w:color="auto" w:fill="FFFFFF"/>
        <w:tabs>
          <w:tab w:val="left" w:pos="1354"/>
        </w:tabs>
        <w:spacing w:line="322" w:lineRule="exact"/>
        <w:ind w:right="259"/>
        <w:jc w:val="both"/>
        <w:rPr>
          <w:sz w:val="24"/>
          <w:szCs w:val="24"/>
        </w:rPr>
      </w:pPr>
      <w:r w:rsidRPr="004D1643">
        <w:rPr>
          <w:spacing w:val="-2"/>
          <w:sz w:val="24"/>
          <w:szCs w:val="24"/>
        </w:rPr>
        <w:t>05.05.2014</w:t>
      </w:r>
      <w:r w:rsidRPr="004D1643">
        <w:rPr>
          <w:sz w:val="24"/>
          <w:szCs w:val="24"/>
        </w:rPr>
        <w:tab/>
        <w:t>№ 84-ФЗ, от 27.05.2014 № 135-ФЗ, от 04.06.2014 № 148-ФЗ, с изм.,</w:t>
      </w:r>
      <w:r w:rsidRPr="004D1643">
        <w:rPr>
          <w:sz w:val="24"/>
          <w:szCs w:val="24"/>
        </w:rPr>
        <w:br/>
        <w:t>внесенными Федеральным законом от 04.06.2014 № 145-ФЗ в ред.от 03.07.2019г, с изм от19.12.2016г).</w:t>
      </w:r>
    </w:p>
    <w:p w:rsidR="00107DA5" w:rsidRDefault="00107DA5" w:rsidP="00D642AD">
      <w:pPr>
        <w:shd w:val="clear" w:color="auto" w:fill="FFFFFF"/>
        <w:spacing w:line="302" w:lineRule="exact"/>
        <w:ind w:right="10" w:firstLine="706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среднего общего образования. Утв. Приказом Минобрнауки России от 17 мая 2012 г. № 413</w:t>
      </w:r>
    </w:p>
    <w:p w:rsidR="00107DA5" w:rsidRDefault="00107DA5" w:rsidP="00D642AD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Приказ Минобрнауки России от 31 декабря 2015г №1578 « О внесе</w:t>
      </w:r>
      <w:r>
        <w:rPr>
          <w:sz w:val="24"/>
          <w:szCs w:val="24"/>
        </w:rPr>
        <w:softHyphen/>
        <w:t>нии изменений в приказ Министерства образования и науки Российской Фе</w:t>
      </w:r>
      <w:r>
        <w:rPr>
          <w:sz w:val="24"/>
          <w:szCs w:val="24"/>
        </w:rPr>
        <w:softHyphen/>
        <w:t>дерации от 17 мая 2012 г. № 413 «Об утверждении федерального государ</w:t>
      </w:r>
      <w:r>
        <w:rPr>
          <w:sz w:val="24"/>
          <w:szCs w:val="24"/>
        </w:rPr>
        <w:softHyphen/>
        <w:t>ственного образовательного стандарта среднего общего образова</w:t>
      </w:r>
      <w:r>
        <w:rPr>
          <w:sz w:val="24"/>
          <w:szCs w:val="24"/>
        </w:rPr>
        <w:softHyphen/>
        <w:t>ния».</w:t>
      </w:r>
    </w:p>
    <w:p w:rsidR="00107DA5" w:rsidRDefault="00107DA5" w:rsidP="00D642AD">
      <w:pPr>
        <w:shd w:val="clear" w:color="auto" w:fill="FFFFFF"/>
        <w:spacing w:line="322" w:lineRule="exact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Концепции преподавания  русского языка и литературы в Российской Федерации, утвержденной распоряжением Правительства Российской Федерации от 09.04.2016г №637-р и Примерной  основной образовательной программы среднего общего образования, одобренной решением федерального учебно – методического объединения по общему образованию ( протокол от 28 06.2016г №2/16-з)</w:t>
      </w:r>
      <w:r>
        <w:rPr>
          <w:spacing w:val="-1"/>
          <w:sz w:val="24"/>
          <w:szCs w:val="24"/>
        </w:rPr>
        <w:t xml:space="preserve">Рекомендации по организации получения среднего общего образования </w:t>
      </w:r>
      <w:r>
        <w:rPr>
          <w:sz w:val="24"/>
          <w:szCs w:val="24"/>
        </w:rPr>
        <w:t>в пределах освоения образовательных программ среднего профессионально</w:t>
      </w:r>
      <w:r>
        <w:rPr>
          <w:sz w:val="24"/>
          <w:szCs w:val="24"/>
        </w:rPr>
        <w:softHyphen/>
        <w:t>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</w:t>
      </w:r>
      <w:r>
        <w:rPr>
          <w:sz w:val="24"/>
          <w:szCs w:val="24"/>
        </w:rPr>
        <w:softHyphen/>
        <w:t>чих кадров и ДПО Минобрнауки России от 17.03.2015 № 06-259).</w:t>
      </w:r>
    </w:p>
    <w:p w:rsidR="00107DA5" w:rsidRDefault="00107DA5" w:rsidP="00D642AD">
      <w:pPr>
        <w:shd w:val="clear" w:color="auto" w:fill="FFFFFF"/>
        <w:spacing w:before="302"/>
        <w:ind w:left="3811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Интернет-ресурсы</w:t>
      </w:r>
    </w:p>
    <w:p w:rsidR="00107DA5" w:rsidRDefault="00107DA5" w:rsidP="00D642AD">
      <w:pPr>
        <w:shd w:val="clear" w:color="auto" w:fill="FFFFFF"/>
        <w:spacing w:before="288" w:line="302" w:lineRule="exact"/>
        <w:ind w:right="14" w:firstLine="696"/>
        <w:jc w:val="both"/>
        <w:rPr>
          <w:sz w:val="24"/>
          <w:szCs w:val="24"/>
        </w:rPr>
      </w:pPr>
      <w:hyperlink r:id="rId5" w:history="1">
        <w:r>
          <w:rPr>
            <w:rStyle w:val="Hyperlink"/>
            <w:color w:val="auto"/>
            <w:sz w:val="24"/>
            <w:szCs w:val="24"/>
          </w:rPr>
          <w:t>www.gramma.ru</w:t>
        </w:r>
      </w:hyperlink>
      <w:r>
        <w:rPr>
          <w:sz w:val="24"/>
          <w:szCs w:val="24"/>
        </w:rPr>
        <w:t xml:space="preserve"> - 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текста.</w:t>
      </w:r>
    </w:p>
    <w:p w:rsidR="00107DA5" w:rsidRDefault="00107DA5" w:rsidP="00D642AD">
      <w:pPr>
        <w:shd w:val="clear" w:color="auto" w:fill="FFFFFF"/>
        <w:spacing w:line="302" w:lineRule="exact"/>
        <w:ind w:right="14" w:firstLine="706"/>
        <w:jc w:val="both"/>
        <w:rPr>
          <w:sz w:val="24"/>
          <w:szCs w:val="24"/>
        </w:rPr>
      </w:pPr>
      <w:hyperlink r:id="rId6" w:history="1">
        <w:r>
          <w:rPr>
            <w:rStyle w:val="Hyperlink"/>
            <w:color w:val="auto"/>
            <w:sz w:val="24"/>
            <w:szCs w:val="24"/>
          </w:rPr>
          <w:t>www.krugosvet.ru</w:t>
        </w:r>
      </w:hyperlink>
      <w:r>
        <w:rPr>
          <w:sz w:val="24"/>
          <w:szCs w:val="24"/>
        </w:rPr>
        <w:t xml:space="preserve"> - универсальная научно-популярная онлайн-энциклопедия «Энциклопедия Кругосвет».</w:t>
      </w:r>
    </w:p>
    <w:p w:rsidR="00107DA5" w:rsidRDefault="00107DA5" w:rsidP="00D642AD">
      <w:pPr>
        <w:shd w:val="clear" w:color="auto" w:fill="FFFFFF"/>
        <w:spacing w:before="5" w:line="302" w:lineRule="exact"/>
        <w:ind w:left="10" w:right="10" w:firstLine="696"/>
        <w:jc w:val="both"/>
        <w:rPr>
          <w:sz w:val="24"/>
          <w:szCs w:val="24"/>
        </w:rPr>
      </w:pPr>
      <w:hyperlink r:id="rId7" w:history="1">
        <w:r>
          <w:rPr>
            <w:rStyle w:val="Hyperlink"/>
            <w:color w:val="auto"/>
            <w:sz w:val="24"/>
            <w:szCs w:val="24"/>
          </w:rPr>
          <w:t>www.school-collection.edu.ru</w:t>
        </w:r>
      </w:hyperlink>
      <w:r>
        <w:rPr>
          <w:sz w:val="24"/>
          <w:szCs w:val="24"/>
        </w:rPr>
        <w:t xml:space="preserve"> - единая коллекция цифровых образовательных ресурсов.</w:t>
      </w:r>
    </w:p>
    <w:p w:rsidR="00107DA5" w:rsidRDefault="00107DA5" w:rsidP="00D642AD">
      <w:pPr>
        <w:shd w:val="clear" w:color="auto" w:fill="FFFFFF"/>
        <w:spacing w:line="302" w:lineRule="exact"/>
        <w:ind w:left="706"/>
        <w:jc w:val="both"/>
        <w:rPr>
          <w:sz w:val="24"/>
          <w:szCs w:val="24"/>
        </w:rPr>
      </w:pPr>
      <w:hyperlink r:id="rId8" w:history="1">
        <w:r>
          <w:rPr>
            <w:rStyle w:val="Hyperlink"/>
            <w:color w:val="auto"/>
            <w:sz w:val="24"/>
            <w:szCs w:val="24"/>
          </w:rPr>
          <w:t xml:space="preserve">http://spravka.gramota.ru </w:t>
        </w:r>
      </w:hyperlink>
      <w:r>
        <w:rPr>
          <w:sz w:val="24"/>
          <w:szCs w:val="24"/>
        </w:rPr>
        <w:t>- Справочная служба русского языка.</w:t>
      </w:r>
    </w:p>
    <w:p w:rsidR="00107DA5" w:rsidRDefault="00107DA5" w:rsidP="00E82E18">
      <w:pPr>
        <w:shd w:val="clear" w:color="auto" w:fill="FFFFFF"/>
        <w:spacing w:line="302" w:lineRule="exact"/>
        <w:ind w:left="706"/>
        <w:jc w:val="both"/>
        <w:rPr>
          <w:sz w:val="24"/>
          <w:szCs w:val="24"/>
        </w:rPr>
      </w:pPr>
    </w:p>
    <w:p w:rsidR="00107DA5" w:rsidRPr="005A2A15" w:rsidRDefault="00107DA5" w:rsidP="005A2A15">
      <w:pPr>
        <w:pStyle w:val="ListParagraph"/>
        <w:ind w:left="0"/>
        <w:jc w:val="center"/>
        <w:rPr>
          <w:rFonts w:ascii="Times New Roman" w:hAnsi="Times New Roman" w:cs="Times New Roman"/>
          <w:b/>
          <w:bCs/>
        </w:rPr>
      </w:pPr>
      <w:r w:rsidRPr="005A2A15">
        <w:rPr>
          <w:rFonts w:ascii="Times New Roman" w:hAnsi="Times New Roman" w:cs="Times New Roman"/>
          <w:b/>
          <w:bCs/>
        </w:rPr>
        <w:t>ПЛАНИРУЕМЫЕ РЕЗУЛЬТАТЫ ОСВОЕНИЯ УЧЕБНОЙ ДИСЦИПЛИНЫ «ЛИТЕРАТУРА».</w:t>
      </w:r>
    </w:p>
    <w:p w:rsidR="00107DA5" w:rsidRPr="005A2A15" w:rsidRDefault="00107DA5" w:rsidP="005A2A15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:rsidR="00107DA5" w:rsidRPr="005A2A15" w:rsidRDefault="00107DA5" w:rsidP="005A2A15">
      <w:pPr>
        <w:spacing w:line="276" w:lineRule="auto"/>
        <w:rPr>
          <w:b/>
          <w:bCs/>
          <w:sz w:val="24"/>
          <w:szCs w:val="24"/>
        </w:rPr>
      </w:pPr>
      <w:r w:rsidRPr="005A2A15">
        <w:rPr>
          <w:b/>
          <w:bCs/>
          <w:sz w:val="24"/>
          <w:szCs w:val="24"/>
        </w:rPr>
        <w:t>В результате изучения учебного предмета «Литература» на уровне среднего общего образования:</w:t>
      </w:r>
    </w:p>
    <w:p w:rsidR="00107DA5" w:rsidRPr="005A2A15" w:rsidRDefault="00107DA5" w:rsidP="005A2A15">
      <w:pPr>
        <w:spacing w:line="276" w:lineRule="auto"/>
        <w:rPr>
          <w:b/>
          <w:bCs/>
          <w:sz w:val="24"/>
          <w:szCs w:val="24"/>
        </w:rPr>
      </w:pPr>
      <w:r w:rsidRPr="005A2A15">
        <w:rPr>
          <w:b/>
          <w:bCs/>
          <w:sz w:val="24"/>
          <w:szCs w:val="24"/>
        </w:rPr>
        <w:t>Выпускник  научится: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107DA5" w:rsidRPr="005A2A15" w:rsidRDefault="00107DA5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:rsidR="00107DA5" w:rsidRPr="005A2A15" w:rsidRDefault="00107DA5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107DA5" w:rsidRPr="005A2A15" w:rsidRDefault="00107DA5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107DA5" w:rsidRPr="005A2A15" w:rsidRDefault="00107DA5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107DA5" w:rsidRPr="005A2A15" w:rsidRDefault="00107DA5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107DA5" w:rsidRPr="005A2A15" w:rsidRDefault="00107DA5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107DA5" w:rsidRPr="005A2A15" w:rsidRDefault="00107DA5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осуществлять следующую продуктивную деятельность:</w:t>
      </w:r>
    </w:p>
    <w:p w:rsidR="00107DA5" w:rsidRPr="005A2A15" w:rsidRDefault="00107DA5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107DA5" w:rsidRPr="005A2A15" w:rsidRDefault="00107DA5" w:rsidP="005A2A15">
      <w:pPr>
        <w:pStyle w:val="ab"/>
        <w:spacing w:line="276" w:lineRule="auto"/>
        <w:ind w:left="709" w:firstLine="0"/>
        <w:rPr>
          <w:sz w:val="24"/>
          <w:szCs w:val="24"/>
        </w:rPr>
      </w:pPr>
      <w:r w:rsidRPr="005A2A15">
        <w:rPr>
          <w:sz w:val="24"/>
          <w:szCs w:val="24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107DA5" w:rsidRPr="005A2A15" w:rsidRDefault="00107DA5" w:rsidP="005A2A15">
      <w:pPr>
        <w:spacing w:line="276" w:lineRule="auto"/>
        <w:rPr>
          <w:sz w:val="24"/>
          <w:szCs w:val="24"/>
        </w:rPr>
      </w:pPr>
    </w:p>
    <w:p w:rsidR="00107DA5" w:rsidRPr="005A2A15" w:rsidRDefault="00107DA5" w:rsidP="005A2A15">
      <w:pPr>
        <w:spacing w:line="276" w:lineRule="auto"/>
        <w:rPr>
          <w:b/>
          <w:bCs/>
          <w:sz w:val="24"/>
          <w:szCs w:val="24"/>
        </w:rPr>
      </w:pPr>
      <w:r w:rsidRPr="005A2A15">
        <w:rPr>
          <w:b/>
          <w:bCs/>
          <w:sz w:val="24"/>
          <w:szCs w:val="24"/>
        </w:rPr>
        <w:t>Выпускник получит возможность научиться: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анализировать</w:t>
      </w:r>
      <w:r w:rsidRPr="005A2A15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5A2A15">
        <w:rPr>
          <w:sz w:val="24"/>
          <w:szCs w:val="24"/>
        </w:rPr>
        <w:t>.</w:t>
      </w:r>
    </w:p>
    <w:p w:rsidR="00107DA5" w:rsidRPr="005A2A15" w:rsidRDefault="00107DA5" w:rsidP="005A2A15">
      <w:pPr>
        <w:spacing w:line="276" w:lineRule="auto"/>
        <w:rPr>
          <w:sz w:val="24"/>
          <w:szCs w:val="24"/>
        </w:rPr>
      </w:pPr>
      <w:r w:rsidRPr="005A2A15">
        <w:rPr>
          <w:b/>
          <w:bCs/>
          <w:sz w:val="24"/>
          <w:szCs w:val="24"/>
        </w:rPr>
        <w:t>Выпускник получит возможность узнать: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 месте и значении русской литературы в мировой литературе;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 произведениях новейшей отечественной и мировой литературы;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 важнейших литературных ресурсах, в том числе в сети Интернет;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об историко-культурном подходе в литературоведении;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об историко-литературном процессе XIX и XX веков;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107DA5" w:rsidRPr="005A2A15" w:rsidRDefault="00107DA5" w:rsidP="005A2A15">
      <w:pPr>
        <w:pStyle w:val="a9"/>
        <w:spacing w:line="276" w:lineRule="auto"/>
        <w:rPr>
          <w:sz w:val="24"/>
          <w:szCs w:val="24"/>
        </w:rPr>
      </w:pPr>
      <w:r w:rsidRPr="005A2A15">
        <w:rPr>
          <w:sz w:val="24"/>
          <w:szCs w:val="24"/>
        </w:rPr>
        <w:t>о соотношении и взаимосвязях литературы с историческим периодом, эпохой.</w:t>
      </w:r>
    </w:p>
    <w:p w:rsidR="00107DA5" w:rsidRPr="005A2A15" w:rsidRDefault="00107DA5" w:rsidP="005A2A15">
      <w:pPr>
        <w:rPr>
          <w:sz w:val="24"/>
          <w:szCs w:val="24"/>
        </w:rPr>
      </w:pPr>
    </w:p>
    <w:p w:rsidR="00107DA5" w:rsidRPr="005A2A15" w:rsidRDefault="00107DA5" w:rsidP="00E82E18">
      <w:pPr>
        <w:shd w:val="clear" w:color="auto" w:fill="FFFFFF"/>
        <w:spacing w:line="302" w:lineRule="exact"/>
        <w:ind w:left="706"/>
        <w:jc w:val="both"/>
        <w:rPr>
          <w:sz w:val="24"/>
          <w:szCs w:val="24"/>
        </w:rPr>
      </w:pPr>
    </w:p>
    <w:sectPr w:rsidR="00107DA5" w:rsidRPr="005A2A15" w:rsidSect="00DF414E">
      <w:pgSz w:w="11909" w:h="16834"/>
      <w:pgMar w:top="1188" w:right="848" w:bottom="360" w:left="170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BookCSanPi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BookCSanPin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ECABB6"/>
    <w:lvl w:ilvl="0">
      <w:numFmt w:val="bullet"/>
      <w:lvlText w:val="*"/>
      <w:lvlJc w:val="left"/>
    </w:lvl>
  </w:abstractNum>
  <w:abstractNum w:abstractNumId="1">
    <w:nsid w:val="00707420"/>
    <w:multiLevelType w:val="multilevel"/>
    <w:tmpl w:val="5CE0730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386FC9"/>
    <w:multiLevelType w:val="singleLevel"/>
    <w:tmpl w:val="63649244"/>
    <w:lvl w:ilvl="0">
      <w:start w:val="7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">
    <w:nsid w:val="061D43BE"/>
    <w:multiLevelType w:val="hybridMultilevel"/>
    <w:tmpl w:val="0C9C3F9C"/>
    <w:lvl w:ilvl="0" w:tplc="BAE677F4">
      <w:start w:val="1"/>
      <w:numFmt w:val="decimal"/>
      <w:lvlText w:val="%1)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F45E9D"/>
    <w:multiLevelType w:val="singleLevel"/>
    <w:tmpl w:val="4E98804C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0B3D6471"/>
    <w:multiLevelType w:val="hybridMultilevel"/>
    <w:tmpl w:val="03F4E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770BD"/>
    <w:multiLevelType w:val="multilevel"/>
    <w:tmpl w:val="238C0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119001F5"/>
    <w:multiLevelType w:val="multilevel"/>
    <w:tmpl w:val="FC7A96F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660997"/>
    <w:multiLevelType w:val="hybridMultilevel"/>
    <w:tmpl w:val="1D0A7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B68F3"/>
    <w:multiLevelType w:val="hybridMultilevel"/>
    <w:tmpl w:val="1D6ACFD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A01AE1"/>
    <w:multiLevelType w:val="hybridMultilevel"/>
    <w:tmpl w:val="CC0A3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132C4C"/>
    <w:multiLevelType w:val="hybridMultilevel"/>
    <w:tmpl w:val="53101EDA"/>
    <w:lvl w:ilvl="0" w:tplc="E9F4E434">
      <w:start w:val="1"/>
      <w:numFmt w:val="bullet"/>
      <w:lvlText w:val="•"/>
      <w:lvlJc w:val="left"/>
      <w:rPr>
        <w:sz w:val="20"/>
        <w:szCs w:val="20"/>
      </w:rPr>
    </w:lvl>
    <w:lvl w:ilvl="1" w:tplc="35DED3B0">
      <w:numFmt w:val="decimal"/>
      <w:lvlText w:val=""/>
      <w:lvlJc w:val="left"/>
    </w:lvl>
    <w:lvl w:ilvl="2" w:tplc="9B9AE884">
      <w:numFmt w:val="decimal"/>
      <w:lvlText w:val=""/>
      <w:lvlJc w:val="left"/>
    </w:lvl>
    <w:lvl w:ilvl="3" w:tplc="92FC41A0">
      <w:numFmt w:val="decimal"/>
      <w:lvlText w:val=""/>
      <w:lvlJc w:val="left"/>
    </w:lvl>
    <w:lvl w:ilvl="4" w:tplc="044AEB6E">
      <w:numFmt w:val="decimal"/>
      <w:lvlText w:val=""/>
      <w:lvlJc w:val="left"/>
    </w:lvl>
    <w:lvl w:ilvl="5" w:tplc="5B52D0D8">
      <w:numFmt w:val="decimal"/>
      <w:lvlText w:val=""/>
      <w:lvlJc w:val="left"/>
    </w:lvl>
    <w:lvl w:ilvl="6" w:tplc="9852EA40">
      <w:numFmt w:val="decimal"/>
      <w:lvlText w:val=""/>
      <w:lvlJc w:val="left"/>
    </w:lvl>
    <w:lvl w:ilvl="7" w:tplc="2FE26E34">
      <w:numFmt w:val="decimal"/>
      <w:lvlText w:val=""/>
      <w:lvlJc w:val="left"/>
    </w:lvl>
    <w:lvl w:ilvl="8" w:tplc="1CC6546A">
      <w:numFmt w:val="decimal"/>
      <w:lvlText w:val=""/>
      <w:lvlJc w:val="left"/>
    </w:lvl>
  </w:abstractNum>
  <w:abstractNum w:abstractNumId="12">
    <w:nsid w:val="199F309D"/>
    <w:multiLevelType w:val="hybridMultilevel"/>
    <w:tmpl w:val="7EEC8A3E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>
    <w:nsid w:val="1B5C4789"/>
    <w:multiLevelType w:val="hybridMultilevel"/>
    <w:tmpl w:val="25E2C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29A4284A"/>
    <w:multiLevelType w:val="hybridMultilevel"/>
    <w:tmpl w:val="C68206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FD5E01"/>
    <w:multiLevelType w:val="hybridMultilevel"/>
    <w:tmpl w:val="4A16A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9657F"/>
    <w:multiLevelType w:val="hybridMultilevel"/>
    <w:tmpl w:val="E15AD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AF1275"/>
    <w:multiLevelType w:val="hybridMultilevel"/>
    <w:tmpl w:val="92BCD7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DD1C4D"/>
    <w:multiLevelType w:val="hybridMultilevel"/>
    <w:tmpl w:val="E15AD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AB0C19"/>
    <w:multiLevelType w:val="hybridMultilevel"/>
    <w:tmpl w:val="A948DCB2"/>
    <w:lvl w:ilvl="0" w:tplc="ED4C04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E12A9"/>
    <w:multiLevelType w:val="hybridMultilevel"/>
    <w:tmpl w:val="E7BCBD86"/>
    <w:lvl w:ilvl="0" w:tplc="33408A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D71E9"/>
    <w:multiLevelType w:val="hybridMultilevel"/>
    <w:tmpl w:val="6C185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1F73E8"/>
    <w:multiLevelType w:val="hybridMultilevel"/>
    <w:tmpl w:val="04C8B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55D5627"/>
    <w:multiLevelType w:val="singleLevel"/>
    <w:tmpl w:val="9B06B49A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>
    <w:nsid w:val="4718233A"/>
    <w:multiLevelType w:val="hybridMultilevel"/>
    <w:tmpl w:val="E15AD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9E4359"/>
    <w:multiLevelType w:val="multilevel"/>
    <w:tmpl w:val="6DD062EE"/>
    <w:lvl w:ilvl="0">
      <w:start w:val="1"/>
      <w:numFmt w:val="upperLetter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8E1204"/>
    <w:multiLevelType w:val="hybridMultilevel"/>
    <w:tmpl w:val="9EF21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96D2C"/>
    <w:multiLevelType w:val="hybridMultilevel"/>
    <w:tmpl w:val="915CFF04"/>
    <w:lvl w:ilvl="0" w:tplc="FF9CA5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E0379D"/>
    <w:multiLevelType w:val="hybridMultilevel"/>
    <w:tmpl w:val="9DA2B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D60C3"/>
    <w:multiLevelType w:val="hybridMultilevel"/>
    <w:tmpl w:val="330E25BA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cs="Wingdings" w:hint="default"/>
      </w:rPr>
    </w:lvl>
  </w:abstractNum>
  <w:abstractNum w:abstractNumId="31">
    <w:nsid w:val="5DBE0B9D"/>
    <w:multiLevelType w:val="hybridMultilevel"/>
    <w:tmpl w:val="B76C2FB4"/>
    <w:lvl w:ilvl="0" w:tplc="55F8A404">
      <w:start w:val="1"/>
      <w:numFmt w:val="decimal"/>
      <w:lvlText w:val="%1)"/>
      <w:lvlJc w:val="left"/>
      <w:pPr>
        <w:ind w:left="3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5204072"/>
    <w:multiLevelType w:val="hybridMultilevel"/>
    <w:tmpl w:val="2AF68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>
    <w:nsid w:val="655C412E"/>
    <w:multiLevelType w:val="hybridMultilevel"/>
    <w:tmpl w:val="92A8BC9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B206DD"/>
    <w:multiLevelType w:val="hybridMultilevel"/>
    <w:tmpl w:val="5D96D000"/>
    <w:lvl w:ilvl="0" w:tplc="0419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cs="Wingdings" w:hint="default"/>
      </w:rPr>
    </w:lvl>
  </w:abstractNum>
  <w:abstractNum w:abstractNumId="36">
    <w:nsid w:val="691B6FC8"/>
    <w:multiLevelType w:val="hybridMultilevel"/>
    <w:tmpl w:val="17903422"/>
    <w:lvl w:ilvl="0" w:tplc="77325D4E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E94002"/>
    <w:multiLevelType w:val="hybridMultilevel"/>
    <w:tmpl w:val="B154575A"/>
    <w:lvl w:ilvl="0" w:tplc="92462794">
      <w:start w:val="1"/>
      <w:numFmt w:val="bullet"/>
      <w:lvlText w:val="-"/>
      <w:lvlJc w:val="left"/>
      <w:pPr>
        <w:ind w:left="-600"/>
      </w:pPr>
      <w:rPr>
        <w:sz w:val="18"/>
        <w:szCs w:val="18"/>
      </w:rPr>
    </w:lvl>
    <w:lvl w:ilvl="1" w:tplc="E56AD9DC">
      <w:numFmt w:val="decimal"/>
      <w:lvlText w:val=""/>
      <w:lvlJc w:val="left"/>
      <w:pPr>
        <w:ind w:left="-600"/>
      </w:pPr>
    </w:lvl>
    <w:lvl w:ilvl="2" w:tplc="8C7876B6">
      <w:numFmt w:val="decimal"/>
      <w:lvlText w:val=""/>
      <w:lvlJc w:val="left"/>
      <w:pPr>
        <w:ind w:left="-600"/>
      </w:pPr>
    </w:lvl>
    <w:lvl w:ilvl="3" w:tplc="BF1AF2B6">
      <w:numFmt w:val="decimal"/>
      <w:lvlText w:val=""/>
      <w:lvlJc w:val="left"/>
      <w:pPr>
        <w:ind w:left="-600"/>
      </w:pPr>
    </w:lvl>
    <w:lvl w:ilvl="4" w:tplc="F3EAF5BE">
      <w:numFmt w:val="decimal"/>
      <w:lvlText w:val=""/>
      <w:lvlJc w:val="left"/>
      <w:pPr>
        <w:ind w:left="-600"/>
      </w:pPr>
    </w:lvl>
    <w:lvl w:ilvl="5" w:tplc="1248B688">
      <w:numFmt w:val="decimal"/>
      <w:lvlText w:val=""/>
      <w:lvlJc w:val="left"/>
      <w:pPr>
        <w:ind w:left="-600"/>
      </w:pPr>
    </w:lvl>
    <w:lvl w:ilvl="6" w:tplc="127C92F6">
      <w:numFmt w:val="decimal"/>
      <w:lvlText w:val=""/>
      <w:lvlJc w:val="left"/>
      <w:pPr>
        <w:ind w:left="-600"/>
      </w:pPr>
    </w:lvl>
    <w:lvl w:ilvl="7" w:tplc="7F704E98">
      <w:numFmt w:val="decimal"/>
      <w:lvlText w:val=""/>
      <w:lvlJc w:val="left"/>
      <w:pPr>
        <w:ind w:left="-600"/>
      </w:pPr>
    </w:lvl>
    <w:lvl w:ilvl="8" w:tplc="799265D6">
      <w:numFmt w:val="decimal"/>
      <w:lvlText w:val=""/>
      <w:lvlJc w:val="left"/>
      <w:pPr>
        <w:ind w:left="-600"/>
      </w:pPr>
    </w:lvl>
  </w:abstractNum>
  <w:abstractNum w:abstractNumId="38">
    <w:nsid w:val="6FAB3C26"/>
    <w:multiLevelType w:val="hybridMultilevel"/>
    <w:tmpl w:val="625C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26C1D"/>
    <w:multiLevelType w:val="hybridMultilevel"/>
    <w:tmpl w:val="1CDC8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279588F"/>
    <w:multiLevelType w:val="hybridMultilevel"/>
    <w:tmpl w:val="17A432CC"/>
    <w:lvl w:ilvl="0" w:tplc="04190011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41">
    <w:nsid w:val="74AB2573"/>
    <w:multiLevelType w:val="hybridMultilevel"/>
    <w:tmpl w:val="E15AD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DE3539"/>
    <w:multiLevelType w:val="hybridMultilevel"/>
    <w:tmpl w:val="15281F24"/>
    <w:lvl w:ilvl="0" w:tplc="F3D022BC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F75D05"/>
    <w:multiLevelType w:val="hybridMultilevel"/>
    <w:tmpl w:val="B7C45D5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967EAD"/>
    <w:multiLevelType w:val="hybridMultilevel"/>
    <w:tmpl w:val="EA7AE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4"/>
  </w:num>
  <w:num w:numId="14">
    <w:abstractNumId w:val="2"/>
  </w:num>
  <w:num w:numId="15">
    <w:abstractNumId w:val="10"/>
  </w:num>
  <w:num w:numId="16">
    <w:abstractNumId w:val="39"/>
  </w:num>
  <w:num w:numId="17">
    <w:abstractNumId w:val="12"/>
  </w:num>
  <w:num w:numId="18">
    <w:abstractNumId w:val="35"/>
  </w:num>
  <w:num w:numId="19">
    <w:abstractNumId w:val="7"/>
  </w:num>
  <w:num w:numId="20">
    <w:abstractNumId w:val="1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</w:num>
  <w:num w:numId="46">
    <w:abstractNumId w:val="11"/>
  </w:num>
  <w:num w:numId="47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6FB"/>
    <w:rsid w:val="00003471"/>
    <w:rsid w:val="00010339"/>
    <w:rsid w:val="00017790"/>
    <w:rsid w:val="0003274C"/>
    <w:rsid w:val="00036E44"/>
    <w:rsid w:val="00061036"/>
    <w:rsid w:val="000616CA"/>
    <w:rsid w:val="00062659"/>
    <w:rsid w:val="000A5A7A"/>
    <w:rsid w:val="000A7255"/>
    <w:rsid w:val="000B7A9B"/>
    <w:rsid w:val="000C6E30"/>
    <w:rsid w:val="000E1DFB"/>
    <w:rsid w:val="000E6066"/>
    <w:rsid w:val="000E6D14"/>
    <w:rsid w:val="000F5582"/>
    <w:rsid w:val="000F6BEA"/>
    <w:rsid w:val="00107DA5"/>
    <w:rsid w:val="001177A9"/>
    <w:rsid w:val="00117EF7"/>
    <w:rsid w:val="00131F99"/>
    <w:rsid w:val="001360A6"/>
    <w:rsid w:val="00166378"/>
    <w:rsid w:val="00166ED0"/>
    <w:rsid w:val="00176B8D"/>
    <w:rsid w:val="001B0828"/>
    <w:rsid w:val="001B2B0E"/>
    <w:rsid w:val="001B35C0"/>
    <w:rsid w:val="001C4BBA"/>
    <w:rsid w:val="00206CD1"/>
    <w:rsid w:val="00206DC4"/>
    <w:rsid w:val="002132E8"/>
    <w:rsid w:val="002256D6"/>
    <w:rsid w:val="00241DC9"/>
    <w:rsid w:val="00250516"/>
    <w:rsid w:val="00257576"/>
    <w:rsid w:val="002624A6"/>
    <w:rsid w:val="002725AB"/>
    <w:rsid w:val="002B1137"/>
    <w:rsid w:val="002B7248"/>
    <w:rsid w:val="002C1872"/>
    <w:rsid w:val="002D40DA"/>
    <w:rsid w:val="002F2C6E"/>
    <w:rsid w:val="00303B48"/>
    <w:rsid w:val="00347321"/>
    <w:rsid w:val="0035426E"/>
    <w:rsid w:val="00380C8A"/>
    <w:rsid w:val="0038223D"/>
    <w:rsid w:val="00397700"/>
    <w:rsid w:val="003A3CE1"/>
    <w:rsid w:val="003B242C"/>
    <w:rsid w:val="003B4CD6"/>
    <w:rsid w:val="003B5CA6"/>
    <w:rsid w:val="003C04CE"/>
    <w:rsid w:val="0040115D"/>
    <w:rsid w:val="00405955"/>
    <w:rsid w:val="0040620B"/>
    <w:rsid w:val="0041633E"/>
    <w:rsid w:val="00431667"/>
    <w:rsid w:val="004336D8"/>
    <w:rsid w:val="00436874"/>
    <w:rsid w:val="00441624"/>
    <w:rsid w:val="00443D78"/>
    <w:rsid w:val="0046469D"/>
    <w:rsid w:val="0046592D"/>
    <w:rsid w:val="00474518"/>
    <w:rsid w:val="00475114"/>
    <w:rsid w:val="004806D7"/>
    <w:rsid w:val="00480BD5"/>
    <w:rsid w:val="00491C29"/>
    <w:rsid w:val="004A30CF"/>
    <w:rsid w:val="004C289F"/>
    <w:rsid w:val="004D1643"/>
    <w:rsid w:val="004D4332"/>
    <w:rsid w:val="004F1916"/>
    <w:rsid w:val="00502583"/>
    <w:rsid w:val="00503DB2"/>
    <w:rsid w:val="0053119A"/>
    <w:rsid w:val="00544273"/>
    <w:rsid w:val="00550AEB"/>
    <w:rsid w:val="0055151E"/>
    <w:rsid w:val="00563DA0"/>
    <w:rsid w:val="00563E05"/>
    <w:rsid w:val="00567292"/>
    <w:rsid w:val="00576514"/>
    <w:rsid w:val="0058379D"/>
    <w:rsid w:val="00584E20"/>
    <w:rsid w:val="005A27CB"/>
    <w:rsid w:val="005A2A15"/>
    <w:rsid w:val="005B3E07"/>
    <w:rsid w:val="005C2DF3"/>
    <w:rsid w:val="005C30C2"/>
    <w:rsid w:val="005F6261"/>
    <w:rsid w:val="006005BE"/>
    <w:rsid w:val="006009EB"/>
    <w:rsid w:val="00606590"/>
    <w:rsid w:val="00606C42"/>
    <w:rsid w:val="00611134"/>
    <w:rsid w:val="00617513"/>
    <w:rsid w:val="006252B8"/>
    <w:rsid w:val="00650AA5"/>
    <w:rsid w:val="00656D7F"/>
    <w:rsid w:val="00662332"/>
    <w:rsid w:val="0066488C"/>
    <w:rsid w:val="0069359C"/>
    <w:rsid w:val="006A3E71"/>
    <w:rsid w:val="006C2D4E"/>
    <w:rsid w:val="006C48D7"/>
    <w:rsid w:val="006C6F41"/>
    <w:rsid w:val="006D0E78"/>
    <w:rsid w:val="006D14CF"/>
    <w:rsid w:val="006F5FF2"/>
    <w:rsid w:val="0071351A"/>
    <w:rsid w:val="00716644"/>
    <w:rsid w:val="00720134"/>
    <w:rsid w:val="00726ED9"/>
    <w:rsid w:val="00732CCC"/>
    <w:rsid w:val="007332BE"/>
    <w:rsid w:val="00737E23"/>
    <w:rsid w:val="0074577C"/>
    <w:rsid w:val="007531DA"/>
    <w:rsid w:val="007804B4"/>
    <w:rsid w:val="00796CE6"/>
    <w:rsid w:val="007A24F2"/>
    <w:rsid w:val="007A4A2A"/>
    <w:rsid w:val="007B6FD3"/>
    <w:rsid w:val="007C4FC0"/>
    <w:rsid w:val="007D4F13"/>
    <w:rsid w:val="007E0F2D"/>
    <w:rsid w:val="007F2826"/>
    <w:rsid w:val="007F6658"/>
    <w:rsid w:val="00805ED4"/>
    <w:rsid w:val="00846A91"/>
    <w:rsid w:val="00852284"/>
    <w:rsid w:val="00876182"/>
    <w:rsid w:val="008766FB"/>
    <w:rsid w:val="008808A2"/>
    <w:rsid w:val="00884846"/>
    <w:rsid w:val="00893DBA"/>
    <w:rsid w:val="008A2B73"/>
    <w:rsid w:val="008B190F"/>
    <w:rsid w:val="008D746C"/>
    <w:rsid w:val="008E442B"/>
    <w:rsid w:val="00913A82"/>
    <w:rsid w:val="00916B1A"/>
    <w:rsid w:val="009207F2"/>
    <w:rsid w:val="00961F70"/>
    <w:rsid w:val="0096460D"/>
    <w:rsid w:val="00984152"/>
    <w:rsid w:val="009A5523"/>
    <w:rsid w:val="009C37E7"/>
    <w:rsid w:val="009E5D6B"/>
    <w:rsid w:val="00A01AD7"/>
    <w:rsid w:val="00A36EF6"/>
    <w:rsid w:val="00A373EC"/>
    <w:rsid w:val="00A502AC"/>
    <w:rsid w:val="00A61448"/>
    <w:rsid w:val="00A8720F"/>
    <w:rsid w:val="00A87A04"/>
    <w:rsid w:val="00AA1101"/>
    <w:rsid w:val="00AA3422"/>
    <w:rsid w:val="00AA62D5"/>
    <w:rsid w:val="00AC3891"/>
    <w:rsid w:val="00AD615C"/>
    <w:rsid w:val="00AF55B0"/>
    <w:rsid w:val="00AF5E0F"/>
    <w:rsid w:val="00B15167"/>
    <w:rsid w:val="00B15D20"/>
    <w:rsid w:val="00B17E1F"/>
    <w:rsid w:val="00B4059A"/>
    <w:rsid w:val="00B5272A"/>
    <w:rsid w:val="00B5332B"/>
    <w:rsid w:val="00B82102"/>
    <w:rsid w:val="00B84502"/>
    <w:rsid w:val="00B90CD1"/>
    <w:rsid w:val="00B97674"/>
    <w:rsid w:val="00BA0146"/>
    <w:rsid w:val="00BA2872"/>
    <w:rsid w:val="00BA2B2B"/>
    <w:rsid w:val="00BC09B1"/>
    <w:rsid w:val="00BC2A26"/>
    <w:rsid w:val="00BE1CCB"/>
    <w:rsid w:val="00BE73C0"/>
    <w:rsid w:val="00BF0777"/>
    <w:rsid w:val="00C32666"/>
    <w:rsid w:val="00C33ADB"/>
    <w:rsid w:val="00C409D0"/>
    <w:rsid w:val="00C40DFF"/>
    <w:rsid w:val="00C506E4"/>
    <w:rsid w:val="00C54260"/>
    <w:rsid w:val="00C87924"/>
    <w:rsid w:val="00C917E0"/>
    <w:rsid w:val="00C939B7"/>
    <w:rsid w:val="00C96BD1"/>
    <w:rsid w:val="00CA5377"/>
    <w:rsid w:val="00CB19FF"/>
    <w:rsid w:val="00CB44E1"/>
    <w:rsid w:val="00CD23FD"/>
    <w:rsid w:val="00CD5854"/>
    <w:rsid w:val="00CE773F"/>
    <w:rsid w:val="00CF2147"/>
    <w:rsid w:val="00CF4BE6"/>
    <w:rsid w:val="00CF7D64"/>
    <w:rsid w:val="00D00B92"/>
    <w:rsid w:val="00D033C8"/>
    <w:rsid w:val="00D16C54"/>
    <w:rsid w:val="00D61122"/>
    <w:rsid w:val="00D635ED"/>
    <w:rsid w:val="00D642AD"/>
    <w:rsid w:val="00D67E7A"/>
    <w:rsid w:val="00D77B2C"/>
    <w:rsid w:val="00DA3A81"/>
    <w:rsid w:val="00DC7082"/>
    <w:rsid w:val="00DE5E14"/>
    <w:rsid w:val="00DF414E"/>
    <w:rsid w:val="00DF6380"/>
    <w:rsid w:val="00DF7E6F"/>
    <w:rsid w:val="00E00324"/>
    <w:rsid w:val="00E009AB"/>
    <w:rsid w:val="00E26F19"/>
    <w:rsid w:val="00E5211A"/>
    <w:rsid w:val="00E55D35"/>
    <w:rsid w:val="00E65000"/>
    <w:rsid w:val="00E720E6"/>
    <w:rsid w:val="00E82E18"/>
    <w:rsid w:val="00E8343F"/>
    <w:rsid w:val="00E933BE"/>
    <w:rsid w:val="00EA7A0D"/>
    <w:rsid w:val="00EB0B2F"/>
    <w:rsid w:val="00EC4A84"/>
    <w:rsid w:val="00ED01C2"/>
    <w:rsid w:val="00ED099A"/>
    <w:rsid w:val="00F0375B"/>
    <w:rsid w:val="00F062FD"/>
    <w:rsid w:val="00F302A2"/>
    <w:rsid w:val="00F43A16"/>
    <w:rsid w:val="00F45E59"/>
    <w:rsid w:val="00F61B12"/>
    <w:rsid w:val="00F672F5"/>
    <w:rsid w:val="00F71414"/>
    <w:rsid w:val="00F873CD"/>
    <w:rsid w:val="00F91CFE"/>
    <w:rsid w:val="00F922D8"/>
    <w:rsid w:val="00FB4E18"/>
    <w:rsid w:val="00FB6938"/>
    <w:rsid w:val="00FC59B1"/>
    <w:rsid w:val="00FD346F"/>
    <w:rsid w:val="00FD4576"/>
    <w:rsid w:val="00FD7EE6"/>
    <w:rsid w:val="00FE3792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4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52284"/>
    <w:pPr>
      <w:keepNext/>
      <w:keepLine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5228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52284"/>
    <w:pPr>
      <w:keepNext/>
      <w:keepLines/>
      <w:autoSpaceDE/>
      <w:autoSpaceDN/>
      <w:adjustRightInd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52284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52284"/>
    <w:pPr>
      <w:keepNext/>
      <w:keepLines/>
      <w:widowControl/>
      <w:autoSpaceDE/>
      <w:autoSpaceDN/>
      <w:adjustRightInd/>
      <w:spacing w:before="200"/>
      <w:outlineLvl w:val="4"/>
    </w:pPr>
    <w:rPr>
      <w:rFonts w:ascii="Cambria" w:hAnsi="Cambria" w:cs="Cambria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52284"/>
    <w:pPr>
      <w:keepNext/>
      <w:keepLines/>
      <w:autoSpaceDE/>
      <w:autoSpaceDN/>
      <w:adjustRightInd/>
      <w:spacing w:before="200"/>
      <w:outlineLvl w:val="5"/>
    </w:pPr>
    <w:rPr>
      <w:rFonts w:ascii="Cambria" w:hAnsi="Cambria" w:cs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2284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2284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2284"/>
    <w:rPr>
      <w:rFonts w:ascii="Cambria" w:hAnsi="Cambria" w:cs="Cambria"/>
      <w:b/>
      <w:bCs/>
      <w:color w:val="4F81BD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52284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52284"/>
    <w:rPr>
      <w:rFonts w:ascii="Cambria" w:hAnsi="Cambria" w:cs="Cambria"/>
      <w:color w:val="243F60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52284"/>
    <w:rPr>
      <w:rFonts w:ascii="Cambria" w:hAnsi="Cambria" w:cs="Cambria"/>
      <w:i/>
      <w:iCs/>
      <w:color w:val="243F6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17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751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659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7C4F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uiPriority w:val="99"/>
    <w:rsid w:val="00380C8A"/>
    <w:rPr>
      <w:rFonts w:cs="Calibri"/>
      <w:lang w:eastAsia="en-US"/>
    </w:rPr>
  </w:style>
  <w:style w:type="character" w:customStyle="1" w:styleId="a">
    <w:name w:val="Основной текст + Полужирный"/>
    <w:basedOn w:val="DefaultParagraphFont"/>
    <w:uiPriority w:val="99"/>
    <w:rsid w:val="00380C8A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character" w:customStyle="1" w:styleId="20">
    <w:name w:val="Основной текст (2) + Не полужирный"/>
    <w:basedOn w:val="DefaultParagraphFont"/>
    <w:uiPriority w:val="99"/>
    <w:rsid w:val="00380C8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+ Полужирный8"/>
    <w:basedOn w:val="DefaultParagraphFont"/>
    <w:uiPriority w:val="99"/>
    <w:rsid w:val="00380C8A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character" w:customStyle="1" w:styleId="13pt">
    <w:name w:val="Основной текст + 13 pt"/>
    <w:aliases w:val="Полужирный,Основной текст + 11 pt,Основной текст + 14 pt,Основной текст + 9 pt"/>
    <w:basedOn w:val="DefaultParagraphFont"/>
    <w:uiPriority w:val="99"/>
    <w:rsid w:val="00380C8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a0">
    <w:name w:val="Подпись к таблице"/>
    <w:uiPriority w:val="99"/>
    <w:rsid w:val="000A7255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1">
    <w:name w:val="Основной текст + 11 pt1"/>
    <w:aliases w:val="Полужирный1,Курсив1"/>
    <w:uiPriority w:val="99"/>
    <w:rsid w:val="000A7255"/>
    <w:rPr>
      <w:rFonts w:ascii="Times New Roman" w:hAnsi="Times New Roman" w:cs="Times New Roman"/>
      <w:b/>
      <w:bCs/>
      <w:i/>
      <w:iCs/>
      <w:color w:val="000000"/>
      <w:sz w:val="22"/>
      <w:szCs w:val="22"/>
      <w:u w:val="none"/>
    </w:rPr>
  </w:style>
  <w:style w:type="character" w:customStyle="1" w:styleId="21">
    <w:name w:val="Основной текст + Полужирный2"/>
    <w:uiPriority w:val="99"/>
    <w:rsid w:val="000A7255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ConsPlusNormal">
    <w:name w:val="ConsPlusNormal"/>
    <w:uiPriority w:val="99"/>
    <w:rsid w:val="000A72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TOC2Char">
    <w:name w:val="TOC 2 Char"/>
    <w:basedOn w:val="DefaultParagraphFont"/>
    <w:link w:val="TOC2"/>
    <w:uiPriority w:val="99"/>
    <w:semiHidden/>
    <w:locked/>
    <w:rsid w:val="00852284"/>
    <w:rPr>
      <w:sz w:val="27"/>
      <w:szCs w:val="27"/>
      <w:shd w:val="clear" w:color="auto" w:fill="FFFFFF"/>
    </w:rPr>
  </w:style>
  <w:style w:type="paragraph" w:styleId="TOC2">
    <w:name w:val="toc 2"/>
    <w:basedOn w:val="Normal"/>
    <w:link w:val="TOC2Char"/>
    <w:autoRedefine/>
    <w:uiPriority w:val="99"/>
    <w:semiHidden/>
    <w:locked/>
    <w:rsid w:val="00852284"/>
    <w:pPr>
      <w:shd w:val="clear" w:color="auto" w:fill="FFFFFF"/>
      <w:autoSpaceDE/>
      <w:autoSpaceDN/>
      <w:adjustRightInd/>
      <w:spacing w:before="420" w:after="420" w:line="240" w:lineRule="atLeast"/>
      <w:jc w:val="both"/>
    </w:pPr>
    <w:rPr>
      <w:noProof/>
      <w:sz w:val="27"/>
      <w:szCs w:val="27"/>
      <w:shd w:val="clear" w:color="auto" w:fill="FFFFFF"/>
    </w:rPr>
  </w:style>
  <w:style w:type="character" w:customStyle="1" w:styleId="FootnoteTextChar">
    <w:name w:val="Footnote Text Char"/>
    <w:uiPriority w:val="99"/>
    <w:semiHidden/>
    <w:locked/>
    <w:rsid w:val="00852284"/>
    <w:rPr>
      <w:lang w:eastAsia="ru-RU"/>
    </w:rPr>
  </w:style>
  <w:style w:type="paragraph" w:styleId="FootnoteText">
    <w:name w:val="footnote text"/>
    <w:basedOn w:val="Normal"/>
    <w:link w:val="FootnoteTextChar1"/>
    <w:uiPriority w:val="99"/>
    <w:semiHidden/>
    <w:rsid w:val="00852284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D7EE6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852284"/>
    <w:rPr>
      <w:lang w:eastAsia="ru-RU"/>
    </w:rPr>
  </w:style>
  <w:style w:type="paragraph" w:styleId="CommentText">
    <w:name w:val="annotation text"/>
    <w:basedOn w:val="Normal"/>
    <w:link w:val="CommentTextChar1"/>
    <w:uiPriority w:val="99"/>
    <w:semiHidden/>
    <w:rsid w:val="00852284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D7EE6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locked/>
    <w:rsid w:val="00852284"/>
    <w:rPr>
      <w:sz w:val="24"/>
      <w:szCs w:val="24"/>
      <w:lang w:eastAsia="ru-RU"/>
    </w:rPr>
  </w:style>
  <w:style w:type="paragraph" w:styleId="Header">
    <w:name w:val="header"/>
    <w:basedOn w:val="Normal"/>
    <w:link w:val="HeaderChar1"/>
    <w:uiPriority w:val="99"/>
    <w:semiHidden/>
    <w:rsid w:val="0085228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FD7EE6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uiPriority w:val="99"/>
    <w:locked/>
    <w:rsid w:val="00852284"/>
    <w:rPr>
      <w:sz w:val="24"/>
      <w:szCs w:val="24"/>
      <w:lang w:eastAsia="ru-RU"/>
    </w:rPr>
  </w:style>
  <w:style w:type="paragraph" w:styleId="Footer">
    <w:name w:val="footer"/>
    <w:basedOn w:val="Normal"/>
    <w:link w:val="FooterChar1"/>
    <w:uiPriority w:val="99"/>
    <w:rsid w:val="0085228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FD7EE6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aliases w:val="новый заг Char"/>
    <w:uiPriority w:val="99"/>
    <w:locked/>
    <w:rsid w:val="00852284"/>
    <w:rPr>
      <w:sz w:val="28"/>
      <w:szCs w:val="28"/>
    </w:rPr>
  </w:style>
  <w:style w:type="paragraph" w:styleId="Title">
    <w:name w:val="Title"/>
    <w:aliases w:val="новый заг"/>
    <w:basedOn w:val="Normal"/>
    <w:link w:val="TitleChar1"/>
    <w:uiPriority w:val="99"/>
    <w:qFormat/>
    <w:locked/>
    <w:rsid w:val="00852284"/>
    <w:pPr>
      <w:widowControl/>
      <w:autoSpaceDE/>
      <w:autoSpaceDN/>
      <w:adjustRightInd/>
      <w:jc w:val="center"/>
    </w:pPr>
    <w:rPr>
      <w:rFonts w:ascii="Calibri" w:hAnsi="Calibri" w:cs="Calibri"/>
      <w:sz w:val="28"/>
      <w:szCs w:val="28"/>
    </w:rPr>
  </w:style>
  <w:style w:type="character" w:customStyle="1" w:styleId="TitleChar1">
    <w:name w:val="Title Char1"/>
    <w:aliases w:val="новый заг Char1"/>
    <w:basedOn w:val="DefaultParagraphFont"/>
    <w:link w:val="Title"/>
    <w:uiPriority w:val="99"/>
    <w:locked/>
    <w:rsid w:val="00FD7EE6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5228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2284"/>
    <w:rPr>
      <w:rFonts w:eastAsia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852284"/>
    <w:pPr>
      <w:widowControl/>
      <w:autoSpaceDE/>
      <w:autoSpaceDN/>
      <w:adjustRightInd/>
      <w:spacing w:after="120"/>
      <w:ind w:left="283"/>
    </w:pPr>
    <w:rPr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52284"/>
    <w:rPr>
      <w:rFonts w:eastAsia="Times New Roman"/>
      <w:sz w:val="24"/>
      <w:szCs w:val="24"/>
      <w:lang w:val="ru-RU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852284"/>
    <w:pPr>
      <w:widowControl/>
      <w:autoSpaceDE/>
      <w:autoSpaceDN/>
      <w:adjustRightInd/>
      <w:spacing w:line="360" w:lineRule="auto"/>
      <w:jc w:val="center"/>
    </w:pPr>
    <w:rPr>
      <w:b/>
      <w:bCs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52284"/>
    <w:rPr>
      <w:rFonts w:eastAsia="Times New Roman"/>
      <w:b/>
      <w:bCs/>
      <w:sz w:val="24"/>
      <w:szCs w:val="24"/>
      <w:lang w:val="ru-RU" w:eastAsia="ar-SA" w:bidi="ar-SA"/>
    </w:rPr>
  </w:style>
  <w:style w:type="character" w:customStyle="1" w:styleId="BodyText2Char">
    <w:name w:val="Body Text 2 Char"/>
    <w:uiPriority w:val="99"/>
    <w:semiHidden/>
    <w:locked/>
    <w:rsid w:val="00852284"/>
    <w:rPr>
      <w:sz w:val="24"/>
      <w:szCs w:val="24"/>
      <w:lang w:eastAsia="ru-RU"/>
    </w:rPr>
  </w:style>
  <w:style w:type="paragraph" w:styleId="BodyText2">
    <w:name w:val="Body Text 2"/>
    <w:basedOn w:val="Normal"/>
    <w:link w:val="BodyText2Char1"/>
    <w:uiPriority w:val="99"/>
    <w:semiHidden/>
    <w:rsid w:val="00852284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FD7EE6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852284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1"/>
    <w:uiPriority w:val="99"/>
    <w:semiHidden/>
    <w:rsid w:val="00852284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FD7EE6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852284"/>
    <w:rPr>
      <w:b/>
      <w:bCs/>
      <w:lang w:eastAsia="ru-RU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52284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FD7EE6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52284"/>
    <w:pPr>
      <w:autoSpaceDE/>
      <w:autoSpaceDN/>
      <w:adjustRightInd/>
      <w:ind w:left="7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1">
    <w:name w:val="Основной текст_"/>
    <w:basedOn w:val="DefaultParagraphFont"/>
    <w:link w:val="5"/>
    <w:uiPriority w:val="99"/>
    <w:locked/>
    <w:rsid w:val="00852284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Normal"/>
    <w:link w:val="a1"/>
    <w:uiPriority w:val="99"/>
    <w:rsid w:val="00852284"/>
    <w:pPr>
      <w:shd w:val="clear" w:color="auto" w:fill="FFFFFF"/>
      <w:autoSpaceDE/>
      <w:autoSpaceDN/>
      <w:adjustRightInd/>
      <w:spacing w:before="1080" w:line="240" w:lineRule="atLeast"/>
      <w:ind w:hanging="360"/>
      <w:jc w:val="right"/>
    </w:pPr>
    <w:rPr>
      <w:noProof/>
      <w:sz w:val="27"/>
      <w:szCs w:val="27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semiHidden/>
    <w:locked/>
    <w:rsid w:val="00852284"/>
    <w:rPr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semiHidden/>
    <w:rsid w:val="00852284"/>
    <w:pPr>
      <w:shd w:val="clear" w:color="auto" w:fill="FFFFFF"/>
      <w:autoSpaceDE/>
      <w:autoSpaceDN/>
      <w:adjustRightInd/>
      <w:spacing w:after="300" w:line="240" w:lineRule="atLeast"/>
      <w:jc w:val="center"/>
      <w:outlineLvl w:val="0"/>
    </w:pPr>
    <w:rPr>
      <w:b/>
      <w:bCs/>
      <w:noProof/>
      <w:sz w:val="40"/>
      <w:szCs w:val="40"/>
      <w:shd w:val="clear" w:color="auto" w:fill="FFFFFF"/>
    </w:rPr>
  </w:style>
  <w:style w:type="character" w:customStyle="1" w:styleId="22">
    <w:name w:val="Основной текст (2)_"/>
    <w:basedOn w:val="DefaultParagraphFont"/>
    <w:link w:val="210"/>
    <w:uiPriority w:val="99"/>
    <w:semiHidden/>
    <w:locked/>
    <w:rsid w:val="00852284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Normal"/>
    <w:link w:val="22"/>
    <w:uiPriority w:val="99"/>
    <w:semiHidden/>
    <w:rsid w:val="00852284"/>
    <w:pPr>
      <w:shd w:val="clear" w:color="auto" w:fill="FFFFFF"/>
      <w:autoSpaceDE/>
      <w:autoSpaceDN/>
      <w:adjustRightInd/>
      <w:spacing w:before="300" w:line="1176" w:lineRule="exact"/>
      <w:jc w:val="center"/>
    </w:pPr>
    <w:rPr>
      <w:b/>
      <w:bCs/>
      <w:noProof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852284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52284"/>
    <w:pPr>
      <w:shd w:val="clear" w:color="auto" w:fill="FFFFFF"/>
      <w:autoSpaceDE/>
      <w:autoSpaceDN/>
      <w:adjustRightInd/>
      <w:spacing w:before="480" w:after="1080" w:line="322" w:lineRule="exact"/>
    </w:pPr>
    <w:rPr>
      <w:i/>
      <w:iCs/>
      <w:noProof/>
      <w:sz w:val="27"/>
      <w:szCs w:val="27"/>
      <w:shd w:val="clear" w:color="auto" w:fill="FFFFFF"/>
    </w:rPr>
  </w:style>
  <w:style w:type="character" w:customStyle="1" w:styleId="23">
    <w:name w:val="Заголовок №2_"/>
    <w:basedOn w:val="DefaultParagraphFont"/>
    <w:link w:val="211"/>
    <w:uiPriority w:val="99"/>
    <w:semiHidden/>
    <w:locked/>
    <w:rsid w:val="00852284"/>
    <w:rPr>
      <w:b/>
      <w:bCs/>
      <w:sz w:val="27"/>
      <w:szCs w:val="27"/>
      <w:shd w:val="clear" w:color="auto" w:fill="FFFFFF"/>
    </w:rPr>
  </w:style>
  <w:style w:type="paragraph" w:customStyle="1" w:styleId="211">
    <w:name w:val="Заголовок №21"/>
    <w:basedOn w:val="Normal"/>
    <w:link w:val="23"/>
    <w:uiPriority w:val="99"/>
    <w:semiHidden/>
    <w:rsid w:val="00852284"/>
    <w:pPr>
      <w:shd w:val="clear" w:color="auto" w:fill="FFFFFF"/>
      <w:autoSpaceDE/>
      <w:autoSpaceDN/>
      <w:adjustRightInd/>
      <w:spacing w:after="420" w:line="240" w:lineRule="atLeast"/>
      <w:jc w:val="center"/>
      <w:outlineLvl w:val="1"/>
    </w:pPr>
    <w:rPr>
      <w:b/>
      <w:bCs/>
      <w:noProof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semiHidden/>
    <w:locked/>
    <w:rsid w:val="00852284"/>
    <w:rPr>
      <w:b/>
      <w:bCs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semiHidden/>
    <w:rsid w:val="00852284"/>
    <w:pPr>
      <w:shd w:val="clear" w:color="auto" w:fill="FFFFFF"/>
      <w:autoSpaceDE/>
      <w:autoSpaceDN/>
      <w:adjustRightInd/>
      <w:spacing w:line="322" w:lineRule="exact"/>
      <w:jc w:val="both"/>
    </w:pPr>
    <w:rPr>
      <w:b/>
      <w:bCs/>
      <w:i/>
      <w:iCs/>
      <w:noProof/>
      <w:sz w:val="27"/>
      <w:szCs w:val="27"/>
      <w:shd w:val="clear" w:color="auto" w:fill="FFFFFF"/>
    </w:rPr>
  </w:style>
  <w:style w:type="character" w:customStyle="1" w:styleId="24">
    <w:name w:val="Подпись к таблице (2)_"/>
    <w:basedOn w:val="DefaultParagraphFont"/>
    <w:link w:val="25"/>
    <w:uiPriority w:val="99"/>
    <w:semiHidden/>
    <w:locked/>
    <w:rsid w:val="00852284"/>
    <w:rPr>
      <w:sz w:val="25"/>
      <w:szCs w:val="25"/>
      <w:shd w:val="clear" w:color="auto" w:fill="FFFFFF"/>
    </w:rPr>
  </w:style>
  <w:style w:type="paragraph" w:customStyle="1" w:styleId="25">
    <w:name w:val="Подпись к таблице (2)"/>
    <w:basedOn w:val="Normal"/>
    <w:link w:val="24"/>
    <w:uiPriority w:val="99"/>
    <w:semiHidden/>
    <w:rsid w:val="00852284"/>
    <w:pPr>
      <w:shd w:val="clear" w:color="auto" w:fill="FFFFFF"/>
      <w:autoSpaceDE/>
      <w:autoSpaceDN/>
      <w:adjustRightInd/>
      <w:spacing w:before="60" w:line="240" w:lineRule="atLeast"/>
      <w:jc w:val="center"/>
    </w:pPr>
    <w:rPr>
      <w:noProof/>
      <w:sz w:val="25"/>
      <w:szCs w:val="25"/>
      <w:shd w:val="clear" w:color="auto" w:fill="FFFFFF"/>
    </w:rPr>
  </w:style>
  <w:style w:type="character" w:customStyle="1" w:styleId="31">
    <w:name w:val="Подпись к таблице (3)_"/>
    <w:basedOn w:val="DefaultParagraphFont"/>
    <w:link w:val="32"/>
    <w:uiPriority w:val="99"/>
    <w:semiHidden/>
    <w:locked/>
    <w:rsid w:val="00852284"/>
    <w:rPr>
      <w:sz w:val="27"/>
      <w:szCs w:val="27"/>
      <w:shd w:val="clear" w:color="auto" w:fill="FFFFFF"/>
    </w:rPr>
  </w:style>
  <w:style w:type="paragraph" w:customStyle="1" w:styleId="32">
    <w:name w:val="Подпись к таблице (3)"/>
    <w:basedOn w:val="Normal"/>
    <w:link w:val="31"/>
    <w:uiPriority w:val="99"/>
    <w:semiHidden/>
    <w:rsid w:val="00852284"/>
    <w:pPr>
      <w:shd w:val="clear" w:color="auto" w:fill="FFFFFF"/>
      <w:autoSpaceDE/>
      <w:autoSpaceDN/>
      <w:adjustRightInd/>
      <w:spacing w:line="240" w:lineRule="atLeast"/>
      <w:jc w:val="center"/>
    </w:pPr>
    <w:rPr>
      <w:noProof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DefaultParagraphFont"/>
    <w:link w:val="51"/>
    <w:uiPriority w:val="99"/>
    <w:semiHidden/>
    <w:locked/>
    <w:rsid w:val="00852284"/>
    <w:rPr>
      <w:sz w:val="23"/>
      <w:szCs w:val="23"/>
      <w:shd w:val="clear" w:color="auto" w:fill="FFFFFF"/>
    </w:rPr>
  </w:style>
  <w:style w:type="paragraph" w:customStyle="1" w:styleId="51">
    <w:name w:val="Основной текст (5)"/>
    <w:basedOn w:val="Normal"/>
    <w:link w:val="50"/>
    <w:uiPriority w:val="99"/>
    <w:semiHidden/>
    <w:rsid w:val="00852284"/>
    <w:pPr>
      <w:shd w:val="clear" w:color="auto" w:fill="FFFFFF"/>
      <w:autoSpaceDE/>
      <w:autoSpaceDN/>
      <w:adjustRightInd/>
      <w:spacing w:before="1500" w:line="274" w:lineRule="exact"/>
      <w:jc w:val="both"/>
    </w:pPr>
    <w:rPr>
      <w:noProof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semiHidden/>
    <w:locked/>
    <w:rsid w:val="00852284"/>
    <w:rPr>
      <w:rFonts w:ascii="Century Schoolbook" w:hAnsi="Century Schoolbook" w:cs="Century Schoolbook"/>
      <w:sz w:val="10"/>
      <w:szCs w:val="10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semiHidden/>
    <w:rsid w:val="00852284"/>
    <w:pPr>
      <w:shd w:val="clear" w:color="auto" w:fill="FFFFFF"/>
      <w:autoSpaceDE/>
      <w:autoSpaceDN/>
      <w:adjustRightInd/>
      <w:spacing w:line="240" w:lineRule="atLeast"/>
    </w:pPr>
    <w:rPr>
      <w:rFonts w:ascii="Century Schoolbook" w:hAnsi="Century Schoolbook" w:cs="Century Schoolbook"/>
      <w:noProof/>
      <w:sz w:val="10"/>
      <w:szCs w:val="10"/>
      <w:shd w:val="clear" w:color="auto" w:fill="FFFFFF"/>
    </w:rPr>
  </w:style>
  <w:style w:type="character" w:customStyle="1" w:styleId="220">
    <w:name w:val="Заголовок №2 (2)_"/>
    <w:basedOn w:val="DefaultParagraphFont"/>
    <w:link w:val="221"/>
    <w:uiPriority w:val="99"/>
    <w:semiHidden/>
    <w:locked/>
    <w:rsid w:val="00852284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оловок №2 (2)"/>
    <w:basedOn w:val="Normal"/>
    <w:link w:val="220"/>
    <w:uiPriority w:val="99"/>
    <w:semiHidden/>
    <w:rsid w:val="00852284"/>
    <w:pPr>
      <w:shd w:val="clear" w:color="auto" w:fill="FFFFFF"/>
      <w:autoSpaceDE/>
      <w:autoSpaceDN/>
      <w:adjustRightInd/>
      <w:spacing w:before="240" w:line="317" w:lineRule="exact"/>
      <w:outlineLvl w:val="1"/>
    </w:pPr>
    <w:rPr>
      <w:b/>
      <w:bCs/>
      <w:i/>
      <w:iCs/>
      <w:noProof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uiPriority w:val="99"/>
    <w:semiHidden/>
    <w:locked/>
    <w:rsid w:val="00852284"/>
    <w:rPr>
      <w:spacing w:val="-10"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semiHidden/>
    <w:rsid w:val="00852284"/>
    <w:pPr>
      <w:shd w:val="clear" w:color="auto" w:fill="FFFFFF"/>
      <w:autoSpaceDE/>
      <w:autoSpaceDN/>
      <w:adjustRightInd/>
      <w:spacing w:before="1020" w:after="300" w:line="240" w:lineRule="atLeast"/>
      <w:jc w:val="center"/>
    </w:pPr>
    <w:rPr>
      <w:noProof/>
      <w:spacing w:val="-10"/>
      <w:sz w:val="40"/>
      <w:szCs w:val="40"/>
      <w:shd w:val="clear" w:color="auto" w:fill="FFFFFF"/>
    </w:rPr>
  </w:style>
  <w:style w:type="paragraph" w:customStyle="1" w:styleId="310">
    <w:name w:val="Основной текст с отступом 31"/>
    <w:basedOn w:val="Normal"/>
    <w:uiPriority w:val="99"/>
    <w:semiHidden/>
    <w:rsid w:val="00852284"/>
    <w:pPr>
      <w:widowControl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Список 21"/>
    <w:basedOn w:val="Normal"/>
    <w:uiPriority w:val="99"/>
    <w:semiHidden/>
    <w:rsid w:val="00852284"/>
    <w:pPr>
      <w:widowControl/>
      <w:autoSpaceDE/>
      <w:autoSpaceDN/>
      <w:adjustRightInd/>
      <w:ind w:left="566" w:hanging="283"/>
    </w:pPr>
    <w:rPr>
      <w:lang w:eastAsia="ar-SA"/>
    </w:rPr>
  </w:style>
  <w:style w:type="character" w:customStyle="1" w:styleId="a2">
    <w:name w:val="Сноска_"/>
    <w:basedOn w:val="DefaultParagraphFont"/>
    <w:link w:val="a3"/>
    <w:uiPriority w:val="99"/>
    <w:semiHidden/>
    <w:locked/>
    <w:rsid w:val="00852284"/>
    <w:rPr>
      <w:sz w:val="23"/>
      <w:szCs w:val="23"/>
      <w:shd w:val="clear" w:color="auto" w:fill="FFFFFF"/>
    </w:rPr>
  </w:style>
  <w:style w:type="paragraph" w:customStyle="1" w:styleId="a3">
    <w:name w:val="Сноска"/>
    <w:basedOn w:val="Normal"/>
    <w:link w:val="a2"/>
    <w:uiPriority w:val="99"/>
    <w:semiHidden/>
    <w:rsid w:val="00852284"/>
    <w:pPr>
      <w:shd w:val="clear" w:color="auto" w:fill="FFFFFF"/>
      <w:autoSpaceDE/>
      <w:autoSpaceDN/>
      <w:adjustRightInd/>
      <w:spacing w:line="283" w:lineRule="exact"/>
      <w:jc w:val="both"/>
    </w:pPr>
    <w:rPr>
      <w:noProof/>
      <w:sz w:val="23"/>
      <w:szCs w:val="23"/>
      <w:shd w:val="clear" w:color="auto" w:fill="FFFFFF"/>
    </w:rPr>
  </w:style>
  <w:style w:type="paragraph" w:customStyle="1" w:styleId="71">
    <w:name w:val="Основной текст7"/>
    <w:basedOn w:val="Normal"/>
    <w:uiPriority w:val="99"/>
    <w:semiHidden/>
    <w:rsid w:val="00852284"/>
    <w:pPr>
      <w:shd w:val="clear" w:color="auto" w:fill="FFFFFF"/>
      <w:autoSpaceDE/>
      <w:autoSpaceDN/>
      <w:adjustRightInd/>
      <w:spacing w:before="300" w:after="960" w:line="240" w:lineRule="atLeast"/>
      <w:ind w:hanging="1620"/>
      <w:jc w:val="center"/>
    </w:pPr>
    <w:rPr>
      <w:sz w:val="28"/>
      <w:szCs w:val="28"/>
      <w:lang w:eastAsia="en-US"/>
    </w:rPr>
  </w:style>
  <w:style w:type="character" w:customStyle="1" w:styleId="33">
    <w:name w:val="Заголовок №3_"/>
    <w:basedOn w:val="DefaultParagraphFont"/>
    <w:link w:val="34"/>
    <w:uiPriority w:val="99"/>
    <w:semiHidden/>
    <w:locked/>
    <w:rsid w:val="00852284"/>
    <w:rPr>
      <w:sz w:val="28"/>
      <w:szCs w:val="28"/>
      <w:shd w:val="clear" w:color="auto" w:fill="FFFFFF"/>
    </w:rPr>
  </w:style>
  <w:style w:type="paragraph" w:customStyle="1" w:styleId="34">
    <w:name w:val="Заголовок №3"/>
    <w:basedOn w:val="Normal"/>
    <w:link w:val="33"/>
    <w:uiPriority w:val="99"/>
    <w:semiHidden/>
    <w:rsid w:val="00852284"/>
    <w:pPr>
      <w:shd w:val="clear" w:color="auto" w:fill="FFFFFF"/>
      <w:autoSpaceDE/>
      <w:autoSpaceDN/>
      <w:adjustRightInd/>
      <w:spacing w:after="240" w:line="240" w:lineRule="atLeast"/>
      <w:ind w:hanging="1600"/>
      <w:outlineLvl w:val="2"/>
    </w:pPr>
    <w:rPr>
      <w:noProof/>
      <w:sz w:val="28"/>
      <w:szCs w:val="28"/>
      <w:shd w:val="clear" w:color="auto" w:fill="FFFFFF"/>
    </w:rPr>
  </w:style>
  <w:style w:type="character" w:customStyle="1" w:styleId="320">
    <w:name w:val="Заголовок №3 (2)_"/>
    <w:basedOn w:val="DefaultParagraphFont"/>
    <w:link w:val="321"/>
    <w:uiPriority w:val="99"/>
    <w:semiHidden/>
    <w:locked/>
    <w:rsid w:val="00852284"/>
    <w:rPr>
      <w:i/>
      <w:iCs/>
      <w:sz w:val="28"/>
      <w:szCs w:val="28"/>
      <w:shd w:val="clear" w:color="auto" w:fill="FFFFFF"/>
    </w:rPr>
  </w:style>
  <w:style w:type="paragraph" w:customStyle="1" w:styleId="321">
    <w:name w:val="Заголовок №3 (2)"/>
    <w:basedOn w:val="Normal"/>
    <w:link w:val="320"/>
    <w:uiPriority w:val="99"/>
    <w:semiHidden/>
    <w:rsid w:val="00852284"/>
    <w:pPr>
      <w:shd w:val="clear" w:color="auto" w:fill="FFFFFF"/>
      <w:autoSpaceDE/>
      <w:autoSpaceDN/>
      <w:adjustRightInd/>
      <w:spacing w:before="300" w:line="302" w:lineRule="exact"/>
      <w:jc w:val="center"/>
      <w:outlineLvl w:val="2"/>
    </w:pPr>
    <w:rPr>
      <w:i/>
      <w:iCs/>
      <w:noProof/>
      <w:sz w:val="28"/>
      <w:szCs w:val="28"/>
      <w:shd w:val="clear" w:color="auto" w:fill="FFFFFF"/>
    </w:rPr>
  </w:style>
  <w:style w:type="character" w:customStyle="1" w:styleId="a4">
    <w:name w:val="_Основной текст Знак"/>
    <w:link w:val="a5"/>
    <w:uiPriority w:val="99"/>
    <w:semiHidden/>
    <w:locked/>
    <w:rsid w:val="00852284"/>
    <w:rPr>
      <w:sz w:val="28"/>
      <w:szCs w:val="28"/>
    </w:rPr>
  </w:style>
  <w:style w:type="paragraph" w:customStyle="1" w:styleId="a5">
    <w:name w:val="_Основной текст"/>
    <w:basedOn w:val="Normal"/>
    <w:link w:val="a4"/>
    <w:uiPriority w:val="99"/>
    <w:semiHidden/>
    <w:rsid w:val="00852284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a6">
    <w:name w:val="_Список марк Знак"/>
    <w:link w:val="a7"/>
    <w:uiPriority w:val="99"/>
    <w:semiHidden/>
    <w:locked/>
    <w:rsid w:val="00852284"/>
    <w:rPr>
      <w:sz w:val="28"/>
      <w:szCs w:val="28"/>
    </w:rPr>
  </w:style>
  <w:style w:type="paragraph" w:customStyle="1" w:styleId="a7">
    <w:name w:val="_Список марк"/>
    <w:basedOn w:val="Normal"/>
    <w:link w:val="a6"/>
    <w:uiPriority w:val="99"/>
    <w:semiHidden/>
    <w:rsid w:val="00852284"/>
    <w:pPr>
      <w:tabs>
        <w:tab w:val="num" w:pos="284"/>
      </w:tabs>
      <w:spacing w:line="360" w:lineRule="auto"/>
      <w:ind w:left="284" w:hanging="284"/>
      <w:jc w:val="both"/>
    </w:pPr>
    <w:rPr>
      <w:rFonts w:ascii="Calibri" w:hAnsi="Calibri" w:cs="Calibri"/>
      <w:sz w:val="28"/>
      <w:szCs w:val="28"/>
    </w:rPr>
  </w:style>
  <w:style w:type="character" w:customStyle="1" w:styleId="26">
    <w:name w:val="Заголовок №2"/>
    <w:basedOn w:val="23"/>
    <w:uiPriority w:val="99"/>
    <w:rsid w:val="00852284"/>
    <w:rPr>
      <w:color w:val="000000"/>
      <w:spacing w:val="0"/>
      <w:w w:val="100"/>
      <w:position w:val="0"/>
      <w:u w:val="single"/>
      <w:lang w:val="ru-RU"/>
    </w:rPr>
  </w:style>
  <w:style w:type="character" w:customStyle="1" w:styleId="27">
    <w:name w:val="Основной текст (2)"/>
    <w:basedOn w:val="22"/>
    <w:uiPriority w:val="99"/>
    <w:rsid w:val="00852284"/>
    <w:rPr>
      <w:color w:val="000000"/>
      <w:spacing w:val="0"/>
      <w:w w:val="100"/>
      <w:position w:val="0"/>
      <w:u w:val="single"/>
      <w:lang w:val="ru-RU"/>
    </w:rPr>
  </w:style>
  <w:style w:type="character" w:customStyle="1" w:styleId="11">
    <w:name w:val="Основной текст1"/>
    <w:basedOn w:val="a1"/>
    <w:uiPriority w:val="99"/>
    <w:rsid w:val="00852284"/>
    <w:rPr>
      <w:color w:val="000000"/>
      <w:spacing w:val="0"/>
      <w:w w:val="100"/>
      <w:position w:val="0"/>
      <w:u w:val="single"/>
      <w:lang w:val="ru-RU"/>
    </w:rPr>
  </w:style>
  <w:style w:type="character" w:customStyle="1" w:styleId="12">
    <w:name w:val="Основной текст + 12"/>
    <w:aliases w:val="5 pt,Курсив,Основной текст + 8 pt"/>
    <w:basedOn w:val="a1"/>
    <w:uiPriority w:val="99"/>
    <w:rsid w:val="00852284"/>
    <w:rPr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41">
    <w:name w:val="Основной текст4"/>
    <w:basedOn w:val="a1"/>
    <w:uiPriority w:val="99"/>
    <w:rsid w:val="00852284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DefaultParagraphFont"/>
    <w:uiPriority w:val="99"/>
    <w:rsid w:val="0085228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a8">
    <w:name w:val="Основной текст + Курсив"/>
    <w:basedOn w:val="a1"/>
    <w:uiPriority w:val="99"/>
    <w:rsid w:val="00852284"/>
    <w:rPr>
      <w:i/>
      <w:iCs/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35">
    <w:name w:val="Заголовок №3 + Курсив"/>
    <w:basedOn w:val="33"/>
    <w:uiPriority w:val="99"/>
    <w:rsid w:val="00852284"/>
    <w:rPr>
      <w:i/>
      <w:iCs/>
      <w:color w:val="000000"/>
      <w:spacing w:val="0"/>
      <w:w w:val="100"/>
      <w:position w:val="0"/>
      <w:lang w:val="ru-RU"/>
    </w:rPr>
  </w:style>
  <w:style w:type="character" w:customStyle="1" w:styleId="61">
    <w:name w:val="Основной текст6"/>
    <w:basedOn w:val="a1"/>
    <w:uiPriority w:val="99"/>
    <w:rsid w:val="00852284"/>
    <w:rPr>
      <w:color w:val="000000"/>
      <w:spacing w:val="0"/>
      <w:w w:val="100"/>
      <w:position w:val="0"/>
      <w:sz w:val="28"/>
      <w:szCs w:val="28"/>
    </w:rPr>
  </w:style>
  <w:style w:type="character" w:customStyle="1" w:styleId="28">
    <w:name w:val="Основной текст (2) + Не курсив"/>
    <w:basedOn w:val="DefaultParagraphFont"/>
    <w:uiPriority w:val="99"/>
    <w:rsid w:val="00852284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paragraph" w:customStyle="1" w:styleId="a9">
    <w:name w:val="Перечень"/>
    <w:basedOn w:val="Normal"/>
    <w:next w:val="Normal"/>
    <w:link w:val="aa"/>
    <w:uiPriority w:val="99"/>
    <w:rsid w:val="00852284"/>
    <w:pPr>
      <w:widowControl/>
      <w:suppressAutoHyphens/>
      <w:autoSpaceDE/>
      <w:autoSpaceDN/>
      <w:adjustRightInd/>
      <w:spacing w:line="360" w:lineRule="auto"/>
      <w:ind w:firstLine="284"/>
      <w:jc w:val="both"/>
    </w:pPr>
    <w:rPr>
      <w:sz w:val="28"/>
      <w:szCs w:val="28"/>
      <w:u w:color="000000"/>
    </w:rPr>
  </w:style>
  <w:style w:type="character" w:customStyle="1" w:styleId="aa">
    <w:name w:val="Перечень Знак"/>
    <w:link w:val="a9"/>
    <w:uiPriority w:val="99"/>
    <w:locked/>
    <w:rsid w:val="00852284"/>
    <w:rPr>
      <w:rFonts w:ascii="Times New Roman" w:hAnsi="Times New Roman" w:cs="Times New Roman"/>
      <w:sz w:val="28"/>
      <w:szCs w:val="28"/>
      <w:u w:color="000000"/>
    </w:rPr>
  </w:style>
  <w:style w:type="paragraph" w:customStyle="1" w:styleId="ab">
    <w:name w:val="Подперечень"/>
    <w:basedOn w:val="a9"/>
    <w:next w:val="Normal"/>
    <w:link w:val="ac"/>
    <w:uiPriority w:val="99"/>
    <w:rsid w:val="00852284"/>
    <w:pPr>
      <w:ind w:left="284" w:firstLine="425"/>
    </w:pPr>
  </w:style>
  <w:style w:type="character" w:customStyle="1" w:styleId="ac">
    <w:name w:val="Подперечень Знак"/>
    <w:link w:val="ab"/>
    <w:uiPriority w:val="99"/>
    <w:locked/>
    <w:rsid w:val="00852284"/>
    <w:rPr>
      <w:rFonts w:ascii="Times New Roman" w:hAnsi="Times New Roman" w:cs="Times New Roman"/>
      <w:sz w:val="28"/>
      <w:szCs w:val="28"/>
      <w:u w:color="000000"/>
    </w:rPr>
  </w:style>
  <w:style w:type="character" w:styleId="Hyperlink">
    <w:name w:val="Hyperlink"/>
    <w:basedOn w:val="DefaultParagraphFont"/>
    <w:uiPriority w:val="99"/>
    <w:rsid w:val="00D64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93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ravka.gramot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ugosvet.ru/" TargetMode="External"/><Relationship Id="rId5" Type="http://schemas.openxmlformats.org/officeDocument/2006/relationships/hyperlink" Target="http://www.gramm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78</Pages>
  <Words>30438</Words>
  <Characters>-32766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ЛИТЕРАТУРЕ ДЛЯ  ОБРАЗОВАТЕ</dc:title>
  <dc:subject/>
  <dc:creator>секретарь</dc:creator>
  <cp:keywords/>
  <dc:description/>
  <cp:lastModifiedBy>User</cp:lastModifiedBy>
  <cp:revision>13</cp:revision>
  <cp:lastPrinted>2018-12-01T05:20:00Z</cp:lastPrinted>
  <dcterms:created xsi:type="dcterms:W3CDTF">2018-10-15T09:18:00Z</dcterms:created>
  <dcterms:modified xsi:type="dcterms:W3CDTF">2018-12-03T06:00:00Z</dcterms:modified>
</cp:coreProperties>
</file>